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2800" w:rsidRDefault="007B7634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14650" w:type="dxa"/>
        <w:tblInd w:w="22" w:type="dxa"/>
        <w:tblLook w:val="04A0" w:firstRow="1" w:lastRow="0" w:firstColumn="1" w:lastColumn="0" w:noHBand="0" w:noVBand="1"/>
      </w:tblPr>
      <w:tblGrid>
        <w:gridCol w:w="3107"/>
        <w:gridCol w:w="1737"/>
        <w:gridCol w:w="1889"/>
        <w:gridCol w:w="2241"/>
        <w:gridCol w:w="1963"/>
        <w:gridCol w:w="3713"/>
      </w:tblGrid>
      <w:tr w:rsidR="003E2800" w:rsidTr="00AA07A8">
        <w:tc>
          <w:tcPr>
            <w:tcW w:w="4844" w:type="dxa"/>
            <w:gridSpan w:val="2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1322C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الخامس الاساسي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093" w:type="dxa"/>
            <w:gridSpan w:val="3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713" w:type="dxa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3E2800" w:rsidTr="00AA07A8">
        <w:trPr>
          <w:trHeight w:val="810"/>
        </w:trPr>
        <w:tc>
          <w:tcPr>
            <w:tcW w:w="3107" w:type="dxa"/>
            <w:vAlign w:val="center"/>
          </w:tcPr>
          <w:p w:rsidR="003E2800" w:rsidRDefault="007B7634" w:rsidP="001322C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26" w:type="dxa"/>
            <w:gridSpan w:val="2"/>
            <w:vAlign w:val="center"/>
          </w:tcPr>
          <w:p w:rsidR="003E2800" w:rsidRDefault="007B7634" w:rsidP="001322C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لوحدة : المهارات الحياتية</w:t>
            </w:r>
          </w:p>
        </w:tc>
        <w:tc>
          <w:tcPr>
            <w:tcW w:w="2241" w:type="dxa"/>
            <w:vAlign w:val="center"/>
          </w:tcPr>
          <w:p w:rsidR="003E2800" w:rsidRDefault="007B7634" w:rsidP="001322C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8 إلى 27</w:t>
            </w:r>
          </w:p>
        </w:tc>
        <w:tc>
          <w:tcPr>
            <w:tcW w:w="1963" w:type="dxa"/>
            <w:vAlign w:val="center"/>
          </w:tcPr>
          <w:p w:rsidR="003E2800" w:rsidRDefault="007B7634" w:rsidP="001322C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>3</w:t>
            </w:r>
          </w:p>
        </w:tc>
        <w:tc>
          <w:tcPr>
            <w:tcW w:w="3713" w:type="dxa"/>
            <w:vAlign w:val="center"/>
          </w:tcPr>
          <w:p w:rsidR="003E2800" w:rsidRDefault="007B7634" w:rsidP="00AA07A8">
            <w:pPr>
              <w:widowControl w:val="0"/>
              <w:wordWrap w:val="0"/>
              <w:bidi/>
              <w:spacing w:after="0" w:line="336" w:lineRule="auto"/>
              <w:jc w:val="center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9E2F0D">
              <w:rPr>
                <w:rFonts w:ascii="Arial" w:hAnsi="Arial" w:hint="cs"/>
                <w:sz w:val="24"/>
                <w:szCs w:val="24"/>
                <w:rtl/>
                <w:lang w:bidi="ar-JO"/>
              </w:rPr>
              <w:t>25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r w:rsidR="00AA07A8">
              <w:rPr>
                <w:rFonts w:ascii="Arial" w:hAnsi="Arial" w:hint="cs"/>
                <w:sz w:val="24"/>
                <w:szCs w:val="24"/>
                <w:rtl/>
                <w:lang w:bidi="ar-JO"/>
              </w:rPr>
              <w:t>1/2026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-</w:t>
            </w:r>
            <w:r w:rsidR="00AA07A8">
              <w:rPr>
                <w:rFonts w:ascii="Arial" w:hAnsi="Arial" w:hint="cs"/>
                <w:sz w:val="24"/>
                <w:szCs w:val="24"/>
                <w:rtl/>
                <w:lang w:bidi="ar-JO"/>
              </w:rPr>
              <w:t>12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/2</w:t>
            </w:r>
            <w:r w:rsidR="00AA07A8">
              <w:rPr>
                <w:rFonts w:ascii="Arial" w:hAnsi="Arial" w:hint="cs"/>
                <w:sz w:val="24"/>
                <w:szCs w:val="24"/>
                <w:rtl/>
                <w:lang w:bidi="ar-JO"/>
              </w:rPr>
              <w:t>/2026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0" w:type="auto"/>
        <w:tblInd w:w="2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89"/>
        <w:gridCol w:w="1759"/>
        <w:gridCol w:w="1424"/>
        <w:gridCol w:w="1431"/>
        <w:gridCol w:w="808"/>
        <w:gridCol w:w="2046"/>
        <w:gridCol w:w="2047"/>
      </w:tblGrid>
      <w:tr w:rsidR="003E2800">
        <w:tc>
          <w:tcPr>
            <w:tcW w:w="4890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31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44" w:type="dxa"/>
            <w:gridSpan w:val="2"/>
            <w:shd w:val="pct10" w:color="auto" w:fill="auto"/>
            <w:vAlign w:val="bottom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79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78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2800">
        <w:trPr>
          <w:trHeight w:val="449"/>
        </w:trPr>
        <w:tc>
          <w:tcPr>
            <w:tcW w:w="4890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1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5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09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79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78" w:type="dxa"/>
            <w:vMerge/>
            <w:tcBorders>
              <w:bottom w:val="double" w:sz="4" w:space="0" w:color="auto"/>
            </w:tcBorders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2800">
        <w:trPr>
          <w:cantSplit/>
          <w:trHeight w:val="4956"/>
        </w:trPr>
        <w:tc>
          <w:tcPr>
            <w:tcW w:w="4890" w:type="dxa"/>
            <w:tcBorders>
              <w:right w:val="double" w:sz="4" w:space="0" w:color="auto"/>
            </w:tcBorders>
          </w:tcPr>
          <w:p w:rsidR="003E2800" w:rsidRDefault="003E2800" w:rsidP="001322C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E72A79" w:rsidRDefault="00E72A79" w:rsidP="00E72A7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على الطلبة ان يكونوا قادرين على:  </w:t>
            </w:r>
          </w:p>
          <w:p w:rsidR="00E72A79" w:rsidRDefault="00E72A79" w:rsidP="00971C90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</w:rPr>
            </w:pPr>
          </w:p>
          <w:p w:rsidR="00971C90" w:rsidRPr="00971C90" w:rsidRDefault="00971C90" w:rsidP="00E72A79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lang w:bidi="ar-JO"/>
              </w:rPr>
            </w:pPr>
            <w:r w:rsidRPr="00971C90">
              <w:rPr>
                <w:b/>
                <w:bCs/>
                <w:rtl/>
                <w:lang w:bidi="ar-JO"/>
              </w:rPr>
              <w:t xml:space="preserve">1. يعرّف مفهوم المشاعر بطريقة صحيحة. </w:t>
            </w:r>
          </w:p>
          <w:p w:rsidR="00971C90" w:rsidRPr="00971C90" w:rsidRDefault="00971C90" w:rsidP="00971C90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lang w:bidi="ar-JO"/>
              </w:rPr>
            </w:pPr>
            <w:r w:rsidRPr="00971C90">
              <w:rPr>
                <w:b/>
                <w:bCs/>
                <w:rtl/>
                <w:lang w:bidi="ar-JO"/>
              </w:rPr>
              <w:t xml:space="preserve">2. يميز بين العادات الصحية وغير الصحية. </w:t>
            </w:r>
          </w:p>
          <w:p w:rsidR="00971C90" w:rsidRPr="00971C90" w:rsidRDefault="00971C90" w:rsidP="00971C90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lang w:bidi="ar-JO"/>
              </w:rPr>
            </w:pPr>
            <w:r w:rsidRPr="00971C90">
              <w:rPr>
                <w:b/>
                <w:bCs/>
                <w:rtl/>
                <w:lang w:bidi="ar-JO"/>
              </w:rPr>
              <w:t xml:space="preserve">3. يطبق سلوكيات صحية في حياته اليومية. </w:t>
            </w:r>
          </w:p>
          <w:p w:rsidR="00971C90" w:rsidRPr="00971C90" w:rsidRDefault="00971C90" w:rsidP="00971C90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lang w:bidi="ar-JO"/>
              </w:rPr>
            </w:pPr>
            <w:r w:rsidRPr="00971C90">
              <w:rPr>
                <w:b/>
                <w:bCs/>
                <w:rtl/>
                <w:lang w:bidi="ar-JO"/>
              </w:rPr>
              <w:t xml:space="preserve">4. يحلل أثر العادات الصحية على صحة الفرد. </w:t>
            </w:r>
          </w:p>
          <w:p w:rsidR="00971C90" w:rsidRPr="00971C90" w:rsidRDefault="00971C90" w:rsidP="00971C90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lang w:bidi="ar-JO"/>
              </w:rPr>
            </w:pPr>
            <w:r w:rsidRPr="00971C90">
              <w:rPr>
                <w:b/>
                <w:bCs/>
                <w:rtl/>
                <w:lang w:bidi="ar-JO"/>
              </w:rPr>
              <w:t>5. يقترح أفكاراً إبداعية لتحسين نمط حياته</w:t>
            </w:r>
          </w:p>
          <w:p w:rsidR="003E2800" w:rsidRDefault="00971C90" w:rsidP="00971C90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 w:rsidRPr="00971C90">
              <w:rPr>
                <w:b/>
                <w:bCs/>
                <w:rtl/>
                <w:lang w:bidi="ar-JO"/>
              </w:rPr>
              <w:t>6. يقيم سلوكياته اليومية من حيث كونها صحية أو غير صحية.</w:t>
            </w:r>
          </w:p>
        </w:tc>
        <w:tc>
          <w:tcPr>
            <w:tcW w:w="1778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971C90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3E2800" w:rsidRDefault="003E2800" w:rsidP="00971C90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971C90" w:rsidP="00971C90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971C90">
              <w:rPr>
                <w:rFonts w:ascii="Arial" w:hAnsi="Arial"/>
                <w:b/>
                <w:bCs/>
                <w:rtl/>
              </w:rPr>
              <w:t>الكتاب المدرسي، السبورة، صور توضيحية، بطاقات تعليمية، فيديو قصير، أوراق عمل</w:t>
            </w:r>
          </w:p>
          <w:p w:rsidR="003E2800" w:rsidRDefault="003E2800" w:rsidP="00971C90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 w:rsidP="00971C90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971C90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 w:rsidP="00971C90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</w:t>
            </w:r>
            <w:r>
              <w:rPr>
                <w:rFonts w:ascii="Arial" w:hAnsi="Arial"/>
                <w:b/>
                <w:bCs/>
                <w:rtl/>
              </w:rPr>
              <w:t>لتدريس المباشر سؤال وجواب</w:t>
            </w:r>
          </w:p>
          <w:p w:rsidR="003E2800" w:rsidRDefault="007B7634" w:rsidP="00971C90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3E2800" w:rsidRDefault="007B7634" w:rsidP="00971C90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3E2800" w:rsidRDefault="007B7634" w:rsidP="00971C90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3E2800" w:rsidRDefault="007B7634" w:rsidP="00971C90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  <w:p w:rsidR="003E2800" w:rsidRDefault="007B7634" w:rsidP="00971C90">
            <w:pPr>
              <w:pStyle w:val="ListParagraph"/>
              <w:bidi/>
              <w:spacing w:line="240" w:lineRule="auto"/>
              <w:ind w:left="0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اليد النشطة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1322C1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 w:rsidP="001322C1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الملاحظة</w:t>
            </w:r>
          </w:p>
          <w:p w:rsidR="003E2800" w:rsidRDefault="007B7634" w:rsidP="001322C1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التواصل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*</w:t>
            </w:r>
          </w:p>
          <w:p w:rsidR="003E2800" w:rsidRDefault="003E2800" w:rsidP="001322C1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3E2800" w:rsidRDefault="007B7634" w:rsidP="001322C1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ورقة عمل      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1322C1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 w:rsidP="001322C1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 w:rsidP="001322C1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971C90" w:rsidP="001322C1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3E2800" w:rsidRDefault="003E2800" w:rsidP="001322C1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 w:rsidP="001322C1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 w:rsidP="001322C1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 w:rsidP="001322C1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 w:rsidP="001322C1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 w:rsidP="001322C1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971C9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71C9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تمثيل مواقف حياتية، تصنيف عادات صحية وغير صحية، كتابة قائمة عادات شخصية، نشاط رسم أو تصميم ملصق صحي</w:t>
            </w:r>
          </w:p>
        </w:tc>
        <w:tc>
          <w:tcPr>
            <w:tcW w:w="20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_ _ _ _ _ _ _ _ _ 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Ind w:w="22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3E2800">
        <w:tc>
          <w:tcPr>
            <w:tcW w:w="2034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</w:tcPr>
          <w:p w:rsidR="003E2800" w:rsidRDefault="003E2800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5044" w:type="dxa"/>
            <w:vAlign w:val="bottom"/>
          </w:tcPr>
          <w:p w:rsidR="003E2800" w:rsidRDefault="00F81F4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="007B7634">
              <w:rPr>
                <w:rFonts w:ascii="Arial" w:hAnsi="Arial"/>
                <w:b/>
                <w:bCs/>
                <w:rtl/>
              </w:rPr>
              <w:t xml:space="preserve"> المدرس</w:t>
            </w:r>
            <w:r w:rsidR="007B7634">
              <w:rPr>
                <w:rFonts w:ascii="Arial" w:hAnsi="Arial" w:hint="cs"/>
                <w:b/>
                <w:bCs/>
                <w:rtl/>
              </w:rPr>
              <w:t>ــ</w:t>
            </w:r>
            <w:r w:rsidR="007B7634">
              <w:rPr>
                <w:rFonts w:ascii="Arial" w:hAnsi="Arial"/>
                <w:b/>
                <w:bCs/>
                <w:rtl/>
              </w:rPr>
              <w:t>ة / الاسم والتوقيع</w:t>
            </w:r>
            <w:r w:rsidR="007B7634">
              <w:rPr>
                <w:rFonts w:ascii="Arial" w:hAnsi="Arial"/>
                <w:rtl/>
              </w:rPr>
              <w:t>:</w:t>
            </w:r>
            <w:r w:rsidR="007B7634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2800">
        <w:tc>
          <w:tcPr>
            <w:tcW w:w="2034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81F4B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</w:rPr>
              <w:t>1</w:t>
            </w:r>
            <w:r>
              <w:rPr>
                <w:rFonts w:ascii="Arial" w:hAnsi="Arial"/>
                <w:b/>
                <w:bCs/>
                <w:rtl/>
              </w:rPr>
              <w:t xml:space="preserve">- </w:t>
            </w:r>
          </w:p>
        </w:tc>
        <w:tc>
          <w:tcPr>
            <w:tcW w:w="1560" w:type="dxa"/>
            <w:vAlign w:val="bottom"/>
          </w:tcPr>
          <w:p w:rsidR="003E2800" w:rsidRDefault="003E2800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1560" w:type="dxa"/>
            <w:vAlign w:val="bottom"/>
          </w:tcPr>
          <w:p w:rsidR="003E2800" w:rsidRDefault="003E2800">
            <w:pPr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5044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3E2800" w:rsidRDefault="003E2800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3E2800" w:rsidRDefault="007B7634">
      <w:pPr>
        <w:bidi/>
        <w:spacing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 w:firstRow="1" w:lastRow="0" w:firstColumn="1" w:lastColumn="0" w:noHBand="0" w:noVBand="1"/>
      </w:tblPr>
      <w:tblGrid>
        <w:gridCol w:w="3109"/>
        <w:gridCol w:w="1736"/>
        <w:gridCol w:w="1158"/>
        <w:gridCol w:w="2835"/>
        <w:gridCol w:w="1842"/>
        <w:gridCol w:w="3832"/>
      </w:tblGrid>
      <w:tr w:rsidR="003E2800" w:rsidTr="00AA07A8">
        <w:tc>
          <w:tcPr>
            <w:tcW w:w="4845" w:type="dxa"/>
            <w:gridSpan w:val="2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D64A9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الخامس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5835" w:type="dxa"/>
            <w:gridSpan w:val="3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832" w:type="dxa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3E2800" w:rsidTr="00AA07A8">
        <w:tc>
          <w:tcPr>
            <w:tcW w:w="3109" w:type="dxa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894" w:type="dxa"/>
            <w:gridSpan w:val="2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</w:t>
            </w:r>
            <w:r w:rsidR="00E72A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زراعة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من 28 إلى 45</w:t>
            </w:r>
          </w:p>
        </w:tc>
        <w:tc>
          <w:tcPr>
            <w:tcW w:w="1842" w:type="dxa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3832" w:type="dxa"/>
            <w:vAlign w:val="center"/>
          </w:tcPr>
          <w:p w:rsidR="003E2800" w:rsidRDefault="007B7634" w:rsidP="00156BAE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الزمنية: </w:t>
            </w:r>
            <w:r w:rsidR="00AA07A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15/2/2026 </w:t>
            </w:r>
            <w:r w:rsidR="00AA07A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AA07A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26/2/2026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bidiVisual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08"/>
        <w:gridCol w:w="1859"/>
        <w:gridCol w:w="1418"/>
        <w:gridCol w:w="1427"/>
        <w:gridCol w:w="808"/>
        <w:gridCol w:w="2013"/>
        <w:gridCol w:w="2021"/>
      </w:tblGrid>
      <w:tr w:rsidR="003E2800">
        <w:tc>
          <w:tcPr>
            <w:tcW w:w="4890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31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44" w:type="dxa"/>
            <w:gridSpan w:val="2"/>
            <w:shd w:val="pct10" w:color="auto" w:fill="auto"/>
            <w:vAlign w:val="bottom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79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78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2800">
        <w:trPr>
          <w:trHeight w:val="449"/>
        </w:trPr>
        <w:tc>
          <w:tcPr>
            <w:tcW w:w="4890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1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5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09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79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78" w:type="dxa"/>
            <w:vMerge/>
            <w:tcBorders>
              <w:bottom w:val="double" w:sz="4" w:space="0" w:color="auto"/>
            </w:tcBorders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2800">
        <w:trPr>
          <w:cantSplit/>
          <w:trHeight w:val="4956"/>
        </w:trPr>
        <w:tc>
          <w:tcPr>
            <w:tcW w:w="4890" w:type="dxa"/>
            <w:tcBorders>
              <w:right w:val="double" w:sz="4" w:space="0" w:color="auto"/>
            </w:tcBorders>
          </w:tcPr>
          <w:p w:rsidR="003E2800" w:rsidRDefault="007B7634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2A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على الطلبة ان يكونوا قادرين على: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72A79" w:rsidRPr="00E72A79" w:rsidRDefault="00E72A79" w:rsidP="00E72A7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72A79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1. يعرّف مفهوم حفظ الأغذية. </w:t>
            </w:r>
          </w:p>
          <w:p w:rsidR="00E72A79" w:rsidRPr="00E72A79" w:rsidRDefault="00E72A79" w:rsidP="00E72A7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72A79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2. يفسر أهمية تنسيق الحدائق. </w:t>
            </w:r>
          </w:p>
          <w:p w:rsidR="00E72A79" w:rsidRPr="00E72A79" w:rsidRDefault="00E72A79" w:rsidP="00E72A7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72A79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3. يطبق خطوات زراعة النباتات بطريقة صحيحة. </w:t>
            </w:r>
          </w:p>
          <w:p w:rsidR="00E72A79" w:rsidRPr="00E72A79" w:rsidRDefault="00E72A79" w:rsidP="00E72A7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72A79">
              <w:rPr>
                <w:rFonts w:ascii="Arial" w:hAnsi="Arial"/>
                <w:b/>
                <w:bCs/>
                <w:sz w:val="24"/>
                <w:szCs w:val="24"/>
                <w:rtl/>
              </w:rPr>
              <w:t>4. يقارن بين طرق حفظ الأغذية المختلفة.</w:t>
            </w:r>
          </w:p>
          <w:p w:rsidR="00E72A79" w:rsidRPr="00E72A79" w:rsidRDefault="00E72A79" w:rsidP="00E72A7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72A79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5. يصمم نموذج حديقة بسيطة. </w:t>
            </w:r>
          </w:p>
          <w:p w:rsidR="003E2800" w:rsidRDefault="00E72A79" w:rsidP="00E72A7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72A79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6. يقيم أهمية الزراعة في حياة الإنسان. </w:t>
            </w:r>
          </w:p>
        </w:tc>
        <w:tc>
          <w:tcPr>
            <w:tcW w:w="1778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الصور          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الانترنت             </w:t>
            </w:r>
          </w:p>
          <w:p w:rsidR="003E2800" w:rsidRDefault="007B7634">
            <w:pPr>
              <w:spacing w:line="240" w:lineRule="auto"/>
              <w:ind w:left="571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       الدروس المحوسبة        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*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التدريس المباشر سؤال وجواب</w:t>
            </w: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العمل الجماعي " تعلم تعاوني "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*التعلم البصري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اليد النشطة</w:t>
            </w:r>
          </w:p>
          <w:p w:rsidR="003E2800" w:rsidRDefault="007B7634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-التعلم من خلال النشاط 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الملاحظة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</w:p>
          <w:p w:rsidR="003E2800" w:rsidRDefault="007B763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التواصل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E72A79" w:rsidRDefault="00E72A79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E72A79" w:rsidRDefault="00E72A79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E72A79" w:rsidRDefault="00E72A79" w:rsidP="00E72A79">
            <w:pPr>
              <w:bidi/>
              <w:spacing w:line="240" w:lineRule="auto"/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سلم التقدير </w:t>
            </w: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3E2800" w:rsidRDefault="00E72A7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72A79">
              <w:rPr>
                <w:rFonts w:ascii="Arial" w:hAnsi="Arial"/>
                <w:b/>
                <w:bCs/>
                <w:sz w:val="24"/>
                <w:szCs w:val="24"/>
                <w:rtl/>
              </w:rPr>
              <w:t>زراعة نبتة، تصميم حديقة على الورق، تصنيف طرق حفظ الأغذية</w:t>
            </w:r>
          </w:p>
        </w:tc>
        <w:tc>
          <w:tcPr>
            <w:tcW w:w="20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bidiVisual/>
        <w:tblW w:w="14728" w:type="dxa"/>
        <w:tblInd w:w="22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3E2800">
        <w:tc>
          <w:tcPr>
            <w:tcW w:w="2034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3E2800" w:rsidRDefault="003E2800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vAlign w:val="bottom"/>
          </w:tcPr>
          <w:p w:rsidR="003E2800" w:rsidRDefault="003E2800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5044" w:type="dxa"/>
            <w:vAlign w:val="bottom"/>
          </w:tcPr>
          <w:p w:rsidR="003E2800" w:rsidRDefault="00F81F4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="007B7634">
              <w:rPr>
                <w:rFonts w:ascii="Arial" w:hAnsi="Arial"/>
                <w:b/>
                <w:bCs/>
                <w:rtl/>
              </w:rPr>
              <w:t xml:space="preserve"> المدرس</w:t>
            </w:r>
            <w:r w:rsidR="007B7634">
              <w:rPr>
                <w:rFonts w:ascii="Arial" w:hAnsi="Arial" w:hint="cs"/>
                <w:b/>
                <w:bCs/>
                <w:rtl/>
              </w:rPr>
              <w:t>ــ</w:t>
            </w:r>
            <w:r w:rsidR="007B7634">
              <w:rPr>
                <w:rFonts w:ascii="Arial" w:hAnsi="Arial"/>
                <w:b/>
                <w:bCs/>
                <w:rtl/>
              </w:rPr>
              <w:t>ة / الاسم والتوقيع</w:t>
            </w:r>
            <w:r w:rsidR="007B7634">
              <w:rPr>
                <w:rFonts w:ascii="Arial" w:hAnsi="Arial"/>
                <w:rtl/>
              </w:rPr>
              <w:t>:</w:t>
            </w:r>
            <w:r w:rsidR="007B7634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2800">
        <w:tc>
          <w:tcPr>
            <w:tcW w:w="2034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81F4B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3E2800" w:rsidRDefault="003E2800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1560" w:type="dxa"/>
            <w:vAlign w:val="bottom"/>
          </w:tcPr>
          <w:p w:rsidR="003E2800" w:rsidRDefault="003E2800">
            <w:pPr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5044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3E2800" w:rsidRDefault="007B7634" w:rsidP="00DC5BAC">
      <w:pPr>
        <w:tabs>
          <w:tab w:val="left" w:pos="2789"/>
        </w:tabs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ab/>
      </w:r>
      <w:r>
        <w:rPr>
          <w:rFonts w:ascii="Arial" w:hAnsi="Arial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</w:t>
      </w:r>
    </w:p>
    <w:p w:rsidR="003E2800" w:rsidRDefault="007B7634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 w:firstRow="1" w:lastRow="0" w:firstColumn="1" w:lastColumn="0" w:noHBand="0" w:noVBand="1"/>
      </w:tblPr>
      <w:tblGrid>
        <w:gridCol w:w="3107"/>
        <w:gridCol w:w="1735"/>
        <w:gridCol w:w="1586"/>
        <w:gridCol w:w="2539"/>
        <w:gridCol w:w="1713"/>
        <w:gridCol w:w="3832"/>
      </w:tblGrid>
      <w:tr w:rsidR="003E2800" w:rsidTr="00AA07A8">
        <w:tc>
          <w:tcPr>
            <w:tcW w:w="4842" w:type="dxa"/>
            <w:gridSpan w:val="2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5838" w:type="dxa"/>
            <w:gridSpan w:val="3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832" w:type="dxa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="00E72A7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3E2800" w:rsidTr="00AA07A8">
        <w:tc>
          <w:tcPr>
            <w:tcW w:w="3107" w:type="dxa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321" w:type="dxa"/>
            <w:gridSpan w:val="2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الاقتصاد المنزلي</w:t>
            </w:r>
          </w:p>
        </w:tc>
        <w:tc>
          <w:tcPr>
            <w:tcW w:w="2539" w:type="dxa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من 46 إلى 65</w:t>
            </w:r>
          </w:p>
        </w:tc>
        <w:tc>
          <w:tcPr>
            <w:tcW w:w="1713" w:type="dxa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3 </w:t>
            </w:r>
          </w:p>
        </w:tc>
        <w:tc>
          <w:tcPr>
            <w:tcW w:w="3832" w:type="dxa"/>
            <w:vAlign w:val="center"/>
          </w:tcPr>
          <w:p w:rsidR="003E2800" w:rsidRDefault="007B7634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AA07A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1/3/2026 </w:t>
            </w:r>
            <w:r w:rsidR="00AA07A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AA07A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19/3/2026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bidiVisual/>
        <w:tblW w:w="1450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1778"/>
        <w:gridCol w:w="1431"/>
        <w:gridCol w:w="1435"/>
        <w:gridCol w:w="809"/>
        <w:gridCol w:w="2080"/>
        <w:gridCol w:w="2077"/>
      </w:tblGrid>
      <w:tr w:rsidR="003E2800">
        <w:trPr>
          <w:trHeight w:val="879"/>
        </w:trPr>
        <w:tc>
          <w:tcPr>
            <w:tcW w:w="4890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31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44" w:type="dxa"/>
            <w:gridSpan w:val="2"/>
            <w:shd w:val="pct10" w:color="auto" w:fill="auto"/>
            <w:vAlign w:val="bottom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80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77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2800">
        <w:trPr>
          <w:trHeight w:val="449"/>
        </w:trPr>
        <w:tc>
          <w:tcPr>
            <w:tcW w:w="4890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1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5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09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80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77" w:type="dxa"/>
            <w:vMerge/>
            <w:tcBorders>
              <w:bottom w:val="double" w:sz="4" w:space="0" w:color="auto"/>
            </w:tcBorders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2800">
        <w:trPr>
          <w:cantSplit/>
          <w:trHeight w:val="5128"/>
        </w:trPr>
        <w:tc>
          <w:tcPr>
            <w:tcW w:w="4890" w:type="dxa"/>
            <w:tcBorders>
              <w:right w:val="double" w:sz="4" w:space="0" w:color="auto"/>
            </w:tcBorders>
          </w:tcPr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3E2800" w:rsidRPr="00E72A79" w:rsidRDefault="00E72A79" w:rsidP="00E72A7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على الطلبة ان يكونوا قادرين على:  </w:t>
            </w:r>
          </w:p>
          <w:p w:rsidR="00E72A79" w:rsidRPr="00E72A79" w:rsidRDefault="00E72A79" w:rsidP="00E72A79">
            <w:pPr>
              <w:bidi/>
              <w:spacing w:after="0" w:line="480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E72A79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1. يعرّف مفهوم التعقيم. </w:t>
            </w:r>
          </w:p>
          <w:p w:rsidR="00E72A79" w:rsidRPr="00E72A79" w:rsidRDefault="00E72A79" w:rsidP="00E72A79">
            <w:pPr>
              <w:bidi/>
              <w:spacing w:after="0" w:line="480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E72A79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2. يشرح أهمية النظافة في المنزل. </w:t>
            </w:r>
          </w:p>
          <w:p w:rsidR="00E72A79" w:rsidRPr="00E72A79" w:rsidRDefault="00E72A79" w:rsidP="00E72A79">
            <w:pPr>
              <w:bidi/>
              <w:spacing w:after="0" w:line="480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E72A79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3. يطبق خطوات إعداد وجبة صحية. </w:t>
            </w:r>
          </w:p>
          <w:p w:rsidR="00E72A79" w:rsidRPr="00E72A79" w:rsidRDefault="00E72A79" w:rsidP="00E72A79">
            <w:pPr>
              <w:bidi/>
              <w:spacing w:after="0" w:line="480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E72A79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4. يحلل مكونات الغذاء الصحي. </w:t>
            </w:r>
          </w:p>
          <w:p w:rsidR="00E72A79" w:rsidRPr="00E72A79" w:rsidRDefault="00E72A79" w:rsidP="00E72A79">
            <w:pPr>
              <w:bidi/>
              <w:spacing w:after="0" w:line="480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E72A79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5. يصمم وجبة متكاملة صحياً.</w:t>
            </w:r>
          </w:p>
          <w:p w:rsidR="003E2800" w:rsidRDefault="00E72A79" w:rsidP="00E72A79">
            <w:pPr>
              <w:bidi/>
              <w:spacing w:after="0" w:line="480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72A79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6. يقيم عادات أسرته الغذائية. </w:t>
            </w:r>
          </w:p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3E2800" w:rsidRDefault="007B7634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لانترنت</w:t>
            </w:r>
          </w:p>
          <w:p w:rsidR="003E2800" w:rsidRDefault="007B7634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الدروس المحوسبة</w:t>
            </w: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التدريس المباشر سؤال وجواب</w:t>
            </w:r>
          </w:p>
          <w:p w:rsidR="003E2800" w:rsidRDefault="007B7634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العمل الجماعي " تعلم تعاوني "</w:t>
            </w:r>
          </w:p>
          <w:p w:rsidR="003E2800" w:rsidRDefault="007B7634" w:rsidP="00E72A79">
            <w:pPr>
              <w:bidi/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*التعلم البصري</w:t>
            </w:r>
          </w:p>
          <w:p w:rsidR="003E2800" w:rsidRDefault="007B7634" w:rsidP="00E72A79">
            <w:pPr>
              <w:bidi/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*الخرائط الذهنية* </w:t>
            </w:r>
          </w:p>
          <w:p w:rsidR="003E2800" w:rsidRDefault="003E2800" w:rsidP="00E72A79">
            <w:pPr>
              <w:bidi/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 w:rsidP="00E72A79">
            <w:pPr>
              <w:bidi/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التعلم من خلال اللعب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الملاحظة</w:t>
            </w: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3E2800" w:rsidRDefault="007B7634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التواصل</w:t>
            </w: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3E2800" w:rsidRDefault="00E72A79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التقويم </w:t>
            </w:r>
            <w:r w:rsidR="007B7634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المعتمد على الاداء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*السجل القصصي</w:t>
            </w: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80" w:type="dxa"/>
            <w:tcBorders>
              <w:left w:val="double" w:sz="4" w:space="0" w:color="auto"/>
              <w:right w:val="double" w:sz="4" w:space="0" w:color="auto"/>
            </w:tcBorders>
          </w:tcPr>
          <w:p w:rsidR="00E72A79" w:rsidRDefault="00E72A79" w:rsidP="00E72A7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72A79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تصميم طبق صحي</w:t>
            </w:r>
          </w:p>
          <w:p w:rsidR="00E72A79" w:rsidRDefault="00E72A79" w:rsidP="00E72A7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72A79" w:rsidRDefault="00E72A79" w:rsidP="00E72A7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72A79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تصنيف أطعمة</w:t>
            </w:r>
          </w:p>
          <w:p w:rsidR="00E72A79" w:rsidRDefault="00E72A79" w:rsidP="00E72A7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E2800" w:rsidRPr="00E72A79" w:rsidRDefault="00E72A79" w:rsidP="00E72A7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72A79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تمثيل خطوات التعقيم</w:t>
            </w:r>
          </w:p>
        </w:tc>
        <w:tc>
          <w:tcPr>
            <w:tcW w:w="20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_ _ _ _ _ _ _ _ _ 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316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5044"/>
        <w:gridCol w:w="2970"/>
      </w:tblGrid>
      <w:tr w:rsidR="003E2800">
        <w:tc>
          <w:tcPr>
            <w:tcW w:w="2034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-</w:t>
            </w:r>
          </w:p>
        </w:tc>
        <w:tc>
          <w:tcPr>
            <w:tcW w:w="5044" w:type="dxa"/>
            <w:vAlign w:val="bottom"/>
          </w:tcPr>
          <w:p w:rsidR="003E2800" w:rsidRDefault="00F81F4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="007B7634">
              <w:rPr>
                <w:rFonts w:ascii="Arial" w:hAnsi="Arial"/>
                <w:b/>
                <w:bCs/>
                <w:rtl/>
              </w:rPr>
              <w:t xml:space="preserve"> المدرس</w:t>
            </w:r>
            <w:r w:rsidR="007B7634">
              <w:rPr>
                <w:rFonts w:ascii="Arial" w:hAnsi="Arial" w:hint="cs"/>
                <w:b/>
                <w:bCs/>
                <w:rtl/>
              </w:rPr>
              <w:t>ــ</w:t>
            </w:r>
            <w:r w:rsidR="007B7634">
              <w:rPr>
                <w:rFonts w:ascii="Arial" w:hAnsi="Arial"/>
                <w:b/>
                <w:bCs/>
                <w:rtl/>
              </w:rPr>
              <w:t>ة / الاسم والتوقيع</w:t>
            </w:r>
            <w:r w:rsidR="007B7634">
              <w:rPr>
                <w:rFonts w:ascii="Arial" w:hAnsi="Arial"/>
                <w:rtl/>
              </w:rPr>
              <w:t>:</w:t>
            </w:r>
            <w:r w:rsidR="007B7634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2800">
        <w:tc>
          <w:tcPr>
            <w:tcW w:w="2034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81F4B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3E2800" w:rsidRDefault="003E2800">
            <w:pPr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5044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</w:t>
            </w:r>
          </w:p>
        </w:tc>
        <w:tc>
          <w:tcPr>
            <w:tcW w:w="2970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3E2800" w:rsidRDefault="007B7634" w:rsidP="00E72A79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bookmarkStart w:id="0" w:name="_Hlk186214033"/>
      <w:r>
        <w:rPr>
          <w:rFonts w:ascii="Arial" w:hAnsi="Arial"/>
          <w:b/>
          <w:bCs/>
          <w:sz w:val="32"/>
          <w:szCs w:val="32"/>
          <w:rtl/>
        </w:rPr>
        <w:br w:type="textWrapping" w:clear="all"/>
        <w:t>الخطة الفصليـــة</w:t>
      </w:r>
    </w:p>
    <w:tbl>
      <w:tblPr>
        <w:bidiVisual/>
        <w:tblW w:w="0" w:type="auto"/>
        <w:tblInd w:w="22" w:type="dxa"/>
        <w:tblLook w:val="04A0" w:firstRow="1" w:lastRow="0" w:firstColumn="1" w:lastColumn="0" w:noHBand="0" w:noVBand="1"/>
      </w:tblPr>
      <w:tblGrid>
        <w:gridCol w:w="3109"/>
        <w:gridCol w:w="1736"/>
        <w:gridCol w:w="1888"/>
        <w:gridCol w:w="2241"/>
        <w:gridCol w:w="1706"/>
        <w:gridCol w:w="3832"/>
      </w:tblGrid>
      <w:tr w:rsidR="003E2800" w:rsidTr="00AA07A8">
        <w:tc>
          <w:tcPr>
            <w:tcW w:w="4845" w:type="dxa"/>
            <w:gridSpan w:val="2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bookmarkStart w:id="1" w:name="_Hlk186206114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lastRenderedPageBreak/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5835" w:type="dxa"/>
            <w:gridSpan w:val="3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832" w:type="dxa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3E2800" w:rsidTr="00AA07A8">
        <w:tc>
          <w:tcPr>
            <w:tcW w:w="3109" w:type="dxa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24" w:type="dxa"/>
            <w:gridSpan w:val="2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2A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ريادة الاعمال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41" w:type="dxa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68 إلى 73</w:t>
            </w:r>
          </w:p>
        </w:tc>
        <w:tc>
          <w:tcPr>
            <w:tcW w:w="1706" w:type="dxa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3832" w:type="dxa"/>
            <w:vAlign w:val="center"/>
          </w:tcPr>
          <w:p w:rsidR="003E2800" w:rsidRDefault="007B7634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 w:rsidR="00AA07A8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22/3/2026 </w:t>
            </w:r>
            <w:r w:rsidR="00AA07A8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r w:rsidR="00AA07A8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2/4/2026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1831"/>
        <w:gridCol w:w="1473"/>
        <w:gridCol w:w="1477"/>
        <w:gridCol w:w="834"/>
        <w:gridCol w:w="2395"/>
        <w:gridCol w:w="1884"/>
      </w:tblGrid>
      <w:tr w:rsidR="003E2800">
        <w:trPr>
          <w:trHeight w:val="389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ind w:right="61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2800">
        <w:trPr>
          <w:trHeight w:val="363"/>
        </w:trPr>
        <w:tc>
          <w:tcPr>
            <w:tcW w:w="5037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ind w:right="61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2800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</w:tcPr>
          <w:p w:rsidR="00E72A79" w:rsidRPr="00E72A79" w:rsidRDefault="00E72A79" w:rsidP="00E72A7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على الطلبة ان يكونوا قادرين على:  </w:t>
            </w:r>
          </w:p>
          <w:p w:rsidR="003E2800" w:rsidRDefault="003E2800" w:rsidP="00E72A79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E72A79" w:rsidRPr="00E72A79" w:rsidRDefault="00E72A79" w:rsidP="00E72A79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</w:rPr>
            </w:pPr>
            <w:r w:rsidRPr="00E72A79">
              <w:rPr>
                <w:rFonts w:ascii="Arial" w:hAnsi="Arial"/>
                <w:b/>
                <w:bCs/>
                <w:rtl/>
              </w:rPr>
              <w:t xml:space="preserve">1. يعرّف المشروع الريادي. </w:t>
            </w:r>
          </w:p>
          <w:p w:rsidR="00E72A79" w:rsidRPr="00E72A79" w:rsidRDefault="00E72A79" w:rsidP="00E72A79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</w:rPr>
            </w:pPr>
            <w:r w:rsidRPr="00E72A79">
              <w:rPr>
                <w:rFonts w:ascii="Arial" w:hAnsi="Arial"/>
                <w:b/>
                <w:bCs/>
                <w:rtl/>
              </w:rPr>
              <w:t xml:space="preserve">2. يشرح مراحله. </w:t>
            </w:r>
          </w:p>
          <w:p w:rsidR="00E72A79" w:rsidRPr="00E72A79" w:rsidRDefault="00E72A79" w:rsidP="00E72A79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</w:rPr>
            </w:pPr>
            <w:r w:rsidRPr="00E72A79">
              <w:rPr>
                <w:rFonts w:ascii="Arial" w:hAnsi="Arial"/>
                <w:b/>
                <w:bCs/>
                <w:rtl/>
              </w:rPr>
              <w:t xml:space="preserve">3. يقترح فكرة مشروع بسيط. </w:t>
            </w:r>
          </w:p>
          <w:p w:rsidR="00E72A79" w:rsidRPr="00E72A79" w:rsidRDefault="00E72A79" w:rsidP="00E72A79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</w:rPr>
            </w:pPr>
            <w:r w:rsidRPr="00E72A79">
              <w:rPr>
                <w:rFonts w:ascii="Arial" w:hAnsi="Arial"/>
                <w:b/>
                <w:bCs/>
                <w:rtl/>
              </w:rPr>
              <w:t>4. يحلل أسباب نجاح المشاريع.</w:t>
            </w:r>
          </w:p>
          <w:p w:rsidR="00E72A79" w:rsidRPr="00E72A79" w:rsidRDefault="00E72A79" w:rsidP="00E72A79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</w:rPr>
            </w:pPr>
            <w:r w:rsidRPr="00E72A79">
              <w:rPr>
                <w:rFonts w:ascii="Arial" w:hAnsi="Arial"/>
                <w:b/>
                <w:bCs/>
                <w:rtl/>
              </w:rPr>
              <w:t xml:space="preserve">5. يصمم نموذج مشروع صغير. </w:t>
            </w:r>
          </w:p>
          <w:p w:rsidR="003E2800" w:rsidRDefault="00E72A79" w:rsidP="00E72A79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E72A79">
              <w:rPr>
                <w:rFonts w:ascii="Arial" w:hAnsi="Arial"/>
                <w:b/>
                <w:bCs/>
                <w:rtl/>
              </w:rPr>
              <w:t xml:space="preserve">6. يقيم أهمية العمل الحر. </w:t>
            </w: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3E2800" w:rsidRDefault="007B7634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3E2800" w:rsidRDefault="007B7634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الصور        </w:t>
            </w:r>
          </w:p>
          <w:p w:rsidR="003E2800" w:rsidRDefault="007B7634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فيديو        </w:t>
            </w: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3E2800" w:rsidRDefault="007B7634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3E2800" w:rsidRDefault="007B7634" w:rsidP="00E72A79">
            <w:pPr>
              <w:bidi/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3E2800" w:rsidRDefault="007B7634" w:rsidP="00E72A79">
            <w:pPr>
              <w:bidi/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3E2800" w:rsidRDefault="007B7634" w:rsidP="00E72A79">
            <w:pPr>
              <w:bidi/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:rsidR="003E2800" w:rsidRDefault="007B7634" w:rsidP="00E72A79">
            <w:pPr>
              <w:bidi/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:rsidR="003E2800" w:rsidRDefault="007B7634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:rsidR="003E2800" w:rsidRDefault="00E72A79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التقويم </w:t>
            </w:r>
            <w:r w:rsidR="007B7634"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E72A79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سلم التقدير </w:t>
            </w: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E72A79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</w:tcPr>
          <w:p w:rsidR="00614ADF" w:rsidRDefault="00614ADF" w:rsidP="00E72A79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614ADF">
              <w:rPr>
                <w:rFonts w:ascii="Arial" w:hAnsi="Arial"/>
                <w:b/>
                <w:bCs/>
                <w:rtl/>
                <w:lang w:bidi="ar-JO"/>
              </w:rPr>
              <w:t>تصميم فكرة مشروع</w:t>
            </w:r>
          </w:p>
          <w:p w:rsid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3E2800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614ADF">
              <w:rPr>
                <w:rFonts w:ascii="Arial" w:hAnsi="Arial"/>
                <w:b/>
                <w:bCs/>
                <w:rtl/>
                <w:lang w:bidi="ar-JO"/>
              </w:rPr>
              <w:t xml:space="preserve"> مناقشة أفكار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3E2800">
        <w:tc>
          <w:tcPr>
            <w:tcW w:w="2034" w:type="dxa"/>
            <w:vAlign w:val="bottom"/>
          </w:tcPr>
          <w:bookmarkEnd w:id="0"/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vAlign w:val="bottom"/>
          </w:tcPr>
          <w:p w:rsidR="003E2800" w:rsidRDefault="00F81F4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="007B7634">
              <w:rPr>
                <w:rFonts w:ascii="Arial" w:hAnsi="Arial"/>
                <w:b/>
                <w:bCs/>
                <w:rtl/>
              </w:rPr>
              <w:t xml:space="preserve"> المدرس</w:t>
            </w:r>
            <w:r w:rsidR="007B7634">
              <w:rPr>
                <w:rFonts w:ascii="Arial" w:hAnsi="Arial" w:hint="cs"/>
                <w:b/>
                <w:bCs/>
                <w:rtl/>
              </w:rPr>
              <w:t>ــ</w:t>
            </w:r>
            <w:r w:rsidR="007B7634">
              <w:rPr>
                <w:rFonts w:ascii="Arial" w:hAnsi="Arial"/>
                <w:b/>
                <w:bCs/>
                <w:rtl/>
              </w:rPr>
              <w:t>ة / الاسم والتوقيع</w:t>
            </w:r>
            <w:r w:rsidR="007B7634">
              <w:rPr>
                <w:rFonts w:ascii="Arial" w:hAnsi="Arial"/>
                <w:rtl/>
              </w:rPr>
              <w:t>:</w:t>
            </w:r>
            <w:r w:rsidR="007B7634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2800">
        <w:tc>
          <w:tcPr>
            <w:tcW w:w="2034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81F4B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bookmarkEnd w:id="1"/>
    </w:tbl>
    <w:p w:rsidR="00614ADF" w:rsidRDefault="00614ADF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AA07A8" w:rsidRDefault="00AA07A8" w:rsidP="00AA07A8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3E2800" w:rsidRDefault="007B7634" w:rsidP="00614ADF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 w:firstRow="1" w:lastRow="0" w:firstColumn="1" w:lastColumn="0" w:noHBand="0" w:noVBand="1"/>
      </w:tblPr>
      <w:tblGrid>
        <w:gridCol w:w="3108"/>
        <w:gridCol w:w="1737"/>
        <w:gridCol w:w="1888"/>
        <w:gridCol w:w="2241"/>
        <w:gridCol w:w="1706"/>
        <w:gridCol w:w="3832"/>
      </w:tblGrid>
      <w:tr w:rsidR="003E2800" w:rsidTr="00AA07A8">
        <w:tc>
          <w:tcPr>
            <w:tcW w:w="4845" w:type="dxa"/>
            <w:gridSpan w:val="2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5835" w:type="dxa"/>
            <w:gridSpan w:val="3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832" w:type="dxa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3E2800" w:rsidTr="00AA07A8">
        <w:tc>
          <w:tcPr>
            <w:tcW w:w="3108" w:type="dxa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25" w:type="dxa"/>
            <w:gridSpan w:val="2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الوحدة : </w:t>
            </w:r>
            <w:r w:rsidR="00614ADF" w:rsidRPr="00614AD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السلامة والصحة والبيئة</w:t>
            </w:r>
          </w:p>
        </w:tc>
        <w:tc>
          <w:tcPr>
            <w:tcW w:w="2241" w:type="dxa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76 إلى 89</w:t>
            </w:r>
          </w:p>
        </w:tc>
        <w:tc>
          <w:tcPr>
            <w:tcW w:w="1706" w:type="dxa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3832" w:type="dxa"/>
            <w:vAlign w:val="center"/>
          </w:tcPr>
          <w:p w:rsidR="003E2800" w:rsidRDefault="007B7634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 w:rsidR="00AA07A8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5/4/2026 </w:t>
            </w:r>
            <w:r w:rsidR="00AA07A8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r w:rsidR="00AA07A8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23/4/2026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1831"/>
        <w:gridCol w:w="1473"/>
        <w:gridCol w:w="1477"/>
        <w:gridCol w:w="834"/>
        <w:gridCol w:w="2395"/>
        <w:gridCol w:w="1884"/>
      </w:tblGrid>
      <w:tr w:rsidR="003E2800">
        <w:trPr>
          <w:trHeight w:val="389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2800">
        <w:trPr>
          <w:trHeight w:val="363"/>
        </w:trPr>
        <w:tc>
          <w:tcPr>
            <w:tcW w:w="5037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2800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</w:tcPr>
          <w:p w:rsidR="00614ADF" w:rsidRPr="00E72A79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على الطلبة ان يكونوا قادرين على:  </w:t>
            </w:r>
          </w:p>
          <w:p w:rsidR="003E2800" w:rsidRDefault="003E2800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614ADF" w:rsidRP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 w:rsidRPr="00614ADF">
              <w:rPr>
                <w:rFonts w:ascii="Arial" w:hAnsi="Arial"/>
                <w:b/>
                <w:bCs/>
                <w:rtl/>
                <w:lang w:bidi="ar-JO"/>
              </w:rPr>
              <w:t xml:space="preserve">1. يذكر طرق الوقاية. </w:t>
            </w:r>
          </w:p>
          <w:p w:rsidR="00614ADF" w:rsidRP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 w:rsidRPr="00614ADF">
              <w:rPr>
                <w:rFonts w:ascii="Arial" w:hAnsi="Arial"/>
                <w:b/>
                <w:bCs/>
                <w:rtl/>
                <w:lang w:bidi="ar-JO"/>
              </w:rPr>
              <w:t>2. يشرح أهمية السلامة.</w:t>
            </w:r>
          </w:p>
          <w:p w:rsidR="00614ADF" w:rsidRP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 w:rsidRPr="00614ADF">
              <w:rPr>
                <w:rFonts w:ascii="Arial" w:hAnsi="Arial"/>
                <w:b/>
                <w:bCs/>
                <w:rtl/>
                <w:lang w:bidi="ar-JO"/>
              </w:rPr>
              <w:t xml:space="preserve">3. يطبق قواعد استخدام الدواء. </w:t>
            </w:r>
          </w:p>
          <w:p w:rsidR="00614ADF" w:rsidRP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 w:rsidRPr="00614ADF">
              <w:rPr>
                <w:rFonts w:ascii="Arial" w:hAnsi="Arial"/>
                <w:b/>
                <w:bCs/>
                <w:rtl/>
                <w:lang w:bidi="ar-JO"/>
              </w:rPr>
              <w:t xml:space="preserve">4. يحلل أسباب الحوادث المنزلية. </w:t>
            </w:r>
          </w:p>
          <w:p w:rsidR="00614ADF" w:rsidRP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 w:rsidRPr="00614ADF">
              <w:rPr>
                <w:rFonts w:ascii="Arial" w:hAnsi="Arial"/>
                <w:b/>
                <w:bCs/>
                <w:rtl/>
                <w:lang w:bidi="ar-JO"/>
              </w:rPr>
              <w:t xml:space="preserve">5. يصمم ملصق إرشادي. </w:t>
            </w:r>
          </w:p>
          <w:p w:rsidR="003E2800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614ADF">
              <w:rPr>
                <w:rFonts w:ascii="Arial" w:hAnsi="Arial"/>
                <w:b/>
                <w:bCs/>
                <w:rtl/>
                <w:lang w:bidi="ar-JO"/>
              </w:rPr>
              <w:t xml:space="preserve">6. يقيم سلوكياته الصحية. </w:t>
            </w: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الصور        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فيديو        </w:t>
            </w: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:rsidR="003E2800" w:rsidRDefault="00614ADF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التقويم </w:t>
            </w:r>
            <w:r w:rsidR="007B7634"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614ADF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سلم التقدير </w:t>
            </w: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 w:rsidRPr="00614ADF">
              <w:rPr>
                <w:rFonts w:ascii="Arial" w:hAnsi="Arial"/>
                <w:b/>
                <w:bCs/>
                <w:rtl/>
              </w:rPr>
              <w:t>تصميم ملصق</w:t>
            </w:r>
          </w:p>
          <w:p w:rsid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 w:rsidRPr="00614ADF">
              <w:rPr>
                <w:rFonts w:ascii="Arial" w:hAnsi="Arial"/>
                <w:b/>
                <w:bCs/>
                <w:rtl/>
              </w:rPr>
              <w:t xml:space="preserve"> تمثيل مواقف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3E2800">
        <w:tc>
          <w:tcPr>
            <w:tcW w:w="2034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vAlign w:val="bottom"/>
          </w:tcPr>
          <w:p w:rsidR="003E2800" w:rsidRDefault="00F81F4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="007B7634">
              <w:rPr>
                <w:rFonts w:ascii="Arial" w:hAnsi="Arial"/>
                <w:b/>
                <w:bCs/>
                <w:rtl/>
              </w:rPr>
              <w:t xml:space="preserve"> المدرس</w:t>
            </w:r>
            <w:r w:rsidR="007B7634">
              <w:rPr>
                <w:rFonts w:ascii="Arial" w:hAnsi="Arial" w:hint="cs"/>
                <w:b/>
                <w:bCs/>
                <w:rtl/>
              </w:rPr>
              <w:t>ــ</w:t>
            </w:r>
            <w:r w:rsidR="007B7634">
              <w:rPr>
                <w:rFonts w:ascii="Arial" w:hAnsi="Arial"/>
                <w:b/>
                <w:bCs/>
                <w:rtl/>
              </w:rPr>
              <w:t>ة / الاسم والتوقيع</w:t>
            </w:r>
            <w:r w:rsidR="007B7634">
              <w:rPr>
                <w:rFonts w:ascii="Arial" w:hAnsi="Arial"/>
                <w:rtl/>
              </w:rPr>
              <w:t>:</w:t>
            </w:r>
            <w:r w:rsidR="007B7634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2800">
        <w:tc>
          <w:tcPr>
            <w:tcW w:w="2034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81F4B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614ADF" w:rsidRDefault="00614ADF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3E2800" w:rsidRDefault="007B7634" w:rsidP="00614ADF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 w:firstRow="1" w:lastRow="0" w:firstColumn="1" w:lastColumn="0" w:noHBand="0" w:noVBand="1"/>
      </w:tblPr>
      <w:tblGrid>
        <w:gridCol w:w="3107"/>
        <w:gridCol w:w="1735"/>
        <w:gridCol w:w="1886"/>
        <w:gridCol w:w="1968"/>
        <w:gridCol w:w="1843"/>
        <w:gridCol w:w="3973"/>
      </w:tblGrid>
      <w:tr w:rsidR="003E2800" w:rsidTr="00AA07A8">
        <w:tc>
          <w:tcPr>
            <w:tcW w:w="4842" w:type="dxa"/>
            <w:gridSpan w:val="2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5697" w:type="dxa"/>
            <w:gridSpan w:val="3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3" w:type="dxa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3E2800" w:rsidTr="00AA07A8">
        <w:tc>
          <w:tcPr>
            <w:tcW w:w="3107" w:type="dxa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21" w:type="dxa"/>
            <w:gridSpan w:val="2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الوحدة: </w:t>
            </w:r>
            <w:r w:rsidR="00614AD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الصناعة</w:t>
            </w:r>
          </w:p>
        </w:tc>
        <w:tc>
          <w:tcPr>
            <w:tcW w:w="1968" w:type="dxa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92 إلى 99</w:t>
            </w:r>
          </w:p>
        </w:tc>
        <w:tc>
          <w:tcPr>
            <w:tcW w:w="1843" w:type="dxa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</w:p>
        </w:tc>
        <w:tc>
          <w:tcPr>
            <w:tcW w:w="3973" w:type="dxa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AA07A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26/4/2026- 14/5/2026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1831"/>
        <w:gridCol w:w="1473"/>
        <w:gridCol w:w="1477"/>
        <w:gridCol w:w="834"/>
        <w:gridCol w:w="2395"/>
        <w:gridCol w:w="1884"/>
      </w:tblGrid>
      <w:tr w:rsidR="003E2800">
        <w:trPr>
          <w:trHeight w:val="389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2800">
        <w:trPr>
          <w:trHeight w:val="389"/>
        </w:trPr>
        <w:tc>
          <w:tcPr>
            <w:tcW w:w="5037" w:type="dxa"/>
            <w:vMerge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473" w:type="dxa"/>
            <w:vMerge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395" w:type="dxa"/>
            <w:vMerge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4" w:type="dxa"/>
            <w:vMerge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</w:tr>
      <w:tr w:rsidR="003E2800">
        <w:trPr>
          <w:trHeight w:val="363"/>
        </w:trPr>
        <w:tc>
          <w:tcPr>
            <w:tcW w:w="5037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2800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</w:tcPr>
          <w:p w:rsidR="003E2800" w:rsidRDefault="003E2800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3E2800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على الطلبة ان يكونوا قادرين على:  </w:t>
            </w:r>
          </w:p>
          <w:p w:rsid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1. يعرف </w:t>
            </w:r>
            <w:r w:rsidRPr="00614ADF">
              <w:rPr>
                <w:rFonts w:ascii="Arial" w:hAnsi="Arial"/>
                <w:b/>
                <w:bCs/>
                <w:rtl/>
                <w:lang w:bidi="ar-JO"/>
              </w:rPr>
              <w:t>التدوير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2. ي</w:t>
            </w:r>
            <w:r w:rsidRPr="00614ADF">
              <w:rPr>
                <w:rFonts w:ascii="Arial" w:hAnsi="Arial"/>
                <w:b/>
                <w:bCs/>
                <w:rtl/>
                <w:lang w:bidi="ar-JO"/>
              </w:rPr>
              <w:t>شرح أهمي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ة التدوير. </w:t>
            </w:r>
          </w:p>
          <w:p w:rsid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3. يطبق </w:t>
            </w:r>
            <w:r w:rsidRPr="00614ADF">
              <w:rPr>
                <w:rFonts w:ascii="Arial" w:hAnsi="Arial"/>
                <w:b/>
                <w:bCs/>
                <w:rtl/>
                <w:lang w:bidi="ar-JO"/>
              </w:rPr>
              <w:t>نموذج بسيط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4.ي</w:t>
            </w:r>
            <w:r w:rsidRPr="00614ADF">
              <w:rPr>
                <w:rFonts w:ascii="Arial" w:hAnsi="Arial"/>
                <w:b/>
                <w:bCs/>
                <w:rtl/>
                <w:lang w:bidi="ar-JO"/>
              </w:rPr>
              <w:t>حلل أثر النفايات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5. يبتكر </w:t>
            </w:r>
            <w:r w:rsidRPr="00614ADF">
              <w:rPr>
                <w:rFonts w:ascii="Arial" w:hAnsi="Arial"/>
                <w:b/>
                <w:bCs/>
                <w:rtl/>
                <w:lang w:bidi="ar-JO"/>
              </w:rPr>
              <w:t>منتج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. </w:t>
            </w:r>
          </w:p>
          <w:p w:rsid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6. يقي</w:t>
            </w:r>
            <w:r w:rsidRPr="00614ADF">
              <w:rPr>
                <w:rFonts w:ascii="Arial" w:hAnsi="Arial"/>
                <w:b/>
                <w:bCs/>
                <w:rtl/>
                <w:lang w:bidi="ar-JO"/>
              </w:rPr>
              <w:t>م السلوك البيئي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الصور        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فيديو        </w:t>
            </w: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3E2800" w:rsidRDefault="007B7634" w:rsidP="00614ADF">
            <w:pPr>
              <w:bidi/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3E2800" w:rsidRDefault="007B7634" w:rsidP="00614ADF">
            <w:pPr>
              <w:bidi/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3E2800" w:rsidRDefault="007B7634" w:rsidP="00614ADF">
            <w:pPr>
              <w:bidi/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:rsidR="003E2800" w:rsidRDefault="007B7634" w:rsidP="00614ADF">
            <w:pPr>
              <w:bidi/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:rsidR="00614ADF" w:rsidRDefault="00614ADF" w:rsidP="00614ADF">
            <w:pPr>
              <w:bidi/>
              <w:spacing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3E2800" w:rsidRDefault="00614ADF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التقويم </w:t>
            </w:r>
            <w:r w:rsidR="007B7634"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614ADF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سلم التقدير </w:t>
            </w: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614AD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3E2800" w:rsidRDefault="007B7634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المشروع : </w:t>
            </w:r>
            <w:r w:rsidR="00614ADF">
              <w:rPr>
                <w:rFonts w:ascii="Arial" w:hAnsi="Arial" w:hint="cs"/>
                <w:b/>
                <w:bCs/>
                <w:rtl/>
              </w:rPr>
              <w:t xml:space="preserve">عمل مشروع إعادة تجوير بسيط من أدوات متوافرة في البيئة 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:rsidR="003E2800" w:rsidRDefault="007B7634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br w:type="textWrapping" w:clear="all"/>
      </w:r>
    </w:p>
    <w:tbl>
      <w:tblPr>
        <w:tblpPr w:leftFromText="180" w:rightFromText="180" w:vertAnchor="text" w:tblpXSpec="right" w:tblpY="1"/>
        <w:tblOverlap w:val="never"/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3E2800">
        <w:tc>
          <w:tcPr>
            <w:tcW w:w="2034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vAlign w:val="bottom"/>
          </w:tcPr>
          <w:p w:rsidR="003E2800" w:rsidRDefault="00F81F4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="007B7634">
              <w:rPr>
                <w:rFonts w:ascii="Arial" w:hAnsi="Arial"/>
                <w:b/>
                <w:bCs/>
                <w:rtl/>
              </w:rPr>
              <w:t xml:space="preserve"> المدرس</w:t>
            </w:r>
            <w:r w:rsidR="007B7634">
              <w:rPr>
                <w:rFonts w:ascii="Arial" w:hAnsi="Arial" w:hint="cs"/>
                <w:b/>
                <w:bCs/>
                <w:rtl/>
              </w:rPr>
              <w:t>ــ</w:t>
            </w:r>
            <w:r w:rsidR="007B7634">
              <w:rPr>
                <w:rFonts w:ascii="Arial" w:hAnsi="Arial"/>
                <w:b/>
                <w:bCs/>
                <w:rtl/>
              </w:rPr>
              <w:t>ة / الاسم والتوقيع</w:t>
            </w:r>
            <w:r w:rsidR="007B7634">
              <w:rPr>
                <w:rFonts w:ascii="Arial" w:hAnsi="Arial"/>
                <w:rtl/>
              </w:rPr>
              <w:t>:</w:t>
            </w:r>
            <w:r w:rsidR="007B7634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2800">
        <w:tc>
          <w:tcPr>
            <w:tcW w:w="2034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81F4B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614ADF" w:rsidRDefault="00614ADF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3E2800" w:rsidRDefault="007B7634" w:rsidP="00614ADF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 w:firstRow="1" w:lastRow="0" w:firstColumn="1" w:lastColumn="0" w:noHBand="0" w:noVBand="1"/>
      </w:tblPr>
      <w:tblGrid>
        <w:gridCol w:w="3109"/>
        <w:gridCol w:w="1736"/>
        <w:gridCol w:w="732"/>
        <w:gridCol w:w="2410"/>
        <w:gridCol w:w="2268"/>
        <w:gridCol w:w="4257"/>
      </w:tblGrid>
      <w:tr w:rsidR="003E2800" w:rsidTr="00AA07A8">
        <w:tc>
          <w:tcPr>
            <w:tcW w:w="4845" w:type="dxa"/>
            <w:gridSpan w:val="2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bookmarkStart w:id="2" w:name="_Hlk186396606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5410" w:type="dxa"/>
            <w:gridSpan w:val="3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7" w:type="dxa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9E2F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3E2800" w:rsidTr="00AA07A8">
        <w:tc>
          <w:tcPr>
            <w:tcW w:w="3109" w:type="dxa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68" w:type="dxa"/>
            <w:gridSpan w:val="2"/>
            <w:vAlign w:val="center"/>
          </w:tcPr>
          <w:p w:rsidR="003E2800" w:rsidRPr="00AA07A8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AA07A8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A07A8" w:rsidRPr="00AA07A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الفنادق</w:t>
            </w:r>
          </w:p>
        </w:tc>
        <w:tc>
          <w:tcPr>
            <w:tcW w:w="2410" w:type="dxa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102 إلى 111</w:t>
            </w:r>
          </w:p>
        </w:tc>
        <w:tc>
          <w:tcPr>
            <w:tcW w:w="2268" w:type="dxa"/>
            <w:vAlign w:val="center"/>
          </w:tcPr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257" w:type="dxa"/>
            <w:vAlign w:val="center"/>
          </w:tcPr>
          <w:p w:rsidR="003E2800" w:rsidRDefault="007B7634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من  </w:t>
            </w:r>
            <w:r w:rsidR="00AA07A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17/5/2026 الى نهاية الفصل</w:t>
            </w:r>
          </w:p>
        </w:tc>
      </w:tr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1831"/>
        <w:gridCol w:w="1473"/>
        <w:gridCol w:w="1477"/>
        <w:gridCol w:w="834"/>
        <w:gridCol w:w="2395"/>
        <w:gridCol w:w="1884"/>
      </w:tblGrid>
      <w:tr w:rsidR="003E2800">
        <w:trPr>
          <w:trHeight w:val="389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3E2800" w:rsidRDefault="003E280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2800">
        <w:trPr>
          <w:trHeight w:val="363"/>
        </w:trPr>
        <w:tc>
          <w:tcPr>
            <w:tcW w:w="5037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:rsidR="003E2800" w:rsidRDefault="007B763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vAlign w:val="center"/>
          </w:tcPr>
          <w:p w:rsidR="003E2800" w:rsidRDefault="003E2800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2800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</w:tcPr>
          <w:p w:rsid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على الطلبة ان يكونوا قادرين على:  </w:t>
            </w:r>
          </w:p>
          <w:p w:rsidR="003E2800" w:rsidRDefault="003E2800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614ADF" w:rsidRP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1.</w:t>
            </w:r>
            <w:r w:rsidRPr="00614ADF">
              <w:rPr>
                <w:rFonts w:ascii="Arial" w:hAnsi="Arial"/>
                <w:b/>
                <w:bCs/>
                <w:rtl/>
                <w:lang w:bidi="ar-JO"/>
              </w:rPr>
              <w:t xml:space="preserve"> يعرّف الطالب مفهوم الفندق تعريفًا صحيحًا. </w:t>
            </w:r>
          </w:p>
          <w:p w:rsidR="00614ADF" w:rsidRP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2. </w:t>
            </w:r>
            <w:r w:rsidRPr="00614ADF">
              <w:rPr>
                <w:rFonts w:ascii="Arial" w:hAnsi="Arial"/>
                <w:b/>
                <w:bCs/>
                <w:rtl/>
                <w:lang w:bidi="ar-JO"/>
              </w:rPr>
              <w:t xml:space="preserve">يشرح الطالب أنواع الخدمات الفندقية بأسلوبه الخاص. </w:t>
            </w:r>
          </w:p>
          <w:p w:rsidR="00614ADF" w:rsidRP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3. </w:t>
            </w:r>
            <w:r w:rsidRPr="00614ADF">
              <w:rPr>
                <w:rFonts w:ascii="Arial" w:hAnsi="Arial"/>
                <w:b/>
                <w:bCs/>
                <w:rtl/>
                <w:lang w:bidi="ar-JO"/>
              </w:rPr>
              <w:t xml:space="preserve">يطبق الطالب سلوكيات التعامل الحسن مع الآخرين في المواقف المختلفة. </w:t>
            </w:r>
          </w:p>
          <w:p w:rsidR="00614ADF" w:rsidRP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4. </w:t>
            </w:r>
            <w:r w:rsidRPr="00614ADF">
              <w:rPr>
                <w:rFonts w:ascii="Arial" w:hAnsi="Arial"/>
                <w:b/>
                <w:bCs/>
                <w:rtl/>
                <w:lang w:bidi="ar-JO"/>
              </w:rPr>
              <w:t xml:space="preserve">يحلل الطالب أهمية السياحة في دعم الاقتصاد الوطني. </w:t>
            </w:r>
          </w:p>
          <w:p w:rsidR="00614ADF" w:rsidRP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</w:p>
          <w:p w:rsidR="00614ADF" w:rsidRP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5. </w:t>
            </w:r>
            <w:r w:rsidRPr="00614ADF">
              <w:rPr>
                <w:rFonts w:ascii="Arial" w:hAnsi="Arial"/>
                <w:b/>
                <w:bCs/>
                <w:rtl/>
                <w:lang w:bidi="ar-JO"/>
              </w:rPr>
              <w:t xml:space="preserve">يقترح الطالب أفكارًا لتطوير الخدمات الفندقية. </w:t>
            </w:r>
          </w:p>
          <w:p w:rsidR="00614ADF" w:rsidRPr="00614ADF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</w:p>
          <w:p w:rsidR="003E2800" w:rsidRDefault="00614ADF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6. </w:t>
            </w:r>
            <w:r w:rsidRPr="00614ADF">
              <w:rPr>
                <w:rFonts w:ascii="Arial" w:hAnsi="Arial"/>
                <w:b/>
                <w:bCs/>
                <w:rtl/>
                <w:lang w:bidi="ar-JO"/>
              </w:rPr>
              <w:t xml:space="preserve"> يقيم الطالب مستوى الخدمة المقدمة في الفندق وفق معايير بسيطة.</w:t>
            </w: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الصور        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فيديو        </w:t>
            </w: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3E2800" w:rsidRDefault="007B7634" w:rsidP="00614ADF">
            <w:pPr>
              <w:bidi/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3E2800" w:rsidRDefault="007B7634" w:rsidP="00614ADF">
            <w:pPr>
              <w:bidi/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3E2800" w:rsidRDefault="007B7634" w:rsidP="00614ADF">
            <w:pPr>
              <w:bidi/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:rsidR="003E2800" w:rsidRDefault="007B7634" w:rsidP="00614ADF">
            <w:pPr>
              <w:bidi/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:rsidR="003E2800" w:rsidRDefault="007B7634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:rsidR="003E2800" w:rsidRDefault="00614ADF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التقويم </w:t>
            </w:r>
            <w:r w:rsidR="007B7634"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AA07A8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سلم التقدير </w:t>
            </w: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2800" w:rsidRDefault="003E2800" w:rsidP="00614ADF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</w:tcPr>
          <w:p w:rsidR="003E2800" w:rsidRPr="00AA07A8" w:rsidRDefault="003E2800" w:rsidP="00614AD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E2800" w:rsidRPr="00AA07A8" w:rsidRDefault="00AA07A8" w:rsidP="00614AD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A07A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عرض </w:t>
            </w:r>
            <w:r w:rsidRPr="00AA07A8">
              <w:rPr>
                <w:rFonts w:ascii="Arial" w:hAnsi="Arial"/>
                <w:b/>
                <w:bCs/>
                <w:sz w:val="28"/>
                <w:szCs w:val="28"/>
                <w:rtl/>
              </w:rPr>
              <w:t>تمثيل</w:t>
            </w:r>
            <w:r w:rsidRPr="00AA07A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</w:t>
            </w:r>
            <w:r w:rsidRPr="00AA07A8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AA07A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</w:t>
            </w:r>
            <w:r w:rsidRPr="00AA07A8">
              <w:rPr>
                <w:rFonts w:ascii="Arial" w:hAnsi="Arial"/>
                <w:b/>
                <w:bCs/>
                <w:sz w:val="28"/>
                <w:szCs w:val="28"/>
                <w:rtl/>
              </w:rPr>
              <w:t>استقبال نزيل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2800" w:rsidRDefault="003E280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2800" w:rsidRDefault="007B7634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  <w:bookmarkEnd w:id="2"/>
    </w:tbl>
    <w:p w:rsidR="003E2800" w:rsidRDefault="003E2800">
      <w:pPr>
        <w:widowControl w:val="0"/>
        <w:bidi/>
        <w:spacing w:after="0" w:line="336" w:lineRule="auto"/>
        <w:rPr>
          <w:rFonts w:ascii="Arial" w:hAnsi="Arial"/>
          <w:b/>
          <w:bCs/>
          <w:sz w:val="32"/>
          <w:szCs w:val="32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5044"/>
        <w:gridCol w:w="2970"/>
      </w:tblGrid>
      <w:tr w:rsidR="003E2800">
        <w:tc>
          <w:tcPr>
            <w:tcW w:w="2034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vAlign w:val="bottom"/>
          </w:tcPr>
          <w:p w:rsidR="003E2800" w:rsidRDefault="00F81F4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="007B7634">
              <w:rPr>
                <w:rFonts w:ascii="Arial" w:hAnsi="Arial"/>
                <w:b/>
                <w:bCs/>
                <w:rtl/>
              </w:rPr>
              <w:t xml:space="preserve"> المدرس</w:t>
            </w:r>
            <w:r w:rsidR="007B7634">
              <w:rPr>
                <w:rFonts w:ascii="Arial" w:hAnsi="Arial" w:hint="cs"/>
                <w:b/>
                <w:bCs/>
                <w:rtl/>
              </w:rPr>
              <w:t>ــ</w:t>
            </w:r>
            <w:r w:rsidR="007B7634">
              <w:rPr>
                <w:rFonts w:ascii="Arial" w:hAnsi="Arial"/>
                <w:b/>
                <w:bCs/>
                <w:rtl/>
              </w:rPr>
              <w:t>ة / الاسم والتوقيع</w:t>
            </w:r>
            <w:r w:rsidR="007B7634">
              <w:rPr>
                <w:rFonts w:ascii="Arial" w:hAnsi="Arial"/>
                <w:rtl/>
              </w:rPr>
              <w:t>:</w:t>
            </w:r>
            <w:r w:rsidR="007B7634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2800">
        <w:tc>
          <w:tcPr>
            <w:tcW w:w="2034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81F4B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 xml:space="preserve"> /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</w:tcPr>
          <w:p w:rsidR="003E2800" w:rsidRDefault="007B7634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3E2800" w:rsidRDefault="007B7634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3E2800" w:rsidRDefault="003E2800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9E2F0D" w:rsidRDefault="009E2F0D" w:rsidP="009E2F0D">
      <w:pPr>
        <w:spacing w:after="0" w:line="240" w:lineRule="auto"/>
        <w:rPr>
          <w:rFonts w:ascii="Arial" w:hAnsi="Arial"/>
          <w:b/>
          <w:bCs/>
          <w:sz w:val="32"/>
          <w:szCs w:val="32"/>
        </w:rPr>
      </w:pPr>
    </w:p>
    <w:p w:rsidR="00614ADF" w:rsidRDefault="009E2F0D" w:rsidP="00614ADF">
      <w:pPr>
        <w:bidi/>
        <w:spacing w:after="0" w:line="240" w:lineRule="auto"/>
        <w:ind w:left="548"/>
        <w:jc w:val="center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4336B1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lastRenderedPageBreak/>
        <w:t>تــحــلــيـــل مـحـتــــــوى</w:t>
      </w:r>
    </w:p>
    <w:p w:rsidR="009E2F0D" w:rsidRPr="004336B1" w:rsidRDefault="009E2F0D" w:rsidP="00614ADF">
      <w:pPr>
        <w:bidi/>
        <w:spacing w:after="0" w:line="240" w:lineRule="auto"/>
        <w:ind w:left="548"/>
        <w:jc w:val="center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2025/2026</w:t>
      </w:r>
    </w:p>
    <w:p w:rsidR="009E2F0D" w:rsidRPr="004336B1" w:rsidRDefault="009E2F0D" w:rsidP="009E2F0D">
      <w:pPr>
        <w:bidi/>
        <w:spacing w:after="0" w:line="240" w:lineRule="auto"/>
        <w:ind w:left="548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4336B1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                                                                     الـصــف : </w:t>
      </w:r>
      <w:r w:rsidRPr="004336B1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E2F0D" w:rsidRPr="004336B1" w:rsidRDefault="009E2F0D" w:rsidP="009E2F0D">
      <w:pPr>
        <w:bidi/>
        <w:spacing w:after="0" w:line="240" w:lineRule="auto"/>
        <w:ind w:left="548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4336B1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Pr="004336B1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المهارات الحياتية</w:t>
      </w:r>
      <w:r w:rsidR="003E0D49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                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 </w:t>
      </w:r>
      <w:r w:rsidR="00614ADF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            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 </w:t>
      </w:r>
      <w:r w:rsidRPr="004336B1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4336B1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6 - 27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51"/>
        <w:gridCol w:w="2578"/>
        <w:gridCol w:w="2790"/>
        <w:gridCol w:w="2368"/>
        <w:gridCol w:w="2604"/>
        <w:gridCol w:w="2333"/>
      </w:tblGrid>
      <w:tr w:rsidR="00AA07A8" w:rsidRPr="00AA07A8" w:rsidTr="003E0D49">
        <w:tc>
          <w:tcPr>
            <w:tcW w:w="637" w:type="pct"/>
            <w:vAlign w:val="center"/>
            <w:hideMark/>
          </w:tcPr>
          <w:p w:rsidR="00AA07A8" w:rsidRPr="00AA07A8" w:rsidRDefault="00AA07A8" w:rsidP="003E0D49">
            <w:pPr>
              <w:bidi/>
              <w:spacing w:after="0" w:line="600" w:lineRule="auto"/>
              <w:ind w:left="548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  <w:r w:rsidRPr="00AA07A8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المفردات</w:t>
            </w:r>
          </w:p>
        </w:tc>
        <w:tc>
          <w:tcPr>
            <w:tcW w:w="887" w:type="pct"/>
            <w:vAlign w:val="center"/>
            <w:hideMark/>
          </w:tcPr>
          <w:p w:rsidR="00AA07A8" w:rsidRPr="00AA07A8" w:rsidRDefault="00AA07A8" w:rsidP="003E0D49">
            <w:pPr>
              <w:bidi/>
              <w:spacing w:after="0" w:line="600" w:lineRule="auto"/>
              <w:ind w:left="548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  <w:r w:rsidRPr="00AA07A8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960" w:type="pct"/>
            <w:vAlign w:val="center"/>
            <w:hideMark/>
          </w:tcPr>
          <w:p w:rsidR="00AA07A8" w:rsidRPr="00AA07A8" w:rsidRDefault="00AA07A8" w:rsidP="003E0D49">
            <w:pPr>
              <w:bidi/>
              <w:spacing w:after="0" w:line="600" w:lineRule="auto"/>
              <w:ind w:left="548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  <w:r w:rsidRPr="00AA07A8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الأفكار والحقائق</w:t>
            </w:r>
          </w:p>
        </w:tc>
        <w:tc>
          <w:tcPr>
            <w:tcW w:w="815" w:type="pct"/>
            <w:vAlign w:val="center"/>
            <w:hideMark/>
          </w:tcPr>
          <w:p w:rsidR="00AA07A8" w:rsidRPr="00AA07A8" w:rsidRDefault="00AA07A8" w:rsidP="003E0D49">
            <w:pPr>
              <w:bidi/>
              <w:spacing w:after="0" w:line="600" w:lineRule="auto"/>
              <w:ind w:left="548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  <w:r w:rsidRPr="00AA07A8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896" w:type="pct"/>
            <w:vAlign w:val="center"/>
            <w:hideMark/>
          </w:tcPr>
          <w:p w:rsidR="00AA07A8" w:rsidRPr="00AA07A8" w:rsidRDefault="00AA07A8" w:rsidP="003E0D49">
            <w:pPr>
              <w:bidi/>
              <w:spacing w:after="0" w:line="600" w:lineRule="auto"/>
              <w:ind w:left="548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  <w:r w:rsidRPr="00AA07A8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الأسئلة</w:t>
            </w:r>
          </w:p>
        </w:tc>
        <w:tc>
          <w:tcPr>
            <w:tcW w:w="803" w:type="pct"/>
            <w:vAlign w:val="center"/>
            <w:hideMark/>
          </w:tcPr>
          <w:p w:rsidR="00AA07A8" w:rsidRPr="00AA07A8" w:rsidRDefault="00AA07A8" w:rsidP="003E0D49">
            <w:pPr>
              <w:bidi/>
              <w:spacing w:after="0" w:line="600" w:lineRule="auto"/>
              <w:ind w:left="548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  <w:r w:rsidRPr="00AA07A8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الوسائل والأنشطة</w:t>
            </w:r>
          </w:p>
        </w:tc>
      </w:tr>
      <w:tr w:rsidR="00AA07A8" w:rsidRPr="00AA07A8" w:rsidTr="003E0D49">
        <w:tc>
          <w:tcPr>
            <w:tcW w:w="637" w:type="pct"/>
            <w:hideMark/>
          </w:tcPr>
          <w:p w:rsidR="00AA07A8" w:rsidRPr="00AA07A8" w:rsidRDefault="00AA07A8" w:rsidP="003E0D49">
            <w:pPr>
              <w:bidi/>
              <w:spacing w:after="0" w:line="600" w:lineRule="auto"/>
              <w:ind w:left="548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  <w:r w:rsidRPr="00AA07A8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مشاعر، صحة، عادة، تفكير، إبداع</w:t>
            </w:r>
          </w:p>
        </w:tc>
        <w:tc>
          <w:tcPr>
            <w:tcW w:w="887" w:type="pct"/>
            <w:hideMark/>
          </w:tcPr>
          <w:p w:rsidR="00AA07A8" w:rsidRPr="00AA07A8" w:rsidRDefault="00AA07A8" w:rsidP="003E0D49">
            <w:pPr>
              <w:bidi/>
              <w:spacing w:after="0" w:line="600" w:lineRule="auto"/>
              <w:ind w:left="548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  <w:r w:rsidRPr="00AA07A8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العادات الصحية، التفكير الإبداعي، الصحة النفسية، السلوك الإيجابي</w:t>
            </w:r>
          </w:p>
        </w:tc>
        <w:tc>
          <w:tcPr>
            <w:tcW w:w="960" w:type="pct"/>
            <w:hideMark/>
          </w:tcPr>
          <w:p w:rsidR="00AA07A8" w:rsidRPr="00AA07A8" w:rsidRDefault="00AA07A8" w:rsidP="003E0D49">
            <w:pPr>
              <w:bidi/>
              <w:spacing w:after="0" w:line="600" w:lineRule="auto"/>
              <w:ind w:left="548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  <w:r w:rsidRPr="00AA07A8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المشاعر تؤثر على سلوك الإنسان، العادات الصحية تحافظ على الصحة، التفكير الإبداعي يساعد في حل المشكلات</w:t>
            </w:r>
          </w:p>
        </w:tc>
        <w:tc>
          <w:tcPr>
            <w:tcW w:w="815" w:type="pct"/>
            <w:hideMark/>
          </w:tcPr>
          <w:p w:rsidR="00AA07A8" w:rsidRPr="00AA07A8" w:rsidRDefault="00AA07A8" w:rsidP="003E0D49">
            <w:pPr>
              <w:bidi/>
              <w:spacing w:after="0" w:line="600" w:lineRule="auto"/>
              <w:ind w:left="548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  <w:r w:rsidRPr="00AA07A8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حب الذات، الثقة بالنفس، المحافظة على الصحة، التفكير الإيجابي</w:t>
            </w:r>
          </w:p>
        </w:tc>
        <w:tc>
          <w:tcPr>
            <w:tcW w:w="896" w:type="pct"/>
            <w:hideMark/>
          </w:tcPr>
          <w:p w:rsidR="00AA07A8" w:rsidRPr="00AA07A8" w:rsidRDefault="00AA07A8" w:rsidP="003E0D49">
            <w:pPr>
              <w:bidi/>
              <w:spacing w:after="0" w:line="600" w:lineRule="auto"/>
              <w:ind w:left="548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  <w:r w:rsidRPr="00AA07A8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ما المقصود بالعادات الصحية؟ كيف تؤثر مشاعرك على تصرفاتك؟ كيف نفكر بطريقة إبداعية؟</w:t>
            </w:r>
          </w:p>
        </w:tc>
        <w:tc>
          <w:tcPr>
            <w:tcW w:w="803" w:type="pct"/>
            <w:hideMark/>
          </w:tcPr>
          <w:p w:rsidR="00AA07A8" w:rsidRPr="00AA07A8" w:rsidRDefault="00AA07A8" w:rsidP="003E0D49">
            <w:pPr>
              <w:bidi/>
              <w:spacing w:after="0" w:line="600" w:lineRule="auto"/>
              <w:ind w:left="548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  <w:r w:rsidRPr="00AA07A8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صور، فيديو، مناقشات، تمثيل مواقف، أوراق عمل، نشاط تصنيف عادات</w:t>
            </w:r>
          </w:p>
        </w:tc>
      </w:tr>
    </w:tbl>
    <w:p w:rsidR="009E2F0D" w:rsidRPr="00AA07A8" w:rsidRDefault="009E2F0D" w:rsidP="009E2F0D">
      <w:pPr>
        <w:bidi/>
        <w:spacing w:after="0" w:line="240" w:lineRule="auto"/>
        <w:ind w:left="548"/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</w:pPr>
    </w:p>
    <w:p w:rsidR="009E2F0D" w:rsidRDefault="009E2F0D" w:rsidP="009E2F0D">
      <w:pPr>
        <w:bidi/>
        <w:spacing w:after="0" w:line="240" w:lineRule="auto"/>
        <w:ind w:left="548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</w:p>
    <w:p w:rsidR="003E0D49" w:rsidRDefault="003E0D49" w:rsidP="003E0D49">
      <w:pPr>
        <w:bidi/>
        <w:spacing w:after="0" w:line="240" w:lineRule="auto"/>
        <w:ind w:left="548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</w:p>
    <w:p w:rsidR="003E0D49" w:rsidRDefault="003E0D49" w:rsidP="003E0D49">
      <w:pPr>
        <w:bidi/>
        <w:spacing w:after="0" w:line="240" w:lineRule="auto"/>
        <w:ind w:left="548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</w:p>
    <w:p w:rsidR="003E0D49" w:rsidRDefault="003E0D49" w:rsidP="003E0D49">
      <w:pPr>
        <w:bidi/>
        <w:spacing w:after="0" w:line="240" w:lineRule="auto"/>
        <w:ind w:left="548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</w:p>
    <w:p w:rsidR="003E0D49" w:rsidRDefault="003E0D49" w:rsidP="003E0D49">
      <w:pPr>
        <w:bidi/>
        <w:spacing w:after="0" w:line="240" w:lineRule="auto"/>
        <w:ind w:left="548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</w:p>
    <w:p w:rsidR="009E2F0D" w:rsidRPr="00E1237C" w:rsidRDefault="009E2F0D" w:rsidP="003E0D49">
      <w:pPr>
        <w:bidi/>
        <w:spacing w:after="0" w:line="240" w:lineRule="auto"/>
        <w:ind w:left="548"/>
        <w:jc w:val="center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E1237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lastRenderedPageBreak/>
        <w:t>تــحــلــيـــل مـحـتــــــوى</w:t>
      </w:r>
    </w:p>
    <w:p w:rsidR="009E2F0D" w:rsidRPr="00E1237C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E1237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</w:t>
      </w:r>
      <w:r w:rsidR="003E0D49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            </w:t>
      </w:r>
      <w:r w:rsidRPr="00E1237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           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2025/2026</w:t>
      </w:r>
      <w:r w:rsidRPr="00E1237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                                                الـصــف : </w:t>
      </w:r>
      <w:r w:rsidRPr="00E1237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E2F0D" w:rsidRPr="00E1237C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  <w:r w:rsidRPr="00E1237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="003E0D49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الزراعة                                                                                                                    </w:t>
      </w:r>
      <w:r w:rsidRPr="00E1237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       </w:t>
      </w:r>
      <w:r w:rsidRPr="00E1237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E1237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28</w:t>
      </w:r>
      <w:r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>–</w:t>
      </w:r>
      <w:r w:rsidRPr="00E1237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45</w:t>
      </w: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27"/>
        <w:gridCol w:w="2307"/>
        <w:gridCol w:w="3221"/>
        <w:gridCol w:w="2642"/>
        <w:gridCol w:w="2461"/>
        <w:gridCol w:w="2266"/>
      </w:tblGrid>
      <w:tr w:rsidR="003E0D49" w:rsidRPr="003E0D49" w:rsidTr="003E0D49">
        <w:tc>
          <w:tcPr>
            <w:tcW w:w="1627" w:type="dxa"/>
            <w:hideMark/>
          </w:tcPr>
          <w:p w:rsidR="003E0D49" w:rsidRP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2307" w:type="dxa"/>
            <w:hideMark/>
          </w:tcPr>
          <w:p w:rsidR="003E0D49" w:rsidRP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3221" w:type="dxa"/>
            <w:hideMark/>
          </w:tcPr>
          <w:p w:rsidR="003E0D49" w:rsidRP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الأفكار والحقائق</w:t>
            </w:r>
          </w:p>
        </w:tc>
        <w:tc>
          <w:tcPr>
            <w:tcW w:w="2642" w:type="dxa"/>
            <w:hideMark/>
          </w:tcPr>
          <w:p w:rsidR="003E0D49" w:rsidRP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461" w:type="dxa"/>
            <w:hideMark/>
          </w:tcPr>
          <w:p w:rsidR="003E0D49" w:rsidRP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الأسئلة</w:t>
            </w:r>
          </w:p>
        </w:tc>
        <w:tc>
          <w:tcPr>
            <w:tcW w:w="2266" w:type="dxa"/>
            <w:hideMark/>
          </w:tcPr>
          <w:p w:rsidR="003E0D49" w:rsidRP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الوسائل والأنشطة</w:t>
            </w:r>
          </w:p>
        </w:tc>
      </w:tr>
      <w:tr w:rsidR="003E0D49" w:rsidRPr="003E0D49" w:rsidTr="003E0D49">
        <w:tc>
          <w:tcPr>
            <w:tcW w:w="1627" w:type="dxa"/>
            <w:hideMark/>
          </w:tcPr>
          <w:p w:rsid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زراعة،</w:t>
            </w:r>
          </w:p>
          <w:p w:rsid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نبات،</w:t>
            </w:r>
          </w:p>
          <w:p w:rsid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تربة، </w:t>
            </w:r>
          </w:p>
          <w:p w:rsid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حديقة،</w:t>
            </w:r>
          </w:p>
          <w:p w:rsidR="003E0D49" w:rsidRP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غذاء</w:t>
            </w:r>
          </w:p>
        </w:tc>
        <w:tc>
          <w:tcPr>
            <w:tcW w:w="2307" w:type="dxa"/>
            <w:hideMark/>
          </w:tcPr>
          <w:p w:rsid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حفظ الأغذية، </w:t>
            </w:r>
          </w:p>
          <w:p w:rsid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تنسيق الحدائق، </w:t>
            </w:r>
          </w:p>
          <w:p w:rsidR="003E0D49" w:rsidRP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الزراعة المنزلية</w:t>
            </w:r>
          </w:p>
        </w:tc>
        <w:tc>
          <w:tcPr>
            <w:tcW w:w="3221" w:type="dxa"/>
            <w:hideMark/>
          </w:tcPr>
          <w:p w:rsid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الزراعة مصدر الغذاء،</w:t>
            </w:r>
          </w:p>
          <w:p w:rsid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حفظ الأغذية يمنع تلفها، </w:t>
            </w:r>
          </w:p>
          <w:p w:rsidR="003E0D49" w:rsidRP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تنسيق الحدائق يحسن البيئة</w:t>
            </w:r>
          </w:p>
        </w:tc>
        <w:tc>
          <w:tcPr>
            <w:tcW w:w="2642" w:type="dxa"/>
            <w:hideMark/>
          </w:tcPr>
          <w:p w:rsid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احترام العمل الزراعي،</w:t>
            </w:r>
          </w:p>
          <w:p w:rsid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حب الطبيعة،</w:t>
            </w:r>
          </w:p>
          <w:p w:rsidR="003E0D49" w:rsidRP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المحافظة على البيئة</w:t>
            </w:r>
          </w:p>
        </w:tc>
        <w:tc>
          <w:tcPr>
            <w:tcW w:w="2461" w:type="dxa"/>
            <w:hideMark/>
          </w:tcPr>
          <w:p w:rsid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ما أهمية الزراعة؟</w:t>
            </w:r>
          </w:p>
          <w:p w:rsid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كيف نحفظ الأغذية؟ </w:t>
            </w:r>
          </w:p>
          <w:p w:rsidR="003E0D49" w:rsidRP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كيف نزرع نباتًا؟</w:t>
            </w:r>
          </w:p>
        </w:tc>
        <w:tc>
          <w:tcPr>
            <w:tcW w:w="2266" w:type="dxa"/>
            <w:hideMark/>
          </w:tcPr>
          <w:p w:rsid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زراعة نبتة،</w:t>
            </w:r>
          </w:p>
          <w:p w:rsid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صور، </w:t>
            </w:r>
          </w:p>
          <w:p w:rsid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فيديو،</w:t>
            </w:r>
          </w:p>
          <w:p w:rsid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تصميم حديقة،</w:t>
            </w:r>
          </w:p>
          <w:p w:rsidR="003E0D49" w:rsidRPr="003E0D49" w:rsidRDefault="003E0D49" w:rsidP="003E0D49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أوراق عمل</w:t>
            </w:r>
          </w:p>
        </w:tc>
      </w:tr>
    </w:tbl>
    <w:p w:rsidR="009E2F0D" w:rsidRPr="003E0D49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3E0D49" w:rsidRDefault="003E0D49" w:rsidP="003E0D49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3E0D49" w:rsidRDefault="003E0D49" w:rsidP="003E0D49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3E0D49" w:rsidRDefault="003E0D49" w:rsidP="003E0D49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9E2F0D" w:rsidRPr="00241146" w:rsidRDefault="009E2F0D" w:rsidP="009E2F0D">
      <w:pPr>
        <w:bidi/>
        <w:spacing w:after="0" w:line="240" w:lineRule="auto"/>
        <w:jc w:val="center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>تــحــلــيـــل مـحـتــــــوى</w:t>
      </w:r>
    </w:p>
    <w:p w:rsidR="009E2F0D" w:rsidRPr="00241146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</w:t>
      </w:r>
      <w:r w:rsidR="003E0D49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    </w:t>
      </w: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         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2025/2026</w:t>
      </w: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                             الـصــف : 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E2F0D" w:rsidRPr="00241146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الاقتصاد المنزلي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            </w:t>
      </w:r>
      <w:r w:rsidR="003E0D49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        </w:t>
      </w: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48 - 65</w:t>
      </w: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43"/>
        <w:gridCol w:w="2168"/>
        <w:gridCol w:w="3454"/>
        <w:gridCol w:w="2105"/>
        <w:gridCol w:w="2635"/>
        <w:gridCol w:w="2719"/>
      </w:tblGrid>
      <w:tr w:rsidR="003E0D49" w:rsidRPr="003E0D49" w:rsidTr="003E0D49">
        <w:tc>
          <w:tcPr>
            <w:tcW w:w="0" w:type="auto"/>
            <w:vAlign w:val="center"/>
            <w:hideMark/>
          </w:tcPr>
          <w:p w:rsidR="003E0D49" w:rsidRPr="003E0D49" w:rsidRDefault="003E0D49" w:rsidP="003E0D49">
            <w:pPr>
              <w:bidi/>
              <w:spacing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0" w:type="auto"/>
            <w:vAlign w:val="center"/>
            <w:hideMark/>
          </w:tcPr>
          <w:p w:rsidR="003E0D49" w:rsidRPr="003E0D49" w:rsidRDefault="003E0D49" w:rsidP="003E0D49">
            <w:pPr>
              <w:bidi/>
              <w:spacing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0" w:type="auto"/>
            <w:vAlign w:val="center"/>
            <w:hideMark/>
          </w:tcPr>
          <w:p w:rsidR="003E0D49" w:rsidRPr="003E0D49" w:rsidRDefault="003E0D49" w:rsidP="003E0D49">
            <w:pPr>
              <w:bidi/>
              <w:spacing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الأفكار والحقائق</w:t>
            </w:r>
          </w:p>
        </w:tc>
        <w:tc>
          <w:tcPr>
            <w:tcW w:w="0" w:type="auto"/>
            <w:vAlign w:val="center"/>
            <w:hideMark/>
          </w:tcPr>
          <w:p w:rsidR="003E0D49" w:rsidRPr="003E0D49" w:rsidRDefault="003E0D49" w:rsidP="003E0D49">
            <w:pPr>
              <w:bidi/>
              <w:spacing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0" w:type="auto"/>
            <w:vAlign w:val="center"/>
            <w:hideMark/>
          </w:tcPr>
          <w:p w:rsidR="003E0D49" w:rsidRPr="003E0D49" w:rsidRDefault="003E0D49" w:rsidP="003E0D49">
            <w:pPr>
              <w:bidi/>
              <w:spacing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الأسئلة</w:t>
            </w:r>
          </w:p>
        </w:tc>
        <w:tc>
          <w:tcPr>
            <w:tcW w:w="0" w:type="auto"/>
            <w:vAlign w:val="center"/>
            <w:hideMark/>
          </w:tcPr>
          <w:p w:rsidR="003E0D49" w:rsidRPr="003E0D49" w:rsidRDefault="003E0D49" w:rsidP="003E0D49">
            <w:pPr>
              <w:bidi/>
              <w:spacing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الوسائل والأنشطة</w:t>
            </w:r>
          </w:p>
        </w:tc>
      </w:tr>
      <w:tr w:rsidR="003E0D49" w:rsidRPr="003E0D49" w:rsidTr="003E0D49">
        <w:tc>
          <w:tcPr>
            <w:tcW w:w="0" w:type="auto"/>
            <w:hideMark/>
          </w:tcPr>
          <w:p w:rsidR="003E0D49" w:rsidRDefault="003E0D49" w:rsidP="003E0D49">
            <w:pPr>
              <w:bidi/>
              <w:spacing w:line="48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نظافة، تعقيم، </w:t>
            </w:r>
          </w:p>
          <w:p w:rsidR="003E0D49" w:rsidRPr="003E0D49" w:rsidRDefault="003E0D49" w:rsidP="003E0D49">
            <w:pPr>
              <w:bidi/>
              <w:spacing w:line="480" w:lineRule="auto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طعام، صحة، أدوات</w:t>
            </w:r>
          </w:p>
        </w:tc>
        <w:tc>
          <w:tcPr>
            <w:tcW w:w="0" w:type="auto"/>
            <w:hideMark/>
          </w:tcPr>
          <w:p w:rsidR="003E0D49" w:rsidRDefault="003E0D49" w:rsidP="003E0D49">
            <w:pPr>
              <w:bidi/>
              <w:spacing w:line="48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التطهير، التعقيم، </w:t>
            </w:r>
          </w:p>
          <w:p w:rsidR="003E0D49" w:rsidRPr="003E0D49" w:rsidRDefault="003E0D49" w:rsidP="003E0D49">
            <w:pPr>
              <w:bidi/>
              <w:spacing w:line="480" w:lineRule="auto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الغذاء الصحي، النظافة الشخصية</w:t>
            </w:r>
          </w:p>
        </w:tc>
        <w:tc>
          <w:tcPr>
            <w:tcW w:w="0" w:type="auto"/>
            <w:hideMark/>
          </w:tcPr>
          <w:p w:rsidR="003E0D49" w:rsidRPr="003E0D49" w:rsidRDefault="003E0D49" w:rsidP="003E0D49">
            <w:pPr>
              <w:bidi/>
              <w:spacing w:line="480" w:lineRule="auto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النظافة تمنع الأمراض، الغذاء الصحي يقوي الجسم، التعقيم يحافظ على صحة الأسرة</w:t>
            </w:r>
          </w:p>
        </w:tc>
        <w:tc>
          <w:tcPr>
            <w:tcW w:w="0" w:type="auto"/>
            <w:hideMark/>
          </w:tcPr>
          <w:p w:rsidR="003E0D49" w:rsidRPr="003E0D49" w:rsidRDefault="003E0D49" w:rsidP="003E0D49">
            <w:pPr>
              <w:bidi/>
              <w:spacing w:line="480" w:lineRule="auto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النظافة، المسؤولية، العناية بالصحة</w:t>
            </w:r>
          </w:p>
        </w:tc>
        <w:tc>
          <w:tcPr>
            <w:tcW w:w="0" w:type="auto"/>
            <w:hideMark/>
          </w:tcPr>
          <w:p w:rsidR="003E0D49" w:rsidRPr="003E0D49" w:rsidRDefault="003E0D49" w:rsidP="003E0D49">
            <w:pPr>
              <w:bidi/>
              <w:spacing w:line="480" w:lineRule="auto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ما الفرق بين التطهير والتعقيم؟ ما مكونات الوجبة الصحية؟</w:t>
            </w:r>
          </w:p>
        </w:tc>
        <w:tc>
          <w:tcPr>
            <w:tcW w:w="0" w:type="auto"/>
            <w:hideMark/>
          </w:tcPr>
          <w:p w:rsidR="003E0D49" w:rsidRPr="003E0D49" w:rsidRDefault="003E0D49" w:rsidP="003E0D49">
            <w:pPr>
              <w:bidi/>
              <w:spacing w:line="480" w:lineRule="auto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صور، فيديو، تمثيل خطوات، تصميم طبق صحي، أوراق عمل</w:t>
            </w:r>
          </w:p>
        </w:tc>
      </w:tr>
    </w:tbl>
    <w:p w:rsidR="009E2F0D" w:rsidRPr="003E0D49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9E2F0D" w:rsidRPr="00241146" w:rsidRDefault="009E2F0D" w:rsidP="003E0D49">
      <w:pPr>
        <w:bidi/>
        <w:spacing w:after="0" w:line="240" w:lineRule="auto"/>
        <w:ind w:left="548"/>
        <w:jc w:val="center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lastRenderedPageBreak/>
        <w:t>تــحــلــيـــل مـحـتــــــوى</w:t>
      </w:r>
    </w:p>
    <w:p w:rsidR="009E2F0D" w:rsidRPr="00241146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                                                                                 الـصــف : 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E2F0D" w:rsidRPr="00241146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="003E0D49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ريادة الاعمال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 </w:t>
      </w:r>
      <w:r w:rsidR="003E0D49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                                                </w:t>
      </w: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68</w:t>
      </w: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 -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74</w:t>
      </w: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9E2F0D" w:rsidRDefault="009E2F0D" w:rsidP="009E2F0D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20"/>
        <w:gridCol w:w="2421"/>
        <w:gridCol w:w="2421"/>
        <w:gridCol w:w="2420"/>
        <w:gridCol w:w="2421"/>
        <w:gridCol w:w="2421"/>
      </w:tblGrid>
      <w:tr w:rsidR="003E0D49" w:rsidRPr="003E0D49" w:rsidTr="00A053B0">
        <w:tc>
          <w:tcPr>
            <w:tcW w:w="2420" w:type="dxa"/>
            <w:hideMark/>
          </w:tcPr>
          <w:p w:rsidR="003E0D49" w:rsidRPr="003E0D49" w:rsidRDefault="003E0D49" w:rsidP="00A053B0">
            <w:pPr>
              <w:widowControl w:val="0"/>
              <w:bidi/>
              <w:spacing w:after="0" w:line="600" w:lineRule="auto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2421" w:type="dxa"/>
            <w:hideMark/>
          </w:tcPr>
          <w:p w:rsidR="003E0D49" w:rsidRPr="003E0D49" w:rsidRDefault="003E0D49" w:rsidP="00A053B0">
            <w:pPr>
              <w:widowControl w:val="0"/>
              <w:bidi/>
              <w:spacing w:after="0" w:line="600" w:lineRule="auto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421" w:type="dxa"/>
            <w:hideMark/>
          </w:tcPr>
          <w:p w:rsidR="003E0D49" w:rsidRPr="003E0D49" w:rsidRDefault="003E0D49" w:rsidP="00A053B0">
            <w:pPr>
              <w:widowControl w:val="0"/>
              <w:bidi/>
              <w:spacing w:after="0" w:line="600" w:lineRule="auto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الأفكار والحقائق</w:t>
            </w:r>
          </w:p>
        </w:tc>
        <w:tc>
          <w:tcPr>
            <w:tcW w:w="2420" w:type="dxa"/>
            <w:hideMark/>
          </w:tcPr>
          <w:p w:rsidR="003E0D49" w:rsidRPr="003E0D49" w:rsidRDefault="003E0D49" w:rsidP="00A053B0">
            <w:pPr>
              <w:widowControl w:val="0"/>
              <w:bidi/>
              <w:spacing w:after="0" w:line="600" w:lineRule="auto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421" w:type="dxa"/>
            <w:hideMark/>
          </w:tcPr>
          <w:p w:rsidR="003E0D49" w:rsidRPr="003E0D49" w:rsidRDefault="003E0D49" w:rsidP="00A053B0">
            <w:pPr>
              <w:widowControl w:val="0"/>
              <w:bidi/>
              <w:spacing w:after="0" w:line="600" w:lineRule="auto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الأسئلة</w:t>
            </w:r>
          </w:p>
        </w:tc>
        <w:tc>
          <w:tcPr>
            <w:tcW w:w="2421" w:type="dxa"/>
            <w:hideMark/>
          </w:tcPr>
          <w:p w:rsidR="003E0D49" w:rsidRPr="003E0D49" w:rsidRDefault="003E0D49" w:rsidP="00A053B0">
            <w:pPr>
              <w:widowControl w:val="0"/>
              <w:bidi/>
              <w:spacing w:after="0" w:line="600" w:lineRule="auto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3E0D49">
              <w:rPr>
                <w:rFonts w:ascii="Arial" w:hAnsi="Arial"/>
                <w:b/>
                <w:bCs/>
                <w:sz w:val="32"/>
                <w:szCs w:val="32"/>
                <w:rtl/>
              </w:rPr>
              <w:t>الوسائل والأنشطة</w:t>
            </w:r>
          </w:p>
        </w:tc>
      </w:tr>
      <w:tr w:rsidR="003E0D49" w:rsidRPr="003E0D49" w:rsidTr="00A053B0">
        <w:tc>
          <w:tcPr>
            <w:tcW w:w="2420" w:type="dxa"/>
            <w:hideMark/>
          </w:tcPr>
          <w:p w:rsidR="003E0D49" w:rsidRDefault="003E0D49" w:rsidP="00A053B0">
            <w:pPr>
              <w:widowControl w:val="0"/>
              <w:bidi/>
              <w:spacing w:after="0" w:line="600" w:lineRule="auto"/>
              <w:rPr>
                <w:rFonts w:ascii="Arial" w:hAnsi="Arial"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sz w:val="32"/>
                <w:szCs w:val="32"/>
                <w:rtl/>
              </w:rPr>
              <w:t xml:space="preserve">مشروع، </w:t>
            </w:r>
          </w:p>
          <w:p w:rsidR="003E0D49" w:rsidRDefault="003E0D49" w:rsidP="00A053B0">
            <w:pPr>
              <w:widowControl w:val="0"/>
              <w:bidi/>
              <w:spacing w:after="0" w:line="600" w:lineRule="auto"/>
              <w:rPr>
                <w:rFonts w:ascii="Arial" w:hAnsi="Arial"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sz w:val="32"/>
                <w:szCs w:val="32"/>
                <w:rtl/>
              </w:rPr>
              <w:t>عمل،</w:t>
            </w:r>
          </w:p>
          <w:p w:rsidR="003E0D49" w:rsidRDefault="003E0D49" w:rsidP="00A053B0">
            <w:pPr>
              <w:widowControl w:val="0"/>
              <w:bidi/>
              <w:spacing w:after="0" w:line="600" w:lineRule="auto"/>
              <w:rPr>
                <w:rFonts w:ascii="Arial" w:hAnsi="Arial"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sz w:val="32"/>
                <w:szCs w:val="32"/>
                <w:rtl/>
              </w:rPr>
              <w:t xml:space="preserve"> فكرة،</w:t>
            </w:r>
          </w:p>
          <w:p w:rsidR="003E0D49" w:rsidRDefault="003E0D49" w:rsidP="00A053B0">
            <w:pPr>
              <w:widowControl w:val="0"/>
              <w:bidi/>
              <w:spacing w:after="0" w:line="600" w:lineRule="auto"/>
              <w:rPr>
                <w:rFonts w:ascii="Arial" w:hAnsi="Arial"/>
                <w:sz w:val="32"/>
                <w:szCs w:val="32"/>
                <w:rtl/>
              </w:rPr>
            </w:pPr>
            <w:r w:rsidRPr="003E0D49">
              <w:rPr>
                <w:rFonts w:ascii="Arial" w:hAnsi="Arial"/>
                <w:sz w:val="32"/>
                <w:szCs w:val="32"/>
                <w:rtl/>
              </w:rPr>
              <w:t xml:space="preserve"> ربح، </w:t>
            </w:r>
          </w:p>
          <w:p w:rsidR="003E0D49" w:rsidRPr="003E0D49" w:rsidRDefault="003E0D49" w:rsidP="00A053B0">
            <w:pPr>
              <w:widowControl w:val="0"/>
              <w:bidi/>
              <w:spacing w:after="0" w:line="600" w:lineRule="auto"/>
              <w:rPr>
                <w:rFonts w:ascii="Arial" w:hAnsi="Arial"/>
                <w:sz w:val="32"/>
                <w:szCs w:val="32"/>
              </w:rPr>
            </w:pPr>
            <w:r w:rsidRPr="003E0D49">
              <w:rPr>
                <w:rFonts w:ascii="Arial" w:hAnsi="Arial"/>
                <w:sz w:val="32"/>
                <w:szCs w:val="32"/>
                <w:rtl/>
              </w:rPr>
              <w:t>تخطيط</w:t>
            </w:r>
          </w:p>
        </w:tc>
        <w:tc>
          <w:tcPr>
            <w:tcW w:w="2421" w:type="dxa"/>
            <w:hideMark/>
          </w:tcPr>
          <w:p w:rsidR="003E0D49" w:rsidRPr="003E0D49" w:rsidRDefault="003E0D49" w:rsidP="00A053B0">
            <w:pPr>
              <w:widowControl w:val="0"/>
              <w:bidi/>
              <w:spacing w:after="0" w:line="600" w:lineRule="auto"/>
              <w:rPr>
                <w:rFonts w:ascii="Arial" w:hAnsi="Arial"/>
                <w:sz w:val="32"/>
                <w:szCs w:val="32"/>
              </w:rPr>
            </w:pPr>
            <w:r w:rsidRPr="003E0D49">
              <w:rPr>
                <w:rFonts w:ascii="Arial" w:hAnsi="Arial"/>
                <w:sz w:val="32"/>
                <w:szCs w:val="32"/>
                <w:rtl/>
              </w:rPr>
              <w:t>المشروع الريادي، العمل الحر، التخطيط، الإدارة</w:t>
            </w:r>
          </w:p>
        </w:tc>
        <w:tc>
          <w:tcPr>
            <w:tcW w:w="2421" w:type="dxa"/>
            <w:hideMark/>
          </w:tcPr>
          <w:p w:rsidR="003E0D49" w:rsidRPr="003E0D49" w:rsidRDefault="003E0D49" w:rsidP="00A053B0">
            <w:pPr>
              <w:widowControl w:val="0"/>
              <w:bidi/>
              <w:spacing w:after="0" w:line="600" w:lineRule="auto"/>
              <w:rPr>
                <w:rFonts w:ascii="Arial" w:hAnsi="Arial"/>
                <w:sz w:val="32"/>
                <w:szCs w:val="32"/>
              </w:rPr>
            </w:pPr>
            <w:r w:rsidRPr="003E0D49">
              <w:rPr>
                <w:rFonts w:ascii="Arial" w:hAnsi="Arial"/>
                <w:sz w:val="32"/>
                <w:szCs w:val="32"/>
                <w:rtl/>
              </w:rPr>
              <w:t>المشاريع تساعد على تحسين الدخل، التخطيط سبب للنجاح</w:t>
            </w:r>
          </w:p>
        </w:tc>
        <w:tc>
          <w:tcPr>
            <w:tcW w:w="2420" w:type="dxa"/>
            <w:hideMark/>
          </w:tcPr>
          <w:p w:rsidR="003E0D49" w:rsidRPr="003E0D49" w:rsidRDefault="003E0D49" w:rsidP="00A053B0">
            <w:pPr>
              <w:widowControl w:val="0"/>
              <w:bidi/>
              <w:spacing w:after="0" w:line="600" w:lineRule="auto"/>
              <w:rPr>
                <w:rFonts w:ascii="Arial" w:hAnsi="Arial"/>
                <w:sz w:val="32"/>
                <w:szCs w:val="32"/>
              </w:rPr>
            </w:pPr>
            <w:r w:rsidRPr="003E0D49">
              <w:rPr>
                <w:rFonts w:ascii="Arial" w:hAnsi="Arial"/>
                <w:sz w:val="32"/>
                <w:szCs w:val="32"/>
                <w:rtl/>
              </w:rPr>
              <w:t>الاعتماد على النفس، المبادرة، تحمل المسؤولية</w:t>
            </w:r>
          </w:p>
        </w:tc>
        <w:tc>
          <w:tcPr>
            <w:tcW w:w="2421" w:type="dxa"/>
            <w:hideMark/>
          </w:tcPr>
          <w:p w:rsidR="003E0D49" w:rsidRPr="003E0D49" w:rsidRDefault="003E0D49" w:rsidP="00A053B0">
            <w:pPr>
              <w:widowControl w:val="0"/>
              <w:bidi/>
              <w:spacing w:after="0" w:line="600" w:lineRule="auto"/>
              <w:rPr>
                <w:rFonts w:ascii="Arial" w:hAnsi="Arial"/>
                <w:sz w:val="32"/>
                <w:szCs w:val="32"/>
              </w:rPr>
            </w:pPr>
            <w:r w:rsidRPr="003E0D49">
              <w:rPr>
                <w:rFonts w:ascii="Arial" w:hAnsi="Arial"/>
                <w:sz w:val="32"/>
                <w:szCs w:val="32"/>
                <w:rtl/>
              </w:rPr>
              <w:t>ما هو المشروع الريادي؟ كيف ننجح في مشروعنا؟</w:t>
            </w:r>
          </w:p>
        </w:tc>
        <w:tc>
          <w:tcPr>
            <w:tcW w:w="2421" w:type="dxa"/>
            <w:hideMark/>
          </w:tcPr>
          <w:p w:rsidR="003E0D49" w:rsidRPr="003E0D49" w:rsidRDefault="003E0D49" w:rsidP="00A053B0">
            <w:pPr>
              <w:widowControl w:val="0"/>
              <w:bidi/>
              <w:spacing w:after="0" w:line="600" w:lineRule="auto"/>
              <w:rPr>
                <w:rFonts w:ascii="Arial" w:hAnsi="Arial"/>
                <w:sz w:val="32"/>
                <w:szCs w:val="32"/>
              </w:rPr>
            </w:pPr>
            <w:r w:rsidRPr="003E0D49">
              <w:rPr>
                <w:rFonts w:ascii="Arial" w:hAnsi="Arial"/>
                <w:sz w:val="32"/>
                <w:szCs w:val="32"/>
                <w:rtl/>
              </w:rPr>
              <w:t>تصميم فكرة مشروع، مناقشات، بطاقات، أوراق عمل</w:t>
            </w:r>
          </w:p>
        </w:tc>
      </w:tr>
    </w:tbl>
    <w:p w:rsidR="003E0D49" w:rsidRPr="003E0D49" w:rsidRDefault="003E0D49" w:rsidP="003E0D49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E2F0D" w:rsidRDefault="009E2F0D" w:rsidP="009E2F0D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E2F0D" w:rsidRDefault="009E2F0D" w:rsidP="009E2F0D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E2F0D" w:rsidRDefault="009E2F0D" w:rsidP="009E2F0D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E2F0D" w:rsidRDefault="009E2F0D" w:rsidP="009E2F0D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E2F0D" w:rsidRPr="009A27EC" w:rsidRDefault="009E2F0D" w:rsidP="00A053B0">
      <w:pPr>
        <w:bidi/>
        <w:spacing w:after="0" w:line="240" w:lineRule="auto"/>
        <w:ind w:left="548"/>
        <w:jc w:val="center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>تــحــلــيـــل مـحـتــــــوى</w:t>
      </w:r>
    </w:p>
    <w:p w:rsidR="009E2F0D" w:rsidRPr="009A27EC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  </w:t>
      </w:r>
      <w:r w:rsidR="00A053B0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</w:t>
      </w: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الـصــف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E2F0D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>عنوان الوحدة :</w:t>
      </w:r>
      <w:r w:rsidR="00A053B0" w:rsidRPr="00A053B0">
        <w:rPr>
          <w:rtl/>
        </w:rPr>
        <w:t xml:space="preserve"> </w:t>
      </w:r>
      <w:r w:rsidR="00A053B0" w:rsidRPr="00A053B0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>السلامة والصحة والبيئة</w:t>
      </w:r>
      <w:r w:rsidR="00A053B0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                       </w:t>
      </w: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76</w:t>
      </w:r>
      <w:r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>–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90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53"/>
        <w:gridCol w:w="2623"/>
        <w:gridCol w:w="3066"/>
        <w:gridCol w:w="2263"/>
        <w:gridCol w:w="2413"/>
        <w:gridCol w:w="2306"/>
      </w:tblGrid>
      <w:tr w:rsidR="00A053B0" w:rsidRPr="00A053B0" w:rsidTr="00A053B0"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jc w:val="both"/>
              <w:rPr>
                <w:rFonts w:ascii="Arial" w:eastAsia="Times New Roman" w:hAnsi="Arial"/>
                <w:b/>
                <w:bCs/>
                <w:sz w:val="36"/>
                <w:szCs w:val="36"/>
                <w:lang w:bidi="ar-JO"/>
              </w:rPr>
            </w:pPr>
            <w:r w:rsidRPr="00A053B0">
              <w:rPr>
                <w:rFonts w:ascii="Arial" w:eastAsia="Times New Roman" w:hAnsi="Arial"/>
                <w:b/>
                <w:bCs/>
                <w:sz w:val="36"/>
                <w:szCs w:val="36"/>
                <w:rtl/>
              </w:rPr>
              <w:t>المفردات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jc w:val="both"/>
              <w:rPr>
                <w:rFonts w:ascii="Arial" w:eastAsia="Times New Roman" w:hAnsi="Arial"/>
                <w:b/>
                <w:bCs/>
                <w:sz w:val="36"/>
                <w:szCs w:val="36"/>
                <w:lang w:bidi="ar-JO"/>
              </w:rPr>
            </w:pPr>
            <w:r w:rsidRPr="00A053B0">
              <w:rPr>
                <w:rFonts w:ascii="Arial" w:eastAsia="Times New Roman" w:hAnsi="Arial"/>
                <w:b/>
                <w:bCs/>
                <w:sz w:val="36"/>
                <w:szCs w:val="36"/>
                <w:rtl/>
              </w:rPr>
              <w:t>المفاهيم والمصطلحات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jc w:val="both"/>
              <w:rPr>
                <w:rFonts w:ascii="Arial" w:eastAsia="Times New Roman" w:hAnsi="Arial"/>
                <w:b/>
                <w:bCs/>
                <w:sz w:val="36"/>
                <w:szCs w:val="36"/>
                <w:lang w:bidi="ar-JO"/>
              </w:rPr>
            </w:pPr>
            <w:r w:rsidRPr="00A053B0">
              <w:rPr>
                <w:rFonts w:ascii="Arial" w:eastAsia="Times New Roman" w:hAnsi="Arial"/>
                <w:b/>
                <w:bCs/>
                <w:sz w:val="36"/>
                <w:szCs w:val="36"/>
                <w:rtl/>
              </w:rPr>
              <w:t>الأفكار والحقائق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jc w:val="both"/>
              <w:rPr>
                <w:rFonts w:ascii="Arial" w:eastAsia="Times New Roman" w:hAnsi="Arial"/>
                <w:b/>
                <w:bCs/>
                <w:sz w:val="36"/>
                <w:szCs w:val="36"/>
                <w:lang w:bidi="ar-JO"/>
              </w:rPr>
            </w:pPr>
            <w:r w:rsidRPr="00A053B0">
              <w:rPr>
                <w:rFonts w:ascii="Arial" w:eastAsia="Times New Roman" w:hAnsi="Arial"/>
                <w:b/>
                <w:bCs/>
                <w:sz w:val="36"/>
                <w:szCs w:val="36"/>
                <w:rtl/>
              </w:rPr>
              <w:t>القيم والاتجاهات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jc w:val="both"/>
              <w:rPr>
                <w:rFonts w:ascii="Arial" w:eastAsia="Times New Roman" w:hAnsi="Arial"/>
                <w:b/>
                <w:bCs/>
                <w:sz w:val="36"/>
                <w:szCs w:val="36"/>
                <w:lang w:bidi="ar-JO"/>
              </w:rPr>
            </w:pPr>
            <w:r w:rsidRPr="00A053B0">
              <w:rPr>
                <w:rFonts w:ascii="Arial" w:eastAsia="Times New Roman" w:hAnsi="Arial"/>
                <w:b/>
                <w:bCs/>
                <w:sz w:val="36"/>
                <w:szCs w:val="36"/>
                <w:rtl/>
              </w:rPr>
              <w:t>الأسئلة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jc w:val="both"/>
              <w:rPr>
                <w:rFonts w:ascii="Arial" w:eastAsia="Times New Roman" w:hAnsi="Arial"/>
                <w:b/>
                <w:bCs/>
                <w:sz w:val="36"/>
                <w:szCs w:val="36"/>
                <w:lang w:bidi="ar-JO"/>
              </w:rPr>
            </w:pPr>
            <w:r w:rsidRPr="00A053B0">
              <w:rPr>
                <w:rFonts w:ascii="Arial" w:eastAsia="Times New Roman" w:hAnsi="Arial"/>
                <w:b/>
                <w:bCs/>
                <w:sz w:val="36"/>
                <w:szCs w:val="36"/>
                <w:rtl/>
              </w:rPr>
              <w:t>الوسائل والأنشطة</w:t>
            </w:r>
          </w:p>
        </w:tc>
      </w:tr>
      <w:tr w:rsidR="00A053B0" w:rsidRPr="00A053B0" w:rsidTr="00A053B0"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jc w:val="both"/>
              <w:rPr>
                <w:rFonts w:ascii="Arial" w:eastAsia="Times New Roman" w:hAnsi="Arial"/>
                <w:b/>
                <w:bCs/>
                <w:sz w:val="36"/>
                <w:szCs w:val="36"/>
                <w:lang w:bidi="ar-JO"/>
              </w:rPr>
            </w:pPr>
            <w:r w:rsidRPr="00A053B0">
              <w:rPr>
                <w:rFonts w:ascii="Arial" w:eastAsia="Times New Roman" w:hAnsi="Arial"/>
                <w:b/>
                <w:bCs/>
                <w:sz w:val="36"/>
                <w:szCs w:val="36"/>
                <w:rtl/>
              </w:rPr>
              <w:t>سلامة، وقاية، دواء، خطر، نظافة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jc w:val="both"/>
              <w:rPr>
                <w:rFonts w:ascii="Arial" w:eastAsia="Times New Roman" w:hAnsi="Arial"/>
                <w:b/>
                <w:bCs/>
                <w:sz w:val="36"/>
                <w:szCs w:val="36"/>
                <w:lang w:bidi="ar-JO"/>
              </w:rPr>
            </w:pPr>
            <w:r w:rsidRPr="00A053B0">
              <w:rPr>
                <w:rFonts w:ascii="Arial" w:eastAsia="Times New Roman" w:hAnsi="Arial"/>
                <w:b/>
                <w:bCs/>
                <w:sz w:val="36"/>
                <w:szCs w:val="36"/>
                <w:rtl/>
              </w:rPr>
              <w:t>الوقاية، الإسعاف الأولي، الاستخدام الآمن للدواء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jc w:val="both"/>
              <w:rPr>
                <w:rFonts w:ascii="Arial" w:eastAsia="Times New Roman" w:hAnsi="Arial"/>
                <w:b/>
                <w:bCs/>
                <w:sz w:val="36"/>
                <w:szCs w:val="36"/>
                <w:lang w:bidi="ar-JO"/>
              </w:rPr>
            </w:pPr>
            <w:r w:rsidRPr="00A053B0">
              <w:rPr>
                <w:rFonts w:ascii="Arial" w:eastAsia="Times New Roman" w:hAnsi="Arial"/>
                <w:b/>
                <w:bCs/>
                <w:sz w:val="36"/>
                <w:szCs w:val="36"/>
                <w:rtl/>
              </w:rPr>
              <w:t>الوقاية خير من العلاج، سوء استخدام الدواء يسبب ضررًا، السلامة تحمي الإنسان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jc w:val="both"/>
              <w:rPr>
                <w:rFonts w:ascii="Arial" w:eastAsia="Times New Roman" w:hAnsi="Arial"/>
                <w:b/>
                <w:bCs/>
                <w:sz w:val="36"/>
                <w:szCs w:val="36"/>
                <w:lang w:bidi="ar-JO"/>
              </w:rPr>
            </w:pPr>
            <w:r w:rsidRPr="00A053B0">
              <w:rPr>
                <w:rFonts w:ascii="Arial" w:eastAsia="Times New Roman" w:hAnsi="Arial"/>
                <w:b/>
                <w:bCs/>
                <w:sz w:val="36"/>
                <w:szCs w:val="36"/>
                <w:rtl/>
              </w:rPr>
              <w:t>الحذر، المسؤولية، المحافظة على الصحة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jc w:val="both"/>
              <w:rPr>
                <w:rFonts w:ascii="Arial" w:eastAsia="Times New Roman" w:hAnsi="Arial"/>
                <w:b/>
                <w:bCs/>
                <w:sz w:val="36"/>
                <w:szCs w:val="36"/>
                <w:lang w:bidi="ar-JO"/>
              </w:rPr>
            </w:pPr>
            <w:r w:rsidRPr="00A053B0">
              <w:rPr>
                <w:rFonts w:ascii="Arial" w:eastAsia="Times New Roman" w:hAnsi="Arial"/>
                <w:b/>
                <w:bCs/>
                <w:sz w:val="36"/>
                <w:szCs w:val="36"/>
                <w:rtl/>
              </w:rPr>
              <w:t>كيف نقي أنفسنا من الأمراض؟ كيف نستخدم الدواء؟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jc w:val="both"/>
              <w:rPr>
                <w:rFonts w:ascii="Arial" w:eastAsia="Times New Roman" w:hAnsi="Arial"/>
                <w:b/>
                <w:bCs/>
                <w:sz w:val="36"/>
                <w:szCs w:val="36"/>
                <w:lang w:bidi="ar-JO"/>
              </w:rPr>
            </w:pPr>
            <w:r w:rsidRPr="00A053B0">
              <w:rPr>
                <w:rFonts w:ascii="Arial" w:eastAsia="Times New Roman" w:hAnsi="Arial"/>
                <w:b/>
                <w:bCs/>
                <w:sz w:val="36"/>
                <w:szCs w:val="36"/>
                <w:rtl/>
              </w:rPr>
              <w:t>ملصقات، صور، تمثيل مواقف، فيديو، أوراق عمل</w:t>
            </w:r>
          </w:p>
        </w:tc>
      </w:tr>
    </w:tbl>
    <w:p w:rsidR="009E2F0D" w:rsidRPr="00A053B0" w:rsidRDefault="009E2F0D" w:rsidP="009E2F0D">
      <w:pPr>
        <w:bidi/>
        <w:spacing w:after="0" w:line="240" w:lineRule="auto"/>
        <w:jc w:val="both"/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</w:p>
    <w:p w:rsidR="009E2F0D" w:rsidRDefault="009E2F0D" w:rsidP="009E2F0D">
      <w:pPr>
        <w:spacing w:after="0" w:line="240" w:lineRule="auto"/>
        <w:jc w:val="right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</w:t>
      </w:r>
    </w:p>
    <w:p w:rsidR="009E2F0D" w:rsidRDefault="009E2F0D" w:rsidP="009E2F0D">
      <w:pPr>
        <w:spacing w:after="0" w:line="240" w:lineRule="auto"/>
        <w:jc w:val="right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9E2F0D" w:rsidRDefault="009E2F0D" w:rsidP="009E2F0D">
      <w:pPr>
        <w:spacing w:after="0" w:line="240" w:lineRule="auto"/>
        <w:jc w:val="right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9E2F0D" w:rsidRDefault="009E2F0D" w:rsidP="009E2F0D">
      <w:pPr>
        <w:spacing w:after="0" w:line="240" w:lineRule="auto"/>
        <w:jc w:val="right"/>
        <w:rPr>
          <w:rFonts w:ascii="Arial" w:hAnsi="Arial"/>
          <w:b/>
          <w:bCs/>
          <w:sz w:val="32"/>
          <w:szCs w:val="32"/>
          <w:lang w:bidi="ar-JO"/>
        </w:rPr>
      </w:pPr>
    </w:p>
    <w:p w:rsidR="00A053B0" w:rsidRDefault="00A053B0" w:rsidP="009E2F0D">
      <w:pPr>
        <w:spacing w:after="0" w:line="240" w:lineRule="auto"/>
        <w:jc w:val="right"/>
        <w:rPr>
          <w:rFonts w:ascii="Arial" w:hAnsi="Arial"/>
          <w:b/>
          <w:bCs/>
          <w:sz w:val="32"/>
          <w:szCs w:val="32"/>
          <w:lang w:bidi="ar-JO"/>
        </w:rPr>
      </w:pPr>
    </w:p>
    <w:p w:rsidR="00A053B0" w:rsidRDefault="00A053B0" w:rsidP="009E2F0D">
      <w:pPr>
        <w:spacing w:after="0" w:line="240" w:lineRule="auto"/>
        <w:jc w:val="right"/>
        <w:rPr>
          <w:rFonts w:ascii="Arial" w:hAnsi="Arial"/>
          <w:b/>
          <w:bCs/>
          <w:sz w:val="32"/>
          <w:szCs w:val="32"/>
          <w:lang w:bidi="ar-JO"/>
        </w:rPr>
      </w:pPr>
    </w:p>
    <w:p w:rsidR="00A053B0" w:rsidRDefault="00A053B0" w:rsidP="009E2F0D">
      <w:pPr>
        <w:spacing w:after="0" w:line="240" w:lineRule="auto"/>
        <w:jc w:val="right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9E2F0D" w:rsidRDefault="009E2F0D" w:rsidP="009E2F0D">
      <w:pPr>
        <w:spacing w:after="0" w:line="240" w:lineRule="auto"/>
        <w:jc w:val="right"/>
        <w:rPr>
          <w:rFonts w:ascii="Arial" w:hAnsi="Arial"/>
          <w:b/>
          <w:bCs/>
          <w:sz w:val="32"/>
          <w:szCs w:val="32"/>
          <w:lang w:bidi="ar-JO"/>
        </w:rPr>
      </w:pPr>
    </w:p>
    <w:p w:rsidR="009E2F0D" w:rsidRPr="009A27EC" w:rsidRDefault="009E2F0D" w:rsidP="00A053B0">
      <w:pPr>
        <w:bidi/>
        <w:spacing w:after="0" w:line="240" w:lineRule="auto"/>
        <w:ind w:left="548"/>
        <w:jc w:val="center"/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lastRenderedPageBreak/>
        <w:t>تــحــلــيـــل مـحـتــــــوى</w:t>
      </w:r>
    </w:p>
    <w:p w:rsidR="009E2F0D" w:rsidRPr="009A27EC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                                                                    الـصــف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E2F0D" w:rsidRDefault="009E2F0D" w:rsidP="009E2F0D">
      <w:pPr>
        <w:spacing w:after="0" w:line="240" w:lineRule="auto"/>
        <w:jc w:val="right"/>
        <w:rPr>
          <w:rFonts w:ascii="Arial" w:hAnsi="Arial"/>
          <w:b/>
          <w:bCs/>
          <w:sz w:val="32"/>
          <w:szCs w:val="32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="00A053B0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الصناعة                                                                                                                 </w:t>
      </w: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92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-100</w:t>
      </w: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7"/>
        <w:gridCol w:w="3068"/>
        <w:gridCol w:w="2059"/>
        <w:gridCol w:w="1847"/>
        <w:gridCol w:w="2870"/>
        <w:gridCol w:w="3323"/>
      </w:tblGrid>
      <w:tr w:rsidR="00A053B0" w:rsidRPr="00A053B0" w:rsidTr="00A053B0">
        <w:tc>
          <w:tcPr>
            <w:tcW w:w="0" w:type="auto"/>
            <w:hideMark/>
          </w:tcPr>
          <w:p w:rsidR="00A053B0" w:rsidRP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الأفكار والحقائق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الأسئلة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الوسائل والأنشطة</w:t>
            </w:r>
          </w:p>
        </w:tc>
      </w:tr>
      <w:tr w:rsidR="00A053B0" w:rsidRPr="00A053B0" w:rsidTr="00A053B0">
        <w:tc>
          <w:tcPr>
            <w:tcW w:w="0" w:type="auto"/>
            <w:hideMark/>
          </w:tcPr>
          <w:p w:rsid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تدوير،</w:t>
            </w:r>
          </w:p>
          <w:p w:rsid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بلاستيك،</w:t>
            </w:r>
          </w:p>
          <w:p w:rsid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نفايات،</w:t>
            </w:r>
          </w:p>
          <w:p w:rsidR="00A053B0" w:rsidRP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بيئة، صناعة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إعادة التدوير، التلوث، المحافظة على البيئة</w:t>
            </w:r>
          </w:p>
        </w:tc>
        <w:tc>
          <w:tcPr>
            <w:tcW w:w="0" w:type="auto"/>
            <w:hideMark/>
          </w:tcPr>
          <w:p w:rsid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التدوير يقلل النفايات،</w:t>
            </w:r>
          </w:p>
          <w:p w:rsid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التلوث يضر البيئة،</w:t>
            </w:r>
          </w:p>
          <w:p w:rsid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A053B0" w:rsidRP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التدوير يحافظ على الموارد</w:t>
            </w:r>
          </w:p>
        </w:tc>
        <w:tc>
          <w:tcPr>
            <w:tcW w:w="0" w:type="auto"/>
            <w:hideMark/>
          </w:tcPr>
          <w:p w:rsid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المحافظة على البيئة،</w:t>
            </w:r>
          </w:p>
          <w:p w:rsid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حب العمل،</w:t>
            </w:r>
          </w:p>
          <w:p w:rsidR="00A053B0" w:rsidRP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 النظافة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ما هو التدوير؟ لماذا نعيد تدوير البلاستيك؟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صنع منتج من البلاستيك، فيديو، صور، نشاط عملي</w:t>
            </w:r>
          </w:p>
        </w:tc>
      </w:tr>
    </w:tbl>
    <w:p w:rsidR="00A053B0" w:rsidRDefault="00A053B0" w:rsidP="009E2F0D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</w:p>
    <w:p w:rsidR="00A053B0" w:rsidRDefault="00A053B0" w:rsidP="009E2F0D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</w:p>
    <w:p w:rsidR="00A053B0" w:rsidRDefault="00A053B0" w:rsidP="009E2F0D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</w:p>
    <w:p w:rsidR="00A053B0" w:rsidRDefault="00A053B0" w:rsidP="009E2F0D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</w:p>
    <w:p w:rsidR="009E2F0D" w:rsidRPr="009A27EC" w:rsidRDefault="009E2F0D" w:rsidP="00A053B0">
      <w:pPr>
        <w:spacing w:after="0" w:line="240" w:lineRule="auto"/>
        <w:jc w:val="center"/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lastRenderedPageBreak/>
        <w:t>تــحــلــيـــل مـحـتــــــوى</w:t>
      </w:r>
    </w:p>
    <w:p w:rsidR="009E2F0D" w:rsidRPr="009A27EC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                    </w:t>
      </w:r>
      <w:r w:rsidR="00A053B0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</w:t>
      </w: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الـصــف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E2F0D" w:rsidRDefault="009E2F0D" w:rsidP="009E2F0D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="00A053B0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الفنادق                                                                                                                     </w:t>
      </w: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102</w:t>
      </w:r>
      <w:r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>–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112</w:t>
      </w:r>
    </w:p>
    <w:p w:rsidR="009E2F0D" w:rsidRDefault="009E2F0D" w:rsidP="009E2F0D">
      <w:pPr>
        <w:bidi/>
        <w:spacing w:after="0"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50"/>
        <w:gridCol w:w="2528"/>
        <w:gridCol w:w="1865"/>
        <w:gridCol w:w="2565"/>
        <w:gridCol w:w="3131"/>
        <w:gridCol w:w="2385"/>
      </w:tblGrid>
      <w:tr w:rsidR="00A053B0" w:rsidRPr="00A053B0" w:rsidTr="00A053B0"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الأفكار والحقائق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الأسئلة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الوسائل والأنشطة</w:t>
            </w:r>
          </w:p>
        </w:tc>
      </w:tr>
      <w:tr w:rsidR="00A053B0" w:rsidRPr="00A053B0" w:rsidTr="00A053B0"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فندق، نزيل، خدمة، استقبال، سياحة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الخدمات الفندقية، السياحة، حسن التعامل</w:t>
            </w:r>
          </w:p>
        </w:tc>
        <w:tc>
          <w:tcPr>
            <w:tcW w:w="0" w:type="auto"/>
            <w:hideMark/>
          </w:tcPr>
          <w:p w:rsidR="00A053B0" w:rsidRDefault="00A053B0" w:rsidP="00A053B0">
            <w:pPr>
              <w:bidi/>
              <w:spacing w:after="0" w:line="48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السياحة تدعم الاقتصاد، </w:t>
            </w:r>
          </w:p>
          <w:p w:rsidR="00A053B0" w:rsidRDefault="00A053B0" w:rsidP="00A053B0">
            <w:pPr>
              <w:bidi/>
              <w:spacing w:after="0" w:line="48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الفندق يقدم خدمات للضيوف، </w:t>
            </w:r>
          </w:p>
          <w:p w:rsidR="00A053B0" w:rsidRPr="00A053B0" w:rsidRDefault="00A053B0" w:rsidP="00A053B0">
            <w:pPr>
              <w:bidi/>
              <w:spacing w:after="0" w:line="480" w:lineRule="auto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حسن التعامل يترك أثرًا طيبًا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الاحترام، التعاون، حسن الخلق، خدمة الآخرين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ما هو الفندق؟ ما هي الخدمات الفندقية؟ كيف نتعامل مع الضيوف؟</w:t>
            </w:r>
          </w:p>
        </w:tc>
        <w:tc>
          <w:tcPr>
            <w:tcW w:w="0" w:type="auto"/>
            <w:hideMark/>
          </w:tcPr>
          <w:p w:rsidR="00A053B0" w:rsidRPr="00A053B0" w:rsidRDefault="00A053B0" w:rsidP="00A053B0">
            <w:pPr>
              <w:bidi/>
              <w:spacing w:after="0" w:line="480" w:lineRule="auto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 w:rsidRPr="00A053B0">
              <w:rPr>
                <w:rFonts w:ascii="Arial" w:hAnsi="Arial"/>
                <w:b/>
                <w:bCs/>
                <w:sz w:val="32"/>
                <w:szCs w:val="32"/>
                <w:rtl/>
              </w:rPr>
              <w:t>تمثيل استقبال نزيل، صور، فيديو، لعب أدوار</w:t>
            </w:r>
          </w:p>
        </w:tc>
      </w:tr>
    </w:tbl>
    <w:p w:rsidR="00A053B0" w:rsidRPr="00A053B0" w:rsidRDefault="00A053B0" w:rsidP="00A053B0">
      <w:pPr>
        <w:bidi/>
        <w:spacing w:after="0"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9E2F0D" w:rsidRDefault="009E2F0D" w:rsidP="009E2F0D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sectPr w:rsidR="009E2F0D" w:rsidSect="003E2800">
      <w:footerReference w:type="default" r:id="rId11"/>
      <w:pgSz w:w="16838" w:h="11906" w:orient="landscape"/>
      <w:pgMar w:top="1008" w:right="1152" w:bottom="1008" w:left="1152" w:header="11" w:footer="720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0DDD" w:rsidRDefault="00970DDD">
      <w:pPr>
        <w:spacing w:line="240" w:lineRule="auto"/>
      </w:pPr>
      <w:r>
        <w:separator/>
      </w:r>
    </w:p>
  </w:endnote>
  <w:endnote w:type="continuationSeparator" w:id="0">
    <w:p w:rsidR="00970DDD" w:rsidRDefault="00970D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2800" w:rsidRDefault="007B7634">
    <w:pPr>
      <w:pStyle w:val="Footer"/>
      <w:jc w:val="right"/>
      <w:rPr>
        <w:rFonts w:ascii="Arial" w:hAnsi="Arial"/>
        <w:rtl/>
        <w:lang w:bidi="ar-JO"/>
      </w:rPr>
    </w:pPr>
    <w:r>
      <w:rPr>
        <w:rFonts w:ascii="Arial" w:hAnsi="Arial"/>
      </w:rPr>
      <w:t xml:space="preserve">Form # QF71 - 1 - 47 </w:t>
    </w:r>
    <w:proofErr w:type="spellStart"/>
    <w:r>
      <w:rPr>
        <w:rFonts w:ascii="Arial" w:hAnsi="Arial"/>
      </w:rPr>
      <w:t>rev.a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0DDD" w:rsidRDefault="00970DDD">
      <w:pPr>
        <w:spacing w:after="0"/>
      </w:pPr>
      <w:r>
        <w:separator/>
      </w:r>
    </w:p>
  </w:footnote>
  <w:footnote w:type="continuationSeparator" w:id="0">
    <w:p w:rsidR="00970DDD" w:rsidRDefault="00970D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C3BBA"/>
    <w:multiLevelType w:val="multilevel"/>
    <w:tmpl w:val="18EC3BB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05EC9"/>
    <w:multiLevelType w:val="multilevel"/>
    <w:tmpl w:val="3C605EC9"/>
    <w:lvl w:ilvl="0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F6FC6"/>
    <w:multiLevelType w:val="multilevel"/>
    <w:tmpl w:val="452F6FC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60491">
    <w:abstractNumId w:val="1"/>
  </w:num>
  <w:num w:numId="2" w16cid:durableId="1120995718">
    <w:abstractNumId w:val="2"/>
  </w:num>
  <w:num w:numId="3" w16cid:durableId="61671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50"/>
    <w:rsid w:val="0000582E"/>
    <w:rsid w:val="000129EC"/>
    <w:rsid w:val="000155CB"/>
    <w:rsid w:val="0003343B"/>
    <w:rsid w:val="000358B2"/>
    <w:rsid w:val="000446CC"/>
    <w:rsid w:val="0004649A"/>
    <w:rsid w:val="000475FB"/>
    <w:rsid w:val="0005159D"/>
    <w:rsid w:val="000569D9"/>
    <w:rsid w:val="00070C53"/>
    <w:rsid w:val="00077E3F"/>
    <w:rsid w:val="0009559A"/>
    <w:rsid w:val="000A0DF7"/>
    <w:rsid w:val="000A5042"/>
    <w:rsid w:val="000B0A54"/>
    <w:rsid w:val="000C1747"/>
    <w:rsid w:val="000C561F"/>
    <w:rsid w:val="000C7EA4"/>
    <w:rsid w:val="000D0D54"/>
    <w:rsid w:val="000E0528"/>
    <w:rsid w:val="000F4617"/>
    <w:rsid w:val="00104604"/>
    <w:rsid w:val="001069ED"/>
    <w:rsid w:val="0011115A"/>
    <w:rsid w:val="00116D12"/>
    <w:rsid w:val="00121C60"/>
    <w:rsid w:val="001224F4"/>
    <w:rsid w:val="00124BD9"/>
    <w:rsid w:val="001322C1"/>
    <w:rsid w:val="00133284"/>
    <w:rsid w:val="00146058"/>
    <w:rsid w:val="00147990"/>
    <w:rsid w:val="0015660F"/>
    <w:rsid w:val="00156BAE"/>
    <w:rsid w:val="001672A3"/>
    <w:rsid w:val="001711EC"/>
    <w:rsid w:val="00176704"/>
    <w:rsid w:val="00180ACE"/>
    <w:rsid w:val="001841D0"/>
    <w:rsid w:val="0018434C"/>
    <w:rsid w:val="0018730A"/>
    <w:rsid w:val="00190355"/>
    <w:rsid w:val="001965EE"/>
    <w:rsid w:val="001A029B"/>
    <w:rsid w:val="001A7D9A"/>
    <w:rsid w:val="001B5285"/>
    <w:rsid w:val="001B5D98"/>
    <w:rsid w:val="001C28CF"/>
    <w:rsid w:val="001D0DD2"/>
    <w:rsid w:val="001D0F12"/>
    <w:rsid w:val="001E132B"/>
    <w:rsid w:val="001E1AF7"/>
    <w:rsid w:val="001F6B63"/>
    <w:rsid w:val="0020208D"/>
    <w:rsid w:val="00203492"/>
    <w:rsid w:val="00216833"/>
    <w:rsid w:val="00220EA9"/>
    <w:rsid w:val="002313DE"/>
    <w:rsid w:val="002328CE"/>
    <w:rsid w:val="00232B52"/>
    <w:rsid w:val="002335CB"/>
    <w:rsid w:val="002335FC"/>
    <w:rsid w:val="002367D6"/>
    <w:rsid w:val="00241072"/>
    <w:rsid w:val="002463F1"/>
    <w:rsid w:val="00246AB6"/>
    <w:rsid w:val="00250AA9"/>
    <w:rsid w:val="002544B3"/>
    <w:rsid w:val="00260C5A"/>
    <w:rsid w:val="002745A9"/>
    <w:rsid w:val="00290BA2"/>
    <w:rsid w:val="002A0D23"/>
    <w:rsid w:val="002A0EC6"/>
    <w:rsid w:val="002A7C99"/>
    <w:rsid w:val="002B0FE6"/>
    <w:rsid w:val="002B266A"/>
    <w:rsid w:val="002B5F62"/>
    <w:rsid w:val="002C68B0"/>
    <w:rsid w:val="002D5127"/>
    <w:rsid w:val="002D5730"/>
    <w:rsid w:val="002E6105"/>
    <w:rsid w:val="002F4C38"/>
    <w:rsid w:val="00305AF8"/>
    <w:rsid w:val="00316F61"/>
    <w:rsid w:val="0032152B"/>
    <w:rsid w:val="00340191"/>
    <w:rsid w:val="00361AA5"/>
    <w:rsid w:val="003636E6"/>
    <w:rsid w:val="00363EF4"/>
    <w:rsid w:val="003674CA"/>
    <w:rsid w:val="00375BEE"/>
    <w:rsid w:val="003819A1"/>
    <w:rsid w:val="0039126A"/>
    <w:rsid w:val="003948B9"/>
    <w:rsid w:val="003A3796"/>
    <w:rsid w:val="003A4EEB"/>
    <w:rsid w:val="003B3CD4"/>
    <w:rsid w:val="003C1B88"/>
    <w:rsid w:val="003D01C4"/>
    <w:rsid w:val="003D7CEB"/>
    <w:rsid w:val="003E0D49"/>
    <w:rsid w:val="003E2800"/>
    <w:rsid w:val="003E46B5"/>
    <w:rsid w:val="003E6F71"/>
    <w:rsid w:val="00407C65"/>
    <w:rsid w:val="00423B66"/>
    <w:rsid w:val="0043506B"/>
    <w:rsid w:val="00436EE7"/>
    <w:rsid w:val="00440035"/>
    <w:rsid w:val="00440E25"/>
    <w:rsid w:val="00446CFC"/>
    <w:rsid w:val="004476E8"/>
    <w:rsid w:val="00456F1B"/>
    <w:rsid w:val="004644B5"/>
    <w:rsid w:val="00467E5C"/>
    <w:rsid w:val="00482752"/>
    <w:rsid w:val="004A5151"/>
    <w:rsid w:val="004A51BD"/>
    <w:rsid w:val="004C0CF0"/>
    <w:rsid w:val="004C2246"/>
    <w:rsid w:val="004D2372"/>
    <w:rsid w:val="004F3F15"/>
    <w:rsid w:val="00500B50"/>
    <w:rsid w:val="00527A5C"/>
    <w:rsid w:val="00547039"/>
    <w:rsid w:val="005479F4"/>
    <w:rsid w:val="00547A81"/>
    <w:rsid w:val="0056067E"/>
    <w:rsid w:val="00561885"/>
    <w:rsid w:val="00561F40"/>
    <w:rsid w:val="00566598"/>
    <w:rsid w:val="005730E5"/>
    <w:rsid w:val="005878A9"/>
    <w:rsid w:val="00587CC1"/>
    <w:rsid w:val="00596ACB"/>
    <w:rsid w:val="00596FC1"/>
    <w:rsid w:val="005A1E5E"/>
    <w:rsid w:val="005A27D5"/>
    <w:rsid w:val="005A74C9"/>
    <w:rsid w:val="005B16B1"/>
    <w:rsid w:val="005B5163"/>
    <w:rsid w:val="005B627E"/>
    <w:rsid w:val="005B7AA6"/>
    <w:rsid w:val="005C0846"/>
    <w:rsid w:val="005D7153"/>
    <w:rsid w:val="005E0C2A"/>
    <w:rsid w:val="005E73DB"/>
    <w:rsid w:val="005F1379"/>
    <w:rsid w:val="005F4F12"/>
    <w:rsid w:val="005F7577"/>
    <w:rsid w:val="00600F69"/>
    <w:rsid w:val="00602B31"/>
    <w:rsid w:val="00614397"/>
    <w:rsid w:val="00614ADF"/>
    <w:rsid w:val="00622DA4"/>
    <w:rsid w:val="00626E2B"/>
    <w:rsid w:val="0064002E"/>
    <w:rsid w:val="00661B64"/>
    <w:rsid w:val="00673091"/>
    <w:rsid w:val="00673F49"/>
    <w:rsid w:val="00674ABE"/>
    <w:rsid w:val="00675EFD"/>
    <w:rsid w:val="006859B4"/>
    <w:rsid w:val="006A6328"/>
    <w:rsid w:val="006B4096"/>
    <w:rsid w:val="006B4843"/>
    <w:rsid w:val="006B5703"/>
    <w:rsid w:val="006C1AC4"/>
    <w:rsid w:val="006C7212"/>
    <w:rsid w:val="006E4A56"/>
    <w:rsid w:val="006E690E"/>
    <w:rsid w:val="006F0960"/>
    <w:rsid w:val="006F1311"/>
    <w:rsid w:val="006F482F"/>
    <w:rsid w:val="006F6654"/>
    <w:rsid w:val="00701F60"/>
    <w:rsid w:val="00703551"/>
    <w:rsid w:val="007125FF"/>
    <w:rsid w:val="00715727"/>
    <w:rsid w:val="00717243"/>
    <w:rsid w:val="007206CB"/>
    <w:rsid w:val="00721D0C"/>
    <w:rsid w:val="0072204B"/>
    <w:rsid w:val="00722AE8"/>
    <w:rsid w:val="0073187D"/>
    <w:rsid w:val="007329EE"/>
    <w:rsid w:val="00747F4B"/>
    <w:rsid w:val="00762F08"/>
    <w:rsid w:val="007652A0"/>
    <w:rsid w:val="007709BA"/>
    <w:rsid w:val="00776847"/>
    <w:rsid w:val="00777DC8"/>
    <w:rsid w:val="007806BA"/>
    <w:rsid w:val="00786E38"/>
    <w:rsid w:val="007933BC"/>
    <w:rsid w:val="00796094"/>
    <w:rsid w:val="007A1847"/>
    <w:rsid w:val="007A2BE7"/>
    <w:rsid w:val="007A4B5A"/>
    <w:rsid w:val="007A7905"/>
    <w:rsid w:val="007B74DC"/>
    <w:rsid w:val="007B7634"/>
    <w:rsid w:val="007C34B1"/>
    <w:rsid w:val="007C6C9C"/>
    <w:rsid w:val="007C6DDA"/>
    <w:rsid w:val="007D1356"/>
    <w:rsid w:val="007D1977"/>
    <w:rsid w:val="007D3C2F"/>
    <w:rsid w:val="007D792D"/>
    <w:rsid w:val="007E45BB"/>
    <w:rsid w:val="007F02DA"/>
    <w:rsid w:val="007F4469"/>
    <w:rsid w:val="007F712E"/>
    <w:rsid w:val="008028FF"/>
    <w:rsid w:val="00802EF6"/>
    <w:rsid w:val="008069F8"/>
    <w:rsid w:val="00810CD4"/>
    <w:rsid w:val="00822A26"/>
    <w:rsid w:val="00826E2E"/>
    <w:rsid w:val="00827E26"/>
    <w:rsid w:val="00827F25"/>
    <w:rsid w:val="00840DFB"/>
    <w:rsid w:val="008478B3"/>
    <w:rsid w:val="00851D57"/>
    <w:rsid w:val="00862FA8"/>
    <w:rsid w:val="00867124"/>
    <w:rsid w:val="00874AE8"/>
    <w:rsid w:val="0087745A"/>
    <w:rsid w:val="008800D6"/>
    <w:rsid w:val="008801AC"/>
    <w:rsid w:val="00885B69"/>
    <w:rsid w:val="008904F8"/>
    <w:rsid w:val="008943FC"/>
    <w:rsid w:val="00894763"/>
    <w:rsid w:val="008A34A3"/>
    <w:rsid w:val="008A3E0C"/>
    <w:rsid w:val="008A7828"/>
    <w:rsid w:val="008B02E0"/>
    <w:rsid w:val="008B1F60"/>
    <w:rsid w:val="008B6753"/>
    <w:rsid w:val="008D6924"/>
    <w:rsid w:val="008E1030"/>
    <w:rsid w:val="008F4F11"/>
    <w:rsid w:val="0090115B"/>
    <w:rsid w:val="00903072"/>
    <w:rsid w:val="00915055"/>
    <w:rsid w:val="00916DC5"/>
    <w:rsid w:val="00920EC0"/>
    <w:rsid w:val="00926F68"/>
    <w:rsid w:val="00943463"/>
    <w:rsid w:val="009502E8"/>
    <w:rsid w:val="00951432"/>
    <w:rsid w:val="0095304E"/>
    <w:rsid w:val="00964C90"/>
    <w:rsid w:val="00970DDD"/>
    <w:rsid w:val="00971C90"/>
    <w:rsid w:val="00975482"/>
    <w:rsid w:val="00980E47"/>
    <w:rsid w:val="00985344"/>
    <w:rsid w:val="009870B6"/>
    <w:rsid w:val="00995A90"/>
    <w:rsid w:val="009A3275"/>
    <w:rsid w:val="009C08A4"/>
    <w:rsid w:val="009C1DF4"/>
    <w:rsid w:val="009C5D91"/>
    <w:rsid w:val="009E2F0D"/>
    <w:rsid w:val="009F5128"/>
    <w:rsid w:val="009F5461"/>
    <w:rsid w:val="009F65EE"/>
    <w:rsid w:val="00A04644"/>
    <w:rsid w:val="00A053B0"/>
    <w:rsid w:val="00A1280E"/>
    <w:rsid w:val="00A152A5"/>
    <w:rsid w:val="00A203DB"/>
    <w:rsid w:val="00A27F48"/>
    <w:rsid w:val="00A3542A"/>
    <w:rsid w:val="00A40B72"/>
    <w:rsid w:val="00A43869"/>
    <w:rsid w:val="00A45CA5"/>
    <w:rsid w:val="00A47A6F"/>
    <w:rsid w:val="00A517C0"/>
    <w:rsid w:val="00A55021"/>
    <w:rsid w:val="00A56C9E"/>
    <w:rsid w:val="00A614D2"/>
    <w:rsid w:val="00A66D9A"/>
    <w:rsid w:val="00A70461"/>
    <w:rsid w:val="00A70C0C"/>
    <w:rsid w:val="00A75E59"/>
    <w:rsid w:val="00A81022"/>
    <w:rsid w:val="00A8263F"/>
    <w:rsid w:val="00A829AC"/>
    <w:rsid w:val="00A86B55"/>
    <w:rsid w:val="00A935FE"/>
    <w:rsid w:val="00A9721D"/>
    <w:rsid w:val="00AA07A8"/>
    <w:rsid w:val="00AA3C3B"/>
    <w:rsid w:val="00AA3E15"/>
    <w:rsid w:val="00AB4272"/>
    <w:rsid w:val="00AB4F0B"/>
    <w:rsid w:val="00AB5D3D"/>
    <w:rsid w:val="00AB6C00"/>
    <w:rsid w:val="00AC1F34"/>
    <w:rsid w:val="00AD2781"/>
    <w:rsid w:val="00AD2E4C"/>
    <w:rsid w:val="00AE07FF"/>
    <w:rsid w:val="00AE5103"/>
    <w:rsid w:val="00AF441A"/>
    <w:rsid w:val="00AF57E6"/>
    <w:rsid w:val="00AF59AF"/>
    <w:rsid w:val="00B125C9"/>
    <w:rsid w:val="00B126CB"/>
    <w:rsid w:val="00B23891"/>
    <w:rsid w:val="00B25268"/>
    <w:rsid w:val="00B344D4"/>
    <w:rsid w:val="00B36BF1"/>
    <w:rsid w:val="00B438EB"/>
    <w:rsid w:val="00B45CC1"/>
    <w:rsid w:val="00B477B7"/>
    <w:rsid w:val="00B47BFB"/>
    <w:rsid w:val="00B53DA5"/>
    <w:rsid w:val="00B56E0C"/>
    <w:rsid w:val="00B5770E"/>
    <w:rsid w:val="00B71094"/>
    <w:rsid w:val="00B71F23"/>
    <w:rsid w:val="00B720AA"/>
    <w:rsid w:val="00B82480"/>
    <w:rsid w:val="00B855F4"/>
    <w:rsid w:val="00B87A99"/>
    <w:rsid w:val="00B9521B"/>
    <w:rsid w:val="00B969EE"/>
    <w:rsid w:val="00B97967"/>
    <w:rsid w:val="00BA051A"/>
    <w:rsid w:val="00BB031F"/>
    <w:rsid w:val="00BB06E8"/>
    <w:rsid w:val="00BB4FF1"/>
    <w:rsid w:val="00BB5324"/>
    <w:rsid w:val="00BB7B9B"/>
    <w:rsid w:val="00BC00FC"/>
    <w:rsid w:val="00BC1E4F"/>
    <w:rsid w:val="00BD3855"/>
    <w:rsid w:val="00BD43D1"/>
    <w:rsid w:val="00BD5C69"/>
    <w:rsid w:val="00BE09E5"/>
    <w:rsid w:val="00BF1830"/>
    <w:rsid w:val="00BF33C5"/>
    <w:rsid w:val="00BF60BF"/>
    <w:rsid w:val="00C00E37"/>
    <w:rsid w:val="00C0250B"/>
    <w:rsid w:val="00C031B1"/>
    <w:rsid w:val="00C05A5E"/>
    <w:rsid w:val="00C074C0"/>
    <w:rsid w:val="00C25AE9"/>
    <w:rsid w:val="00C25E1C"/>
    <w:rsid w:val="00C264BC"/>
    <w:rsid w:val="00C27D12"/>
    <w:rsid w:val="00C43667"/>
    <w:rsid w:val="00C44767"/>
    <w:rsid w:val="00C50AAB"/>
    <w:rsid w:val="00C52A4E"/>
    <w:rsid w:val="00C60D2B"/>
    <w:rsid w:val="00C6112F"/>
    <w:rsid w:val="00C76A12"/>
    <w:rsid w:val="00C876F9"/>
    <w:rsid w:val="00CA15C6"/>
    <w:rsid w:val="00CA4676"/>
    <w:rsid w:val="00CA785F"/>
    <w:rsid w:val="00CB0EE6"/>
    <w:rsid w:val="00CB25C9"/>
    <w:rsid w:val="00CB28B2"/>
    <w:rsid w:val="00CB4F36"/>
    <w:rsid w:val="00CB70E8"/>
    <w:rsid w:val="00CC0D33"/>
    <w:rsid w:val="00CC6521"/>
    <w:rsid w:val="00CD0B68"/>
    <w:rsid w:val="00CD6529"/>
    <w:rsid w:val="00CF0D5F"/>
    <w:rsid w:val="00CF7AEE"/>
    <w:rsid w:val="00D047CC"/>
    <w:rsid w:val="00D256BF"/>
    <w:rsid w:val="00D2664E"/>
    <w:rsid w:val="00D31559"/>
    <w:rsid w:val="00D35F3C"/>
    <w:rsid w:val="00D40EE1"/>
    <w:rsid w:val="00D551D8"/>
    <w:rsid w:val="00D56F12"/>
    <w:rsid w:val="00D600A3"/>
    <w:rsid w:val="00D64A92"/>
    <w:rsid w:val="00D80F44"/>
    <w:rsid w:val="00D81295"/>
    <w:rsid w:val="00D97137"/>
    <w:rsid w:val="00DA19CE"/>
    <w:rsid w:val="00DA21B6"/>
    <w:rsid w:val="00DA4440"/>
    <w:rsid w:val="00DA6D56"/>
    <w:rsid w:val="00DB1040"/>
    <w:rsid w:val="00DC1667"/>
    <w:rsid w:val="00DC1722"/>
    <w:rsid w:val="00DC3822"/>
    <w:rsid w:val="00DC3E83"/>
    <w:rsid w:val="00DC5BAC"/>
    <w:rsid w:val="00DC7913"/>
    <w:rsid w:val="00DD110D"/>
    <w:rsid w:val="00DD3C31"/>
    <w:rsid w:val="00DD455C"/>
    <w:rsid w:val="00DD59E5"/>
    <w:rsid w:val="00DF2A18"/>
    <w:rsid w:val="00DF2CFF"/>
    <w:rsid w:val="00DF4A59"/>
    <w:rsid w:val="00DF6DF8"/>
    <w:rsid w:val="00E01142"/>
    <w:rsid w:val="00E05C3C"/>
    <w:rsid w:val="00E17AF9"/>
    <w:rsid w:val="00E30F14"/>
    <w:rsid w:val="00E31879"/>
    <w:rsid w:val="00E43F03"/>
    <w:rsid w:val="00E55947"/>
    <w:rsid w:val="00E70324"/>
    <w:rsid w:val="00E71C4F"/>
    <w:rsid w:val="00E72293"/>
    <w:rsid w:val="00E72A79"/>
    <w:rsid w:val="00E73338"/>
    <w:rsid w:val="00E81D97"/>
    <w:rsid w:val="00E93BC6"/>
    <w:rsid w:val="00EA0F6B"/>
    <w:rsid w:val="00EB238C"/>
    <w:rsid w:val="00EC2D9B"/>
    <w:rsid w:val="00ED5DD6"/>
    <w:rsid w:val="00ED75F2"/>
    <w:rsid w:val="00EE0E10"/>
    <w:rsid w:val="00EE59CB"/>
    <w:rsid w:val="00F00324"/>
    <w:rsid w:val="00F010DC"/>
    <w:rsid w:val="00F03121"/>
    <w:rsid w:val="00F07CC5"/>
    <w:rsid w:val="00F15464"/>
    <w:rsid w:val="00F2013C"/>
    <w:rsid w:val="00F27270"/>
    <w:rsid w:val="00F34D1E"/>
    <w:rsid w:val="00F37655"/>
    <w:rsid w:val="00F43525"/>
    <w:rsid w:val="00F44389"/>
    <w:rsid w:val="00F4532C"/>
    <w:rsid w:val="00F45738"/>
    <w:rsid w:val="00F47305"/>
    <w:rsid w:val="00F47D84"/>
    <w:rsid w:val="00F522ED"/>
    <w:rsid w:val="00F703CC"/>
    <w:rsid w:val="00F76926"/>
    <w:rsid w:val="00F80950"/>
    <w:rsid w:val="00F81F4B"/>
    <w:rsid w:val="00FA18A6"/>
    <w:rsid w:val="00FA5D83"/>
    <w:rsid w:val="00FC4950"/>
    <w:rsid w:val="00FC586B"/>
    <w:rsid w:val="00FC6CB6"/>
    <w:rsid w:val="00FC7006"/>
    <w:rsid w:val="00FD02B5"/>
    <w:rsid w:val="00FD2DEC"/>
    <w:rsid w:val="00FD5C64"/>
    <w:rsid w:val="00FD624D"/>
    <w:rsid w:val="00FE1B59"/>
    <w:rsid w:val="00FE47AC"/>
    <w:rsid w:val="00FE4CAB"/>
    <w:rsid w:val="00FF00F8"/>
    <w:rsid w:val="4960635B"/>
    <w:rsid w:val="754C6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69C6"/>
  <w15:docId w15:val="{E4E4EF82-2AA0-41D4-8AD5-DD19E17D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8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E2800"/>
    <w:pPr>
      <w:spacing w:after="0" w:line="240" w:lineRule="auto"/>
    </w:pPr>
    <w:rPr>
      <w:rFonts w:ascii="Tahoma" w:hAnsi="Tahoma" w:cs="Times New Roman"/>
      <w:sz w:val="16"/>
      <w:szCs w:val="16"/>
      <w:lang w:val="zh-CN" w:eastAsia="zh-CN"/>
    </w:rPr>
  </w:style>
  <w:style w:type="paragraph" w:styleId="Footer">
    <w:name w:val="footer"/>
    <w:basedOn w:val="Normal"/>
    <w:link w:val="FooterChar"/>
    <w:unhideWhenUsed/>
    <w:rsid w:val="003E2800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2800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semiHidden/>
    <w:unhideWhenUsed/>
    <w:qFormat/>
    <w:rsid w:val="003E280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3E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3E28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E280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E2800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3E2800"/>
  </w:style>
  <w:style w:type="character" w:customStyle="1" w:styleId="BalloonTextChar">
    <w:name w:val="Balloon Text Char"/>
    <w:link w:val="BalloonText"/>
    <w:uiPriority w:val="99"/>
    <w:semiHidden/>
    <w:qFormat/>
    <w:rsid w:val="003E2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1582;&#1591;&#1577;%20&#1575;&#1604;&#1601;&#1589;&#1604;%20&#1575;&#1604;&#1579;&#1575;&#1606;&#1610;%20&#1608;&#1578;&#1581;&#1604;&#1610;&#1604;%20&#1575;&#1604;&#1605;&#1581;&#1578;&#1608;&#1609;%20&#1604;&#1604;&#1589;&#1601;%20&#1575;&#1604;&#1582;&#1575;&#1605;&#158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36F536FD0461648871480206E2DCF93" ma:contentTypeVersion="14" ma:contentTypeDescription="إنشاء مستند جديد." ma:contentTypeScope="" ma:versionID="08b2bae180dc331d2852a1090ccfd606">
  <xsd:schema xmlns:xsd="http://www.w3.org/2001/XMLSchema" xmlns:xs="http://www.w3.org/2001/XMLSchema" xmlns:p="http://schemas.microsoft.com/office/2006/metadata/properties" xmlns:ns2="5fa03f67-59b7-46f6-b972-2973e3bcadd2" xmlns:ns3="5ad4272f-b7e2-4ac0-8ab5-e30731897aae" targetNamespace="http://schemas.microsoft.com/office/2006/metadata/properties" ma:root="true" ma:fieldsID="939f8a737b87f09dae216f22330f49dd" ns2:_="" ns3:_="">
    <xsd:import namespace="5fa03f67-59b7-46f6-b972-2973e3bcadd2"/>
    <xsd:import namespace="5ad4272f-b7e2-4ac0-8ab5-e30731897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03f67-59b7-46f6-b972-2973e3bca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4272f-b7e2-4ac0-8ab5-e30731897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2F1D4-4856-4259-9757-7E1028E0D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8B7ED-5C66-40C6-9DDB-141B1F7ECA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C7B570-9CA8-40FD-8894-854B34EC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48B966-EEA7-4E37-8918-744E3FD23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03f67-59b7-46f6-b972-2973e3bcadd2"/>
    <ds:schemaRef ds:uri="5ad4272f-b7e2-4ac0-8ab5-e30731897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خطة الفصل الثاني وتحليل المحتوى للصف الخامس.dot</Template>
  <TotalTime>76</TotalTime>
  <Pages>14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4</cp:revision>
  <cp:lastPrinted>2025-01-23T19:46:00Z</cp:lastPrinted>
  <dcterms:created xsi:type="dcterms:W3CDTF">2026-01-25T19:14:00Z</dcterms:created>
  <dcterms:modified xsi:type="dcterms:W3CDTF">2026-01-26T14:39:00Z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0x010100236F536FD0461648871480206E2DCF93</vt:lpwstr>
  </property>
  <property fmtid="{D5CDD505-2E9C-101B-9397-08002B2CF9AE}" pid="3" name="KSOProductBuildVer">
    <vt:lpwstr>1033-12.2.0.19805</vt:lpwstr>
  </property>
  <property fmtid="{D5CDD505-2E9C-101B-9397-08002B2CF9AE}" pid="4" name="ICV">
    <vt:lpwstr>C128030C0E364426B97A031B59018076_12</vt:lpwstr>
  </property>
</Properties>
</file>