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2800" w:rsidRDefault="007B7634">
      <w:pPr>
        <w:bidi/>
        <w:spacing w:line="240" w:lineRule="auto"/>
        <w:jc w:val="center"/>
        <w:rPr>
          <w:rFonts w:ascii="Arial" w:hAnsi="Arial"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  <w:rtl/>
        </w:rPr>
        <w:t>الخطة الفصليـــة</w:t>
      </w:r>
    </w:p>
    <w:tbl>
      <w:tblPr>
        <w:bidiVisual/>
        <w:tblW w:w="0" w:type="auto"/>
        <w:tblInd w:w="22" w:type="dxa"/>
        <w:tblLook w:val="04A0"/>
      </w:tblPr>
      <w:tblGrid>
        <w:gridCol w:w="3156"/>
        <w:gridCol w:w="1763"/>
        <w:gridCol w:w="1922"/>
        <w:gridCol w:w="2268"/>
        <w:gridCol w:w="1985"/>
        <w:gridCol w:w="3634"/>
      </w:tblGrid>
      <w:tr w:rsidR="003E2800">
        <w:tc>
          <w:tcPr>
            <w:tcW w:w="4919" w:type="dxa"/>
            <w:gridSpan w:val="2"/>
            <w:shd w:val="clear" w:color="auto" w:fill="auto"/>
          </w:tcPr>
          <w:p w:rsidR="003E2800" w:rsidRDefault="007B7634">
            <w:pPr>
              <w:widowControl w:val="0"/>
              <w:bidi/>
              <w:spacing w:after="0" w:line="336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الصف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: </w:t>
            </w:r>
            <w:r>
              <w:rPr>
                <w:rFonts w:ascii="Arial" w:hAnsi="Arial" w:hint="cs"/>
                <w:sz w:val="24"/>
                <w:szCs w:val="24"/>
                <w:rtl/>
                <w:lang w:bidi="ar-JO"/>
              </w:rPr>
              <w:t>الرابع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الأساسي.</w:t>
            </w:r>
          </w:p>
        </w:tc>
        <w:tc>
          <w:tcPr>
            <w:tcW w:w="6175" w:type="dxa"/>
            <w:gridSpan w:val="3"/>
            <w:shd w:val="clear" w:color="auto" w:fill="auto"/>
          </w:tcPr>
          <w:p w:rsidR="003E2800" w:rsidRDefault="003E2800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3634" w:type="dxa"/>
            <w:shd w:val="clear" w:color="auto" w:fill="auto"/>
          </w:tcPr>
          <w:p w:rsidR="003E2800" w:rsidRDefault="007B7634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الفصل الدراسي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الثاني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لعام </w:t>
            </w:r>
            <w:r w:rsidR="009E2F0D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2026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/ </w:t>
            </w:r>
            <w:r w:rsidR="009E2F0D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2025</w:t>
            </w:r>
          </w:p>
        </w:tc>
      </w:tr>
      <w:tr w:rsidR="003E2800">
        <w:trPr>
          <w:trHeight w:val="810"/>
        </w:trPr>
        <w:tc>
          <w:tcPr>
            <w:tcW w:w="3156" w:type="dxa"/>
            <w:shd w:val="clear" w:color="auto" w:fill="auto"/>
          </w:tcPr>
          <w:p w:rsidR="003E2800" w:rsidRDefault="007B7634">
            <w:pPr>
              <w:widowControl w:val="0"/>
              <w:bidi/>
              <w:spacing w:after="0" w:line="336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المبحث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: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التربية المهنية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3685" w:type="dxa"/>
            <w:gridSpan w:val="2"/>
            <w:shd w:val="clear" w:color="auto" w:fill="auto"/>
            <w:vAlign w:val="center"/>
          </w:tcPr>
          <w:p w:rsidR="003E2800" w:rsidRDefault="007B7634">
            <w:pPr>
              <w:widowControl w:val="0"/>
              <w:bidi/>
              <w:spacing w:after="0" w:line="336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عنوان ا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لوحدة : المهارات الحياتية + ريادة الأعمال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E2800" w:rsidRDefault="007B7634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الصفحات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: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من 8 إلى 27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E2800" w:rsidRDefault="007B7634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عدد الحصص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: </w:t>
            </w:r>
            <w:r>
              <w:rPr>
                <w:rFonts w:ascii="Arial" w:hAnsi="Arial"/>
                <w:sz w:val="24"/>
                <w:szCs w:val="24"/>
                <w:lang w:bidi="ar-JO"/>
              </w:rPr>
              <w:t>3</w:t>
            </w:r>
          </w:p>
        </w:tc>
        <w:tc>
          <w:tcPr>
            <w:tcW w:w="3634" w:type="dxa"/>
            <w:shd w:val="clear" w:color="auto" w:fill="auto"/>
            <w:vAlign w:val="center"/>
          </w:tcPr>
          <w:p w:rsidR="003E2800" w:rsidRDefault="007B7634" w:rsidP="009E2F0D">
            <w:pPr>
              <w:widowControl w:val="0"/>
              <w:wordWrap w:val="0"/>
              <w:bidi/>
              <w:spacing w:after="0" w:line="336" w:lineRule="auto"/>
              <w:jc w:val="both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الفترة الزمنية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: </w:t>
            </w:r>
            <w:r w:rsidR="009E2F0D">
              <w:rPr>
                <w:rFonts w:ascii="Arial" w:hAnsi="Arial" w:hint="cs"/>
                <w:sz w:val="24"/>
                <w:szCs w:val="24"/>
                <w:rtl/>
                <w:lang w:bidi="ar-JO"/>
              </w:rPr>
              <w:t>25</w:t>
            </w:r>
            <w:r>
              <w:rPr>
                <w:rFonts w:ascii="Arial" w:hAnsi="Arial" w:hint="cs"/>
                <w:sz w:val="24"/>
                <w:szCs w:val="24"/>
                <w:rtl/>
                <w:lang w:bidi="ar-JO"/>
              </w:rPr>
              <w:t>/</w:t>
            </w:r>
            <w:r w:rsidR="00156BAE">
              <w:rPr>
                <w:rFonts w:ascii="Arial" w:hAnsi="Arial" w:hint="cs"/>
                <w:sz w:val="24"/>
                <w:szCs w:val="24"/>
                <w:rtl/>
                <w:lang w:bidi="ar-JO"/>
              </w:rPr>
              <w:t>19</w:t>
            </w:r>
            <w:r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 -13 /2 </w:t>
            </w:r>
          </w:p>
          <w:p w:rsidR="003E2800" w:rsidRDefault="003E2800">
            <w:pPr>
              <w:widowControl w:val="0"/>
              <w:wordWrap w:val="0"/>
              <w:bidi/>
              <w:spacing w:after="0" w:line="336" w:lineRule="auto"/>
              <w:jc w:val="both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</w:tc>
      </w:tr>
    </w:tbl>
    <w:p w:rsidR="003E2800" w:rsidRDefault="003E2800">
      <w:pPr>
        <w:widowControl w:val="0"/>
        <w:bidi/>
        <w:spacing w:after="0" w:line="336" w:lineRule="auto"/>
        <w:rPr>
          <w:rFonts w:ascii="Arial" w:hAnsi="Arial"/>
          <w:sz w:val="16"/>
          <w:szCs w:val="16"/>
          <w:rtl/>
          <w:lang w:bidi="ar-JO"/>
        </w:rPr>
      </w:pPr>
    </w:p>
    <w:tbl>
      <w:tblPr>
        <w:bidiVisual/>
        <w:tblW w:w="0" w:type="auto"/>
        <w:tblInd w:w="20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4890"/>
        <w:gridCol w:w="1778"/>
        <w:gridCol w:w="1481"/>
        <w:gridCol w:w="1435"/>
        <w:gridCol w:w="809"/>
        <w:gridCol w:w="2079"/>
        <w:gridCol w:w="2078"/>
      </w:tblGrid>
      <w:tr w:rsidR="003E2800">
        <w:tc>
          <w:tcPr>
            <w:tcW w:w="4890" w:type="dxa"/>
            <w:vMerge w:val="restart"/>
            <w:shd w:val="pct10" w:color="auto" w:fill="auto"/>
            <w:vAlign w:val="center"/>
          </w:tcPr>
          <w:p w:rsidR="003E2800" w:rsidRDefault="007B7634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النتـــــاجــــات</w:t>
            </w:r>
          </w:p>
        </w:tc>
        <w:tc>
          <w:tcPr>
            <w:tcW w:w="1778" w:type="dxa"/>
            <w:vMerge w:val="restart"/>
            <w:shd w:val="pct10" w:color="auto" w:fill="auto"/>
            <w:vAlign w:val="center"/>
          </w:tcPr>
          <w:p w:rsidR="003E2800" w:rsidRDefault="003E2800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6"/>
                <w:szCs w:val="6"/>
                <w:rtl/>
              </w:rPr>
            </w:pPr>
          </w:p>
          <w:p w:rsidR="003E2800" w:rsidRDefault="007B7634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المواد والتجهيزات  (مصادر التعلم )</w:t>
            </w:r>
          </w:p>
        </w:tc>
        <w:tc>
          <w:tcPr>
            <w:tcW w:w="1431" w:type="dxa"/>
            <w:vMerge w:val="restart"/>
            <w:shd w:val="pct10" w:color="auto" w:fill="auto"/>
            <w:vAlign w:val="center"/>
          </w:tcPr>
          <w:p w:rsidR="003E2800" w:rsidRDefault="003E2800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6"/>
                <w:szCs w:val="6"/>
                <w:rtl/>
              </w:rPr>
            </w:pPr>
          </w:p>
          <w:p w:rsidR="003E2800" w:rsidRDefault="007B7634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استراتيجيات التدريس</w:t>
            </w:r>
          </w:p>
        </w:tc>
        <w:tc>
          <w:tcPr>
            <w:tcW w:w="2244" w:type="dxa"/>
            <w:gridSpan w:val="2"/>
            <w:shd w:val="pct10" w:color="auto" w:fill="auto"/>
            <w:vAlign w:val="bottom"/>
          </w:tcPr>
          <w:p w:rsidR="003E2800" w:rsidRDefault="003E2800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6"/>
                <w:szCs w:val="6"/>
                <w:rtl/>
              </w:rPr>
            </w:pPr>
          </w:p>
          <w:p w:rsidR="003E2800" w:rsidRDefault="007B7634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التقويــــم</w:t>
            </w:r>
          </w:p>
        </w:tc>
        <w:tc>
          <w:tcPr>
            <w:tcW w:w="2079" w:type="dxa"/>
            <w:vMerge w:val="restart"/>
            <w:shd w:val="pct10" w:color="auto" w:fill="auto"/>
            <w:vAlign w:val="center"/>
          </w:tcPr>
          <w:p w:rsidR="003E2800" w:rsidRDefault="007B7634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أنشطة مرافقة</w:t>
            </w:r>
          </w:p>
        </w:tc>
        <w:tc>
          <w:tcPr>
            <w:tcW w:w="2078" w:type="dxa"/>
            <w:vMerge w:val="restart"/>
            <w:shd w:val="pct10" w:color="auto" w:fill="auto"/>
            <w:vAlign w:val="center"/>
          </w:tcPr>
          <w:p w:rsidR="003E2800" w:rsidRDefault="003E2800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6"/>
                <w:szCs w:val="6"/>
                <w:rtl/>
              </w:rPr>
            </w:pPr>
          </w:p>
          <w:p w:rsidR="003E2800" w:rsidRDefault="007B7634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التأمل الذاتي حول الوحدة</w:t>
            </w:r>
          </w:p>
        </w:tc>
      </w:tr>
      <w:tr w:rsidR="003E2800">
        <w:trPr>
          <w:trHeight w:val="449"/>
        </w:trPr>
        <w:tc>
          <w:tcPr>
            <w:tcW w:w="4890" w:type="dxa"/>
            <w:vMerge/>
            <w:shd w:val="clear" w:color="auto" w:fill="auto"/>
            <w:vAlign w:val="center"/>
          </w:tcPr>
          <w:p w:rsidR="003E2800" w:rsidRDefault="003E2800">
            <w:pPr>
              <w:widowControl w:val="0"/>
              <w:bidi/>
              <w:spacing w:after="0" w:line="336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1778" w:type="dxa"/>
            <w:vMerge/>
            <w:shd w:val="clear" w:color="auto" w:fill="auto"/>
            <w:vAlign w:val="center"/>
          </w:tcPr>
          <w:p w:rsidR="003E2800" w:rsidRDefault="003E2800">
            <w:pPr>
              <w:widowControl w:val="0"/>
              <w:bidi/>
              <w:spacing w:after="0" w:line="336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1431" w:type="dxa"/>
            <w:vMerge/>
            <w:shd w:val="clear" w:color="auto" w:fill="auto"/>
            <w:vAlign w:val="center"/>
          </w:tcPr>
          <w:p w:rsidR="003E2800" w:rsidRDefault="003E2800">
            <w:pPr>
              <w:widowControl w:val="0"/>
              <w:bidi/>
              <w:spacing w:after="0" w:line="336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1435" w:type="dxa"/>
            <w:shd w:val="pct10" w:color="auto" w:fill="auto"/>
            <w:vAlign w:val="center"/>
          </w:tcPr>
          <w:p w:rsidR="003E2800" w:rsidRDefault="007B7634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الاستراتيجيات</w:t>
            </w:r>
          </w:p>
        </w:tc>
        <w:tc>
          <w:tcPr>
            <w:tcW w:w="809" w:type="dxa"/>
            <w:shd w:val="pct10" w:color="auto" w:fill="auto"/>
            <w:vAlign w:val="center"/>
          </w:tcPr>
          <w:p w:rsidR="003E2800" w:rsidRDefault="007B7634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الأدوات</w:t>
            </w:r>
          </w:p>
        </w:tc>
        <w:tc>
          <w:tcPr>
            <w:tcW w:w="2079" w:type="dxa"/>
            <w:vMerge/>
            <w:shd w:val="clear" w:color="auto" w:fill="auto"/>
            <w:vAlign w:val="center"/>
          </w:tcPr>
          <w:p w:rsidR="003E2800" w:rsidRDefault="003E2800">
            <w:pPr>
              <w:widowControl w:val="0"/>
              <w:bidi/>
              <w:spacing w:after="0" w:line="336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2078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3E2800" w:rsidRDefault="003E2800">
            <w:pPr>
              <w:widowControl w:val="0"/>
              <w:bidi/>
              <w:spacing w:after="0" w:line="336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</w:tc>
      </w:tr>
      <w:tr w:rsidR="003E2800">
        <w:trPr>
          <w:cantSplit/>
          <w:trHeight w:val="4956"/>
        </w:trPr>
        <w:tc>
          <w:tcPr>
            <w:tcW w:w="4890" w:type="dxa"/>
            <w:tcBorders>
              <w:right w:val="double" w:sz="4" w:space="0" w:color="auto"/>
            </w:tcBorders>
            <w:shd w:val="clear" w:color="auto" w:fill="auto"/>
          </w:tcPr>
          <w:p w:rsidR="003E2800" w:rsidRDefault="003E2800">
            <w:pPr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4"/>
                <w:szCs w:val="4"/>
                <w:rtl/>
              </w:rPr>
            </w:pPr>
          </w:p>
          <w:p w:rsidR="003E2800" w:rsidRDefault="007B7634">
            <w:pPr>
              <w:pStyle w:val="a8"/>
              <w:numPr>
                <w:ilvl w:val="0"/>
                <w:numId w:val="1"/>
              </w:numPr>
              <w:bidi/>
              <w:spacing w:after="0" w:line="336" w:lineRule="auto"/>
              <w:jc w:val="lowKashida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يوضح الطالب  المفاهيم الآتية :</w:t>
            </w:r>
          </w:p>
          <w:p w:rsidR="003E2800" w:rsidRDefault="007B7634">
            <w:pPr>
              <w:bidi/>
              <w:spacing w:after="0" w:line="336" w:lineRule="auto"/>
              <w:ind w:left="360"/>
              <w:jc w:val="lowKashida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التعبير اللفظي وغير اللفظي ، التفكير ، الإبداع ، الابتكار ،</w:t>
            </w:r>
          </w:p>
          <w:p w:rsidR="003E2800" w:rsidRDefault="007B7634">
            <w:pPr>
              <w:bidi/>
              <w:spacing w:after="0" w:line="336" w:lineRule="auto"/>
              <w:ind w:left="360"/>
              <w:jc w:val="lowKashida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التفكير الإبداعي ، ريادة الأعمال ، المبادرة</w:t>
            </w:r>
          </w:p>
          <w:p w:rsidR="003E2800" w:rsidRDefault="007B7634">
            <w:pPr>
              <w:bidi/>
              <w:spacing w:after="0" w:line="336" w:lineRule="auto"/>
              <w:ind w:left="360"/>
              <w:jc w:val="lowKashida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2 </w:t>
            </w:r>
            <w:r>
              <w:rPr>
                <w:b/>
                <w:bCs/>
                <w:rtl/>
                <w:lang w:bidi="ar-JO"/>
              </w:rPr>
              <w:t>–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يطبق الطالب التعبير اللفظي وغير اللفظي في الحياة</w:t>
            </w:r>
          </w:p>
          <w:p w:rsidR="003E2800" w:rsidRDefault="007B7634">
            <w:pPr>
              <w:bidi/>
              <w:spacing w:after="0" w:line="336" w:lineRule="auto"/>
              <w:ind w:left="360"/>
              <w:jc w:val="lowKashida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3 </w:t>
            </w:r>
            <w:r>
              <w:rPr>
                <w:b/>
                <w:bCs/>
                <w:rtl/>
                <w:lang w:bidi="ar-JO"/>
              </w:rPr>
              <w:t>–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يوضح الطالب أهمية التعبير غير اللفظي</w:t>
            </w:r>
          </w:p>
          <w:p w:rsidR="003E2800" w:rsidRDefault="007B7634">
            <w:pPr>
              <w:bidi/>
              <w:spacing w:after="0" w:line="336" w:lineRule="auto"/>
              <w:ind w:left="360"/>
              <w:jc w:val="lowKashida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4 </w:t>
            </w:r>
            <w:r>
              <w:rPr>
                <w:b/>
                <w:bCs/>
                <w:rtl/>
                <w:lang w:bidi="ar-JO"/>
              </w:rPr>
              <w:t>–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يعدد الطالب مهارات التفكير الإبداعي</w:t>
            </w:r>
          </w:p>
          <w:p w:rsidR="003E2800" w:rsidRDefault="007B7634">
            <w:pPr>
              <w:bidi/>
              <w:spacing w:after="0" w:line="336" w:lineRule="auto"/>
              <w:ind w:left="360"/>
              <w:jc w:val="lowKashida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5 </w:t>
            </w:r>
            <w:r>
              <w:rPr>
                <w:b/>
                <w:bCs/>
                <w:rtl/>
                <w:lang w:bidi="ar-JO"/>
              </w:rPr>
              <w:t>–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يوضح الطالب أهمية ريادة الأعمال و المبادرة</w:t>
            </w:r>
          </w:p>
        </w:tc>
        <w:tc>
          <w:tcPr>
            <w:tcW w:w="177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800" w:rsidRDefault="003E2800">
            <w:pPr>
              <w:spacing w:line="240" w:lineRule="auto"/>
              <w:rPr>
                <w:rFonts w:ascii="Arial" w:hAnsi="Arial"/>
                <w:b/>
                <w:bCs/>
                <w:sz w:val="20"/>
                <w:szCs w:val="20"/>
              </w:rPr>
            </w:pPr>
          </w:p>
          <w:p w:rsidR="003E2800" w:rsidRDefault="003E2800">
            <w:pPr>
              <w:spacing w:line="240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</w:p>
          <w:p w:rsidR="003E2800" w:rsidRDefault="007B7634">
            <w:pPr>
              <w:spacing w:line="240" w:lineRule="auto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الكتاب المدرسي</w:t>
            </w:r>
          </w:p>
          <w:p w:rsidR="003E2800" w:rsidRDefault="007B7634">
            <w:pPr>
              <w:spacing w:line="240" w:lineRule="auto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  <w:lang w:bidi="ar-JO"/>
              </w:rPr>
              <w:t>ا</w:t>
            </w:r>
            <w:r>
              <w:rPr>
                <w:rFonts w:ascii="Arial" w:hAnsi="Arial"/>
                <w:b/>
                <w:bCs/>
                <w:rtl/>
              </w:rPr>
              <w:t>لانترنت</w:t>
            </w:r>
          </w:p>
          <w:p w:rsidR="003E2800" w:rsidRDefault="007B7634">
            <w:pPr>
              <w:spacing w:line="240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rtl/>
              </w:rPr>
              <w:t>الدروس المحوسبة</w:t>
            </w:r>
          </w:p>
          <w:p w:rsidR="003E2800" w:rsidRDefault="003E2800">
            <w:pPr>
              <w:spacing w:line="240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</w:p>
          <w:p w:rsidR="003E2800" w:rsidRDefault="007B7634">
            <w:pPr>
              <w:spacing w:line="240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مصادر ومراجع تاريخية</w:t>
            </w:r>
          </w:p>
          <w:p w:rsidR="003E2800" w:rsidRDefault="003E2800">
            <w:pPr>
              <w:spacing w:line="240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</w:p>
          <w:p w:rsidR="003E2800" w:rsidRDefault="003E2800">
            <w:pPr>
              <w:spacing w:line="240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</w:p>
          <w:p w:rsidR="003E2800" w:rsidRDefault="003E2800">
            <w:pPr>
              <w:spacing w:line="240" w:lineRule="auto"/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  <w:tc>
          <w:tcPr>
            <w:tcW w:w="1431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800" w:rsidRDefault="003E2800">
            <w:pPr>
              <w:spacing w:line="240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</w:p>
          <w:p w:rsidR="003E2800" w:rsidRDefault="007B7634">
            <w:pPr>
              <w:spacing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rtl/>
              </w:rPr>
              <w:t>* ا</w:t>
            </w:r>
            <w:r>
              <w:rPr>
                <w:rFonts w:ascii="Arial" w:hAnsi="Arial"/>
                <w:b/>
                <w:bCs/>
                <w:rtl/>
              </w:rPr>
              <w:t>لتدريس المباشر سؤال وجواب</w:t>
            </w:r>
          </w:p>
          <w:p w:rsidR="003E2800" w:rsidRDefault="007B7634">
            <w:pPr>
              <w:spacing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* العمل الجماعي " تعلم تعاوني "</w:t>
            </w:r>
          </w:p>
          <w:p w:rsidR="003E2800" w:rsidRDefault="007B7634">
            <w:pPr>
              <w:spacing w:line="240" w:lineRule="auto"/>
              <w:ind w:left="360"/>
              <w:jc w:val="center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*التعلم البصري</w:t>
            </w:r>
          </w:p>
          <w:p w:rsidR="003E2800" w:rsidRDefault="007B7634">
            <w:pPr>
              <w:spacing w:line="240" w:lineRule="auto"/>
              <w:ind w:left="360"/>
              <w:jc w:val="center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*الخرائط الذهنية</w:t>
            </w:r>
          </w:p>
          <w:p w:rsidR="003E2800" w:rsidRDefault="007B7634">
            <w:pPr>
              <w:spacing w:line="240" w:lineRule="auto"/>
              <w:ind w:left="360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* اللعب</w:t>
            </w:r>
          </w:p>
          <w:p w:rsidR="003E2800" w:rsidRDefault="007B7634">
            <w:pPr>
              <w:pStyle w:val="a8"/>
              <w:spacing w:line="240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اليد النشطة</w:t>
            </w:r>
          </w:p>
        </w:tc>
        <w:tc>
          <w:tcPr>
            <w:tcW w:w="1435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800" w:rsidRDefault="003E2800">
            <w:pPr>
              <w:spacing w:line="240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</w:p>
          <w:p w:rsidR="003E2800" w:rsidRDefault="007B7634">
            <w:pPr>
              <w:spacing w:line="240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rtl/>
              </w:rPr>
              <w:t>* الملاحظة</w:t>
            </w:r>
          </w:p>
          <w:p w:rsidR="003E2800" w:rsidRDefault="007B7634">
            <w:pPr>
              <w:spacing w:line="240" w:lineRule="auto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rtl/>
              </w:rPr>
              <w:t>* التواصل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*</w:t>
            </w:r>
          </w:p>
          <w:p w:rsidR="003E2800" w:rsidRDefault="007B7634">
            <w:pPr>
              <w:spacing w:line="240" w:lineRule="auto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* word wall </w:t>
            </w:r>
          </w:p>
          <w:p w:rsidR="003E2800" w:rsidRDefault="003E2800">
            <w:pPr>
              <w:spacing w:line="240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</w:p>
          <w:p w:rsidR="003E2800" w:rsidRDefault="007B7634">
            <w:pPr>
              <w:spacing w:line="240" w:lineRule="auto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 xml:space="preserve">ورقة عمل      </w:t>
            </w:r>
          </w:p>
        </w:tc>
        <w:tc>
          <w:tcPr>
            <w:tcW w:w="80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800" w:rsidRDefault="003E2800">
            <w:pPr>
              <w:spacing w:line="240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</w:p>
          <w:p w:rsidR="003E2800" w:rsidRDefault="003E2800">
            <w:pPr>
              <w:spacing w:line="240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</w:p>
          <w:p w:rsidR="003E2800" w:rsidRDefault="003E2800">
            <w:pPr>
              <w:spacing w:line="240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</w:p>
          <w:p w:rsidR="003E2800" w:rsidRDefault="007B7634">
            <w:pPr>
              <w:spacing w:line="240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rtl/>
              </w:rPr>
              <w:t>*السجل القصصي</w:t>
            </w:r>
          </w:p>
          <w:p w:rsidR="003E2800" w:rsidRDefault="003E2800">
            <w:pPr>
              <w:spacing w:line="240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</w:p>
          <w:p w:rsidR="003E2800" w:rsidRDefault="003E2800">
            <w:pPr>
              <w:spacing w:line="240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</w:p>
          <w:p w:rsidR="003E2800" w:rsidRDefault="003E2800">
            <w:pPr>
              <w:spacing w:line="240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</w:p>
          <w:p w:rsidR="003E2800" w:rsidRDefault="003E2800">
            <w:pPr>
              <w:spacing w:line="240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</w:p>
          <w:p w:rsidR="003E2800" w:rsidRDefault="003E2800">
            <w:pPr>
              <w:spacing w:line="240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</w:p>
          <w:p w:rsidR="003E2800" w:rsidRDefault="003E2800">
            <w:pPr>
              <w:spacing w:line="240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800" w:rsidRDefault="003E2800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4"/>
                <w:szCs w:val="4"/>
                <w:rtl/>
                <w:lang w:bidi="ar-JO"/>
              </w:rPr>
            </w:pPr>
          </w:p>
          <w:p w:rsidR="003E2800" w:rsidRDefault="003E2800">
            <w:pPr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3E2800" w:rsidRDefault="007B7634">
            <w:pPr>
              <w:pStyle w:val="a8"/>
              <w:numPr>
                <w:ilvl w:val="0"/>
                <w:numId w:val="2"/>
              </w:numPr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عمل مشروع : </w:t>
            </w:r>
          </w:p>
          <w:p w:rsidR="003E2800" w:rsidRDefault="007B7634">
            <w:pPr>
              <w:bidi/>
              <w:spacing w:after="0" w:line="336" w:lineRule="auto"/>
              <w:ind w:left="360"/>
              <w:jc w:val="lowKashida"/>
              <w:rPr>
                <w:rFonts w:ascii="Arial" w:hAnsi="Arial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مبادرة مدرستي الجميلة استثمر وجود مخلفات المقصف من الكرتون والورق بإعادة تدويرها بشكل جميل</w:t>
            </w:r>
          </w:p>
          <w:p w:rsidR="003E2800" w:rsidRDefault="003E2800">
            <w:pPr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07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800" w:rsidRDefault="003E2800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4"/>
                <w:szCs w:val="4"/>
                <w:rtl/>
              </w:rPr>
            </w:pPr>
          </w:p>
          <w:p w:rsidR="003E2800" w:rsidRDefault="007B7634">
            <w:pPr>
              <w:widowControl w:val="0"/>
              <w:bidi/>
              <w:spacing w:after="0" w:line="360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- أشعر بالرضا عن:</w:t>
            </w:r>
          </w:p>
          <w:p w:rsidR="003E2800" w:rsidRDefault="007B7634">
            <w:pPr>
              <w:widowControl w:val="0"/>
              <w:bidi/>
              <w:spacing w:after="0" w:line="456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rtl/>
                <w:lang w:bidi="ar-JO"/>
              </w:rPr>
              <w:t>_ _ _ _ _ _ _ _ _ _</w:t>
            </w:r>
          </w:p>
          <w:p w:rsidR="003E2800" w:rsidRDefault="007B7634">
            <w:pPr>
              <w:widowControl w:val="0"/>
              <w:bidi/>
              <w:spacing w:after="0" w:line="456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rtl/>
                <w:lang w:bidi="ar-JO"/>
              </w:rPr>
              <w:t>_ _ _ _ _ _ _ _ _ _</w:t>
            </w:r>
          </w:p>
          <w:p w:rsidR="003E2800" w:rsidRDefault="007B7634">
            <w:pPr>
              <w:widowControl w:val="0"/>
              <w:bidi/>
              <w:spacing w:after="0" w:line="456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rtl/>
                <w:lang w:bidi="ar-JO"/>
              </w:rPr>
              <w:t>_ _ _ _ _ _ _ _ _ _</w:t>
            </w:r>
          </w:p>
          <w:p w:rsidR="003E2800" w:rsidRDefault="007B7634">
            <w:pPr>
              <w:widowControl w:val="0"/>
              <w:bidi/>
              <w:spacing w:after="0" w:line="360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- التحديات:</w:t>
            </w:r>
          </w:p>
          <w:p w:rsidR="003E2800" w:rsidRDefault="007B7634">
            <w:pPr>
              <w:widowControl w:val="0"/>
              <w:bidi/>
              <w:spacing w:after="0" w:line="456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rtl/>
                <w:lang w:bidi="ar-JO"/>
              </w:rPr>
              <w:t>_ _ _ _ _ _ _ _ _ _</w:t>
            </w:r>
          </w:p>
          <w:p w:rsidR="003E2800" w:rsidRDefault="007B7634">
            <w:pPr>
              <w:widowControl w:val="0"/>
              <w:bidi/>
              <w:spacing w:after="0" w:line="456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rtl/>
                <w:lang w:bidi="ar-JO"/>
              </w:rPr>
              <w:t>_ _ _ _ _ _ _ _ _ _</w:t>
            </w:r>
          </w:p>
          <w:p w:rsidR="003E2800" w:rsidRDefault="007B7634">
            <w:pPr>
              <w:widowControl w:val="0"/>
              <w:bidi/>
              <w:spacing w:after="0" w:line="456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rtl/>
                <w:lang w:bidi="ar-JO"/>
              </w:rPr>
              <w:t>_ _ _ _ _ _ _ _ _ _</w:t>
            </w:r>
          </w:p>
          <w:p w:rsidR="003E2800" w:rsidRDefault="007B7634">
            <w:pPr>
              <w:widowControl w:val="0"/>
              <w:bidi/>
              <w:spacing w:after="0" w:line="360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- مقترحات التحسين:</w:t>
            </w:r>
          </w:p>
          <w:p w:rsidR="003E2800" w:rsidRDefault="007B7634">
            <w:pPr>
              <w:widowControl w:val="0"/>
              <w:bidi/>
              <w:spacing w:after="0" w:line="45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rtl/>
                <w:lang w:bidi="ar-JO"/>
              </w:rPr>
              <w:t xml:space="preserve">_ _ _ _ _ _ _ _ _ </w:t>
            </w:r>
          </w:p>
        </w:tc>
      </w:tr>
    </w:tbl>
    <w:p w:rsidR="003E2800" w:rsidRDefault="003E2800">
      <w:pPr>
        <w:widowControl w:val="0"/>
        <w:bidi/>
        <w:spacing w:after="0" w:line="336" w:lineRule="auto"/>
        <w:rPr>
          <w:rFonts w:ascii="Arial" w:hAnsi="Arial"/>
          <w:sz w:val="16"/>
          <w:szCs w:val="16"/>
          <w:rtl/>
          <w:lang w:bidi="ar-JO"/>
        </w:rPr>
      </w:pPr>
    </w:p>
    <w:tbl>
      <w:tblPr>
        <w:bidiVisual/>
        <w:tblW w:w="14728" w:type="dxa"/>
        <w:tblInd w:w="22" w:type="dxa"/>
        <w:tblLook w:val="04A0"/>
      </w:tblPr>
      <w:tblGrid>
        <w:gridCol w:w="2034"/>
        <w:gridCol w:w="1560"/>
        <w:gridCol w:w="1560"/>
        <w:gridCol w:w="1560"/>
        <w:gridCol w:w="5044"/>
        <w:gridCol w:w="2970"/>
      </w:tblGrid>
      <w:tr w:rsidR="003E2800">
        <w:tc>
          <w:tcPr>
            <w:tcW w:w="2034" w:type="dxa"/>
            <w:shd w:val="clear" w:color="auto" w:fill="auto"/>
            <w:vAlign w:val="bottom"/>
          </w:tcPr>
          <w:p w:rsidR="003E2800" w:rsidRDefault="007B7634">
            <w:pPr>
              <w:bidi/>
              <w:spacing w:after="0" w:line="336" w:lineRule="auto"/>
              <w:rPr>
                <w:rFonts w:ascii="Arial" w:hAnsi="Arial"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معلومات عامة عن الطلبة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3E2800" w:rsidRDefault="007B7634">
            <w:pPr>
              <w:bidi/>
              <w:spacing w:after="0" w:line="336" w:lineRule="auto"/>
              <w:rPr>
                <w:rFonts w:ascii="Arial" w:hAnsi="Arial"/>
                <w:rtl/>
              </w:rPr>
            </w:pPr>
            <w:r>
              <w:rPr>
                <w:rFonts w:ascii="Arial" w:hAnsi="Arial"/>
                <w:rtl/>
              </w:rPr>
              <w:t xml:space="preserve">1- 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3E2800" w:rsidRDefault="007B7634">
            <w:pPr>
              <w:tabs>
                <w:tab w:val="left" w:pos="819"/>
              </w:tabs>
              <w:bidi/>
              <w:spacing w:after="0" w:line="336" w:lineRule="auto"/>
              <w:rPr>
                <w:rFonts w:ascii="Arial" w:hAnsi="Arial"/>
                <w:rtl/>
              </w:rPr>
            </w:pPr>
            <w:r>
              <w:rPr>
                <w:rFonts w:ascii="Arial" w:hAnsi="Arial"/>
                <w:rtl/>
              </w:rPr>
              <w:t xml:space="preserve">2- 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3E2800" w:rsidRDefault="003E2800">
            <w:pPr>
              <w:bidi/>
              <w:spacing w:after="0" w:line="336" w:lineRule="auto"/>
              <w:rPr>
                <w:rFonts w:ascii="Arial" w:hAnsi="Arial"/>
                <w:rtl/>
              </w:rPr>
            </w:pPr>
          </w:p>
        </w:tc>
        <w:tc>
          <w:tcPr>
            <w:tcW w:w="5044" w:type="dxa"/>
            <w:shd w:val="clear" w:color="auto" w:fill="auto"/>
            <w:vAlign w:val="bottom"/>
          </w:tcPr>
          <w:p w:rsidR="003E2800" w:rsidRDefault="00F81F4B">
            <w:pPr>
              <w:widowControl w:val="0"/>
              <w:bidi/>
              <w:spacing w:after="0" w:line="336" w:lineRule="auto"/>
              <w:rPr>
                <w:rFonts w:ascii="Arial" w:hAnsi="Arial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rtl/>
              </w:rPr>
              <w:t>مدير</w:t>
            </w:r>
            <w:r w:rsidR="007B7634">
              <w:rPr>
                <w:rFonts w:ascii="Arial" w:hAnsi="Arial"/>
                <w:b/>
                <w:bCs/>
                <w:rtl/>
              </w:rPr>
              <w:t xml:space="preserve"> المدرس</w:t>
            </w:r>
            <w:r w:rsidR="007B7634">
              <w:rPr>
                <w:rFonts w:ascii="Arial" w:hAnsi="Arial" w:hint="cs"/>
                <w:b/>
                <w:bCs/>
                <w:rtl/>
              </w:rPr>
              <w:t>ــ</w:t>
            </w:r>
            <w:r w:rsidR="007B7634">
              <w:rPr>
                <w:rFonts w:ascii="Arial" w:hAnsi="Arial"/>
                <w:b/>
                <w:bCs/>
                <w:rtl/>
              </w:rPr>
              <w:t>ة / الاسم والتوقيع</w:t>
            </w:r>
            <w:r w:rsidR="007B7634">
              <w:rPr>
                <w:rFonts w:ascii="Arial" w:hAnsi="Arial"/>
                <w:rtl/>
              </w:rPr>
              <w:t>:</w:t>
            </w:r>
            <w:r w:rsidR="007B7634">
              <w:rPr>
                <w:rFonts w:ascii="Arial" w:hAnsi="Arial"/>
                <w:rtl/>
                <w:lang w:bidi="ar-JO"/>
              </w:rPr>
              <w:t xml:space="preserve"> _ _ _ _ _ _ _ _ _ _ _ _</w:t>
            </w:r>
          </w:p>
        </w:tc>
        <w:tc>
          <w:tcPr>
            <w:tcW w:w="2970" w:type="dxa"/>
            <w:shd w:val="clear" w:color="auto" w:fill="auto"/>
            <w:vAlign w:val="bottom"/>
          </w:tcPr>
          <w:p w:rsidR="003E2800" w:rsidRDefault="007B7634">
            <w:pPr>
              <w:widowControl w:val="0"/>
              <w:bidi/>
              <w:spacing w:after="0" w:line="336" w:lineRule="auto"/>
              <w:rPr>
                <w:rFonts w:ascii="Arial" w:hAnsi="Arial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rtl/>
                <w:lang w:bidi="ar-JO"/>
              </w:rPr>
              <w:t>التاريخ</w:t>
            </w:r>
            <w:r>
              <w:rPr>
                <w:rFonts w:ascii="Arial" w:hAnsi="Arial"/>
                <w:rtl/>
                <w:lang w:bidi="ar-JO"/>
              </w:rPr>
              <w:t>: _ _ _ _ _ _ _ _ _ _ _</w:t>
            </w:r>
          </w:p>
        </w:tc>
      </w:tr>
      <w:tr w:rsidR="003E2800">
        <w:tc>
          <w:tcPr>
            <w:tcW w:w="2034" w:type="dxa"/>
            <w:shd w:val="clear" w:color="auto" w:fill="auto"/>
            <w:vAlign w:val="bottom"/>
          </w:tcPr>
          <w:p w:rsidR="003E2800" w:rsidRDefault="007B7634">
            <w:pPr>
              <w:bidi/>
              <w:spacing w:after="0" w:line="336" w:lineRule="auto"/>
              <w:rPr>
                <w:rFonts w:ascii="Arial" w:hAnsi="Arial"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 xml:space="preserve">إعداد </w:t>
            </w:r>
            <w:r w:rsidR="00F81F4B">
              <w:rPr>
                <w:rFonts w:ascii="Arial" w:hAnsi="Arial"/>
                <w:b/>
                <w:bCs/>
                <w:rtl/>
              </w:rPr>
              <w:t>المعلم</w:t>
            </w:r>
            <w:r>
              <w:rPr>
                <w:rFonts w:ascii="Arial" w:hAnsi="Arial"/>
                <w:b/>
                <w:bCs/>
                <w:rtl/>
              </w:rPr>
              <w:t xml:space="preserve"> / 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3E2800" w:rsidRDefault="007B7634">
            <w:pPr>
              <w:bidi/>
              <w:spacing w:after="0" w:line="336" w:lineRule="auto"/>
              <w:rPr>
                <w:rFonts w:ascii="Arial" w:hAnsi="Arial"/>
                <w:rtl/>
                <w:lang w:bidi="ar-JO"/>
              </w:rPr>
            </w:pPr>
            <w:r>
              <w:rPr>
                <w:rFonts w:ascii="Arial" w:hAnsi="Arial"/>
                <w:rtl/>
              </w:rPr>
              <w:t>1</w:t>
            </w:r>
            <w:r>
              <w:rPr>
                <w:rFonts w:ascii="Arial" w:hAnsi="Arial"/>
                <w:b/>
                <w:bCs/>
                <w:rtl/>
              </w:rPr>
              <w:t xml:space="preserve">- 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3E2800" w:rsidRDefault="003E2800">
            <w:pPr>
              <w:tabs>
                <w:tab w:val="left" w:pos="819"/>
              </w:tabs>
              <w:bidi/>
              <w:spacing w:after="0" w:line="336" w:lineRule="auto"/>
              <w:rPr>
                <w:rFonts w:ascii="Arial" w:hAnsi="Arial"/>
              </w:rPr>
            </w:pPr>
          </w:p>
        </w:tc>
        <w:tc>
          <w:tcPr>
            <w:tcW w:w="1560" w:type="dxa"/>
            <w:shd w:val="clear" w:color="auto" w:fill="auto"/>
            <w:vAlign w:val="bottom"/>
          </w:tcPr>
          <w:p w:rsidR="003E2800" w:rsidRDefault="003E2800">
            <w:pPr>
              <w:bidi/>
              <w:spacing w:after="0" w:line="336" w:lineRule="auto"/>
              <w:rPr>
                <w:rFonts w:ascii="Arial" w:hAnsi="Arial"/>
              </w:rPr>
            </w:pPr>
          </w:p>
        </w:tc>
        <w:tc>
          <w:tcPr>
            <w:tcW w:w="5044" w:type="dxa"/>
            <w:shd w:val="clear" w:color="auto" w:fill="auto"/>
            <w:vAlign w:val="bottom"/>
          </w:tcPr>
          <w:p w:rsidR="003E2800" w:rsidRDefault="007B7634">
            <w:pPr>
              <w:widowControl w:val="0"/>
              <w:bidi/>
              <w:spacing w:after="0" w:line="336" w:lineRule="auto"/>
              <w:rPr>
                <w:rFonts w:ascii="Arial" w:hAnsi="Arial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rtl/>
              </w:rPr>
              <w:t>المشرف التربوي/ الاسم والتوقيع</w:t>
            </w:r>
            <w:r>
              <w:rPr>
                <w:rFonts w:ascii="Arial" w:hAnsi="Arial"/>
                <w:rtl/>
              </w:rPr>
              <w:t>:</w:t>
            </w:r>
            <w:r>
              <w:rPr>
                <w:rFonts w:ascii="Arial" w:hAnsi="Arial"/>
                <w:rtl/>
                <w:lang w:bidi="ar-JO"/>
              </w:rPr>
              <w:t xml:space="preserve"> _ _ _ _ _ _ _ _ _ _ _ _</w:t>
            </w:r>
          </w:p>
        </w:tc>
        <w:tc>
          <w:tcPr>
            <w:tcW w:w="2970" w:type="dxa"/>
            <w:shd w:val="clear" w:color="auto" w:fill="auto"/>
            <w:vAlign w:val="bottom"/>
          </w:tcPr>
          <w:p w:rsidR="003E2800" w:rsidRDefault="007B7634">
            <w:pPr>
              <w:widowControl w:val="0"/>
              <w:bidi/>
              <w:spacing w:after="0" w:line="336" w:lineRule="auto"/>
              <w:rPr>
                <w:rFonts w:ascii="Arial" w:hAnsi="Arial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rtl/>
                <w:lang w:bidi="ar-JO"/>
              </w:rPr>
              <w:t>التاريخ</w:t>
            </w:r>
            <w:r>
              <w:rPr>
                <w:rFonts w:ascii="Arial" w:hAnsi="Arial"/>
                <w:rtl/>
                <w:lang w:bidi="ar-JO"/>
              </w:rPr>
              <w:t>: _ _ _ _ _ _ _ _ _ _ _</w:t>
            </w:r>
          </w:p>
        </w:tc>
      </w:tr>
    </w:tbl>
    <w:p w:rsidR="003E2800" w:rsidRDefault="003E2800">
      <w:pPr>
        <w:bidi/>
        <w:spacing w:line="240" w:lineRule="auto"/>
        <w:rPr>
          <w:rFonts w:ascii="Arial" w:hAnsi="Arial"/>
          <w:b/>
          <w:bCs/>
          <w:sz w:val="32"/>
          <w:szCs w:val="32"/>
          <w:rtl/>
        </w:rPr>
      </w:pPr>
    </w:p>
    <w:p w:rsidR="003E2800" w:rsidRDefault="007B7634">
      <w:pPr>
        <w:bidi/>
        <w:spacing w:line="240" w:lineRule="auto"/>
        <w:rPr>
          <w:rFonts w:ascii="Arial" w:hAnsi="Arial"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  <w:rtl/>
        </w:rPr>
        <w:lastRenderedPageBreak/>
        <w:t>الخطة الفصليـــة</w:t>
      </w:r>
    </w:p>
    <w:tbl>
      <w:tblPr>
        <w:bidiVisual/>
        <w:tblW w:w="0" w:type="auto"/>
        <w:tblInd w:w="22" w:type="dxa"/>
        <w:tblLook w:val="04A0"/>
      </w:tblPr>
      <w:tblGrid>
        <w:gridCol w:w="3156"/>
        <w:gridCol w:w="1763"/>
        <w:gridCol w:w="1922"/>
        <w:gridCol w:w="2268"/>
        <w:gridCol w:w="1985"/>
        <w:gridCol w:w="3634"/>
      </w:tblGrid>
      <w:tr w:rsidR="003E2800">
        <w:tc>
          <w:tcPr>
            <w:tcW w:w="4919" w:type="dxa"/>
            <w:gridSpan w:val="2"/>
            <w:shd w:val="clear" w:color="auto" w:fill="auto"/>
          </w:tcPr>
          <w:p w:rsidR="003E2800" w:rsidRDefault="007B7634">
            <w:pPr>
              <w:widowControl w:val="0"/>
              <w:bidi/>
              <w:spacing w:after="0" w:line="336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الصف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: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الرابع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الأساسي.</w:t>
            </w:r>
          </w:p>
        </w:tc>
        <w:tc>
          <w:tcPr>
            <w:tcW w:w="6175" w:type="dxa"/>
            <w:gridSpan w:val="3"/>
            <w:shd w:val="clear" w:color="auto" w:fill="auto"/>
          </w:tcPr>
          <w:p w:rsidR="003E2800" w:rsidRDefault="003E2800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3634" w:type="dxa"/>
            <w:shd w:val="clear" w:color="auto" w:fill="auto"/>
          </w:tcPr>
          <w:p w:rsidR="003E2800" w:rsidRDefault="007B7634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الفصل الدراسي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الثاني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لعام </w:t>
            </w:r>
            <w:r w:rsidR="009E2F0D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2025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/ </w:t>
            </w:r>
            <w:r w:rsidR="009E2F0D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2026</w:t>
            </w:r>
          </w:p>
        </w:tc>
      </w:tr>
      <w:tr w:rsidR="003E2800">
        <w:tc>
          <w:tcPr>
            <w:tcW w:w="3156" w:type="dxa"/>
            <w:shd w:val="clear" w:color="auto" w:fill="auto"/>
          </w:tcPr>
          <w:p w:rsidR="003E2800" w:rsidRDefault="007B7634">
            <w:pPr>
              <w:widowControl w:val="0"/>
              <w:bidi/>
              <w:spacing w:after="0" w:line="336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المبحث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: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التربية المهنية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3685" w:type="dxa"/>
            <w:gridSpan w:val="2"/>
            <w:shd w:val="clear" w:color="auto" w:fill="auto"/>
            <w:vAlign w:val="center"/>
          </w:tcPr>
          <w:p w:rsidR="003E2800" w:rsidRDefault="007B7634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عنوان الوحدة: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السلامة والصحة والبيئة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E2800" w:rsidRDefault="007B7634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الصفحات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: </w:t>
            </w:r>
            <w:r>
              <w:rPr>
                <w:rFonts w:ascii="Arial" w:hAnsi="Arial" w:hint="cs"/>
                <w:sz w:val="24"/>
                <w:szCs w:val="24"/>
                <w:rtl/>
                <w:lang w:bidi="ar-JO"/>
              </w:rPr>
              <w:t>من 28 إلى 45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E2800" w:rsidRDefault="007B7634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عدد الحصص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: </w:t>
            </w:r>
            <w:r>
              <w:rPr>
                <w:rFonts w:ascii="Arial" w:hAnsi="Arial" w:hint="cs"/>
                <w:sz w:val="24"/>
                <w:szCs w:val="24"/>
                <w:rtl/>
                <w:lang w:bidi="ar-JO"/>
              </w:rPr>
              <w:t>3</w:t>
            </w:r>
          </w:p>
        </w:tc>
        <w:tc>
          <w:tcPr>
            <w:tcW w:w="3634" w:type="dxa"/>
            <w:shd w:val="clear" w:color="auto" w:fill="auto"/>
            <w:vAlign w:val="center"/>
          </w:tcPr>
          <w:p w:rsidR="003E2800" w:rsidRDefault="007B7634" w:rsidP="00156BAE">
            <w:pPr>
              <w:widowControl w:val="0"/>
              <w:wordWrap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الفترة الزمنية: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من -   </w:t>
            </w:r>
            <w:r w:rsidR="00156BAE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13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/ 2 الى </w:t>
            </w:r>
            <w:r w:rsidR="00156BAE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23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/2</w:t>
            </w:r>
          </w:p>
        </w:tc>
      </w:tr>
    </w:tbl>
    <w:p w:rsidR="003E2800" w:rsidRDefault="003E2800">
      <w:pPr>
        <w:widowControl w:val="0"/>
        <w:bidi/>
        <w:spacing w:after="0" w:line="336" w:lineRule="auto"/>
        <w:rPr>
          <w:rFonts w:ascii="Arial" w:hAnsi="Arial"/>
          <w:sz w:val="24"/>
          <w:szCs w:val="24"/>
          <w:rtl/>
          <w:lang w:bidi="ar-JO"/>
        </w:rPr>
      </w:pPr>
    </w:p>
    <w:tbl>
      <w:tblPr>
        <w:bidiVisual/>
        <w:tblW w:w="0" w:type="auto"/>
        <w:tblInd w:w="2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4890"/>
        <w:gridCol w:w="1778"/>
        <w:gridCol w:w="1431"/>
        <w:gridCol w:w="1435"/>
        <w:gridCol w:w="809"/>
        <w:gridCol w:w="2079"/>
        <w:gridCol w:w="2078"/>
      </w:tblGrid>
      <w:tr w:rsidR="003E2800">
        <w:tc>
          <w:tcPr>
            <w:tcW w:w="4890" w:type="dxa"/>
            <w:vMerge w:val="restart"/>
            <w:shd w:val="pct10" w:color="auto" w:fill="auto"/>
            <w:vAlign w:val="center"/>
          </w:tcPr>
          <w:p w:rsidR="003E2800" w:rsidRDefault="007B7634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النتـــــاجــــات</w:t>
            </w:r>
          </w:p>
        </w:tc>
        <w:tc>
          <w:tcPr>
            <w:tcW w:w="1778" w:type="dxa"/>
            <w:vMerge w:val="restart"/>
            <w:shd w:val="pct10" w:color="auto" w:fill="auto"/>
            <w:vAlign w:val="center"/>
          </w:tcPr>
          <w:p w:rsidR="003E2800" w:rsidRDefault="003E2800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6"/>
                <w:szCs w:val="6"/>
                <w:rtl/>
              </w:rPr>
            </w:pPr>
          </w:p>
          <w:p w:rsidR="003E2800" w:rsidRDefault="007B7634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المواد والتجهيزات  (مصادر التعلم )</w:t>
            </w:r>
          </w:p>
        </w:tc>
        <w:tc>
          <w:tcPr>
            <w:tcW w:w="1431" w:type="dxa"/>
            <w:vMerge w:val="restart"/>
            <w:shd w:val="pct10" w:color="auto" w:fill="auto"/>
            <w:vAlign w:val="center"/>
          </w:tcPr>
          <w:p w:rsidR="003E2800" w:rsidRDefault="003E2800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6"/>
                <w:szCs w:val="6"/>
                <w:rtl/>
              </w:rPr>
            </w:pPr>
          </w:p>
          <w:p w:rsidR="003E2800" w:rsidRDefault="007B7634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استراتيجيات التدريس</w:t>
            </w:r>
          </w:p>
        </w:tc>
        <w:tc>
          <w:tcPr>
            <w:tcW w:w="2244" w:type="dxa"/>
            <w:gridSpan w:val="2"/>
            <w:shd w:val="pct10" w:color="auto" w:fill="auto"/>
            <w:vAlign w:val="bottom"/>
          </w:tcPr>
          <w:p w:rsidR="003E2800" w:rsidRDefault="003E2800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6"/>
                <w:szCs w:val="6"/>
                <w:rtl/>
              </w:rPr>
            </w:pPr>
          </w:p>
          <w:p w:rsidR="003E2800" w:rsidRDefault="007B7634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التقويــــم</w:t>
            </w:r>
          </w:p>
        </w:tc>
        <w:tc>
          <w:tcPr>
            <w:tcW w:w="2079" w:type="dxa"/>
            <w:vMerge w:val="restart"/>
            <w:shd w:val="pct10" w:color="auto" w:fill="auto"/>
            <w:vAlign w:val="center"/>
          </w:tcPr>
          <w:p w:rsidR="003E2800" w:rsidRDefault="007B7634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أنشطة مرافقة</w:t>
            </w:r>
          </w:p>
        </w:tc>
        <w:tc>
          <w:tcPr>
            <w:tcW w:w="2078" w:type="dxa"/>
            <w:vMerge w:val="restart"/>
            <w:shd w:val="pct10" w:color="auto" w:fill="auto"/>
            <w:vAlign w:val="center"/>
          </w:tcPr>
          <w:p w:rsidR="003E2800" w:rsidRDefault="003E2800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6"/>
                <w:szCs w:val="6"/>
                <w:rtl/>
              </w:rPr>
            </w:pPr>
          </w:p>
          <w:p w:rsidR="003E2800" w:rsidRDefault="007B7634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التأمل الذاتي حول الوحدة</w:t>
            </w:r>
          </w:p>
        </w:tc>
      </w:tr>
      <w:tr w:rsidR="003E2800">
        <w:trPr>
          <w:trHeight w:val="449"/>
        </w:trPr>
        <w:tc>
          <w:tcPr>
            <w:tcW w:w="4890" w:type="dxa"/>
            <w:vMerge/>
            <w:shd w:val="clear" w:color="auto" w:fill="auto"/>
            <w:vAlign w:val="center"/>
          </w:tcPr>
          <w:p w:rsidR="003E2800" w:rsidRDefault="003E2800">
            <w:pPr>
              <w:widowControl w:val="0"/>
              <w:bidi/>
              <w:spacing w:after="0" w:line="336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1778" w:type="dxa"/>
            <w:vMerge/>
            <w:shd w:val="clear" w:color="auto" w:fill="auto"/>
            <w:vAlign w:val="center"/>
          </w:tcPr>
          <w:p w:rsidR="003E2800" w:rsidRDefault="003E2800">
            <w:pPr>
              <w:widowControl w:val="0"/>
              <w:bidi/>
              <w:spacing w:after="0" w:line="336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1431" w:type="dxa"/>
            <w:vMerge/>
            <w:shd w:val="clear" w:color="auto" w:fill="auto"/>
            <w:vAlign w:val="center"/>
          </w:tcPr>
          <w:p w:rsidR="003E2800" w:rsidRDefault="003E2800">
            <w:pPr>
              <w:widowControl w:val="0"/>
              <w:bidi/>
              <w:spacing w:after="0" w:line="336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1435" w:type="dxa"/>
            <w:shd w:val="pct10" w:color="auto" w:fill="auto"/>
            <w:vAlign w:val="center"/>
          </w:tcPr>
          <w:p w:rsidR="003E2800" w:rsidRDefault="007B7634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الاستراتيجيات</w:t>
            </w:r>
          </w:p>
        </w:tc>
        <w:tc>
          <w:tcPr>
            <w:tcW w:w="809" w:type="dxa"/>
            <w:shd w:val="pct10" w:color="auto" w:fill="auto"/>
            <w:vAlign w:val="center"/>
          </w:tcPr>
          <w:p w:rsidR="003E2800" w:rsidRDefault="007B7634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الأدوات</w:t>
            </w:r>
          </w:p>
        </w:tc>
        <w:tc>
          <w:tcPr>
            <w:tcW w:w="2079" w:type="dxa"/>
            <w:vMerge/>
            <w:shd w:val="clear" w:color="auto" w:fill="auto"/>
            <w:vAlign w:val="center"/>
          </w:tcPr>
          <w:p w:rsidR="003E2800" w:rsidRDefault="003E2800">
            <w:pPr>
              <w:widowControl w:val="0"/>
              <w:bidi/>
              <w:spacing w:after="0" w:line="336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2078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3E2800" w:rsidRDefault="003E2800">
            <w:pPr>
              <w:widowControl w:val="0"/>
              <w:bidi/>
              <w:spacing w:after="0" w:line="336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</w:tc>
      </w:tr>
      <w:tr w:rsidR="003E2800">
        <w:trPr>
          <w:cantSplit/>
          <w:trHeight w:val="4956"/>
        </w:trPr>
        <w:tc>
          <w:tcPr>
            <w:tcW w:w="4890" w:type="dxa"/>
            <w:tcBorders>
              <w:right w:val="double" w:sz="4" w:space="0" w:color="auto"/>
            </w:tcBorders>
            <w:shd w:val="clear" w:color="auto" w:fill="auto"/>
          </w:tcPr>
          <w:p w:rsidR="003E2800" w:rsidRDefault="003E2800">
            <w:pPr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4"/>
                <w:szCs w:val="4"/>
                <w:rtl/>
              </w:rPr>
            </w:pPr>
          </w:p>
          <w:p w:rsidR="003E2800" w:rsidRDefault="007B7634">
            <w:pPr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1 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يوضح الطالب المفاهيم التالية : </w:t>
            </w:r>
          </w:p>
          <w:p w:rsidR="003E2800" w:rsidRDefault="007B7634">
            <w:pPr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المظهر الشخصي </w:t>
            </w:r>
          </w:p>
          <w:p w:rsidR="003E2800" w:rsidRDefault="007B7634">
            <w:pPr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2 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يتعرف الطالب على أهمية العناية بالمظهر الشخصي</w:t>
            </w:r>
          </w:p>
          <w:p w:rsidR="003E2800" w:rsidRDefault="007B7634">
            <w:pPr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3 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يتعرف الطالب على مواد العناية بالمظهر الشخصي وأدواتها.</w:t>
            </w:r>
          </w:p>
          <w:p w:rsidR="003E2800" w:rsidRDefault="007B7634">
            <w:pPr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4 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يعدد الطالب طرق العناية بالدوات الشخصية.</w:t>
            </w:r>
          </w:p>
          <w:p w:rsidR="003E2800" w:rsidRDefault="007B7634">
            <w:pPr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5 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يعدد الطالب أدوات الاستحمام الشخصية </w:t>
            </w:r>
          </w:p>
        </w:tc>
        <w:tc>
          <w:tcPr>
            <w:tcW w:w="177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800" w:rsidRDefault="003E2800">
            <w:pPr>
              <w:spacing w:line="240" w:lineRule="auto"/>
              <w:rPr>
                <w:rFonts w:ascii="Arial" w:hAnsi="Arial"/>
                <w:b/>
                <w:bCs/>
                <w:sz w:val="20"/>
                <w:szCs w:val="20"/>
              </w:rPr>
            </w:pPr>
          </w:p>
          <w:p w:rsidR="003E2800" w:rsidRDefault="007B7634">
            <w:pPr>
              <w:spacing w:line="240" w:lineRule="auto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>الكتاب المدرسي</w:t>
            </w:r>
          </w:p>
          <w:p w:rsidR="003E2800" w:rsidRDefault="003E2800">
            <w:pPr>
              <w:spacing w:line="240" w:lineRule="auto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</w:p>
          <w:p w:rsidR="003E2800" w:rsidRDefault="007B7634">
            <w:pPr>
              <w:spacing w:line="240" w:lineRule="auto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 xml:space="preserve">الصور          </w:t>
            </w:r>
          </w:p>
          <w:p w:rsidR="003E2800" w:rsidRDefault="007B7634">
            <w:pPr>
              <w:spacing w:line="240" w:lineRule="auto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 xml:space="preserve">الانترنت             </w:t>
            </w:r>
          </w:p>
          <w:p w:rsidR="003E2800" w:rsidRDefault="007B7634">
            <w:pPr>
              <w:spacing w:line="240" w:lineRule="auto"/>
              <w:ind w:left="571"/>
              <w:rPr>
                <w:rFonts w:ascii="Arial" w:hAnsi="Arial"/>
                <w:b/>
                <w:bCs/>
                <w:sz w:val="20"/>
                <w:szCs w:val="20"/>
                <w:lang w:bidi="ar-JO"/>
              </w:rPr>
            </w:pPr>
            <w:r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 xml:space="preserve">            الدروس المحوسبة        </w:t>
            </w:r>
          </w:p>
          <w:p w:rsidR="003E2800" w:rsidRDefault="007B7634">
            <w:pPr>
              <w:spacing w:line="240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*</w:t>
            </w:r>
          </w:p>
          <w:p w:rsidR="003E2800" w:rsidRDefault="003E2800">
            <w:pPr>
              <w:spacing w:line="240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</w:p>
          <w:p w:rsidR="003E2800" w:rsidRDefault="003E2800">
            <w:pPr>
              <w:spacing w:line="240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</w:p>
          <w:p w:rsidR="003E2800" w:rsidRDefault="003E2800">
            <w:pPr>
              <w:spacing w:line="240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31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800" w:rsidRDefault="003E2800">
            <w:pPr>
              <w:spacing w:line="240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</w:p>
          <w:p w:rsidR="003E2800" w:rsidRDefault="007B7634">
            <w:pPr>
              <w:spacing w:line="240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rtl/>
              </w:rPr>
              <w:t>* التدريس المباشر سؤال وجواب</w:t>
            </w:r>
          </w:p>
          <w:p w:rsidR="003E2800" w:rsidRDefault="007B7634">
            <w:pPr>
              <w:spacing w:line="240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rtl/>
              </w:rPr>
              <w:t>* العمل الجماعي " تعلم تعاوني "</w:t>
            </w:r>
          </w:p>
          <w:p w:rsidR="003E2800" w:rsidRDefault="007B7634">
            <w:pPr>
              <w:spacing w:line="240" w:lineRule="auto"/>
              <w:ind w:left="360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rtl/>
              </w:rPr>
              <w:t>*التعلم البصري</w:t>
            </w:r>
          </w:p>
          <w:p w:rsidR="003E2800" w:rsidRDefault="007B7634">
            <w:pPr>
              <w:spacing w:line="240" w:lineRule="auto"/>
              <w:ind w:left="360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rtl/>
              </w:rPr>
              <w:br/>
            </w:r>
            <w:r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>اليد النشطة</w:t>
            </w:r>
          </w:p>
          <w:p w:rsidR="003E2800" w:rsidRDefault="007B7634">
            <w:pPr>
              <w:spacing w:line="240" w:lineRule="auto"/>
              <w:ind w:left="360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 xml:space="preserve">-التعلم من خلال النشاط </w:t>
            </w:r>
          </w:p>
        </w:tc>
        <w:tc>
          <w:tcPr>
            <w:tcW w:w="1435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800" w:rsidRDefault="003E2800">
            <w:pPr>
              <w:spacing w:line="240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</w:p>
          <w:p w:rsidR="003E2800" w:rsidRDefault="007B7634">
            <w:pPr>
              <w:spacing w:line="240" w:lineRule="auto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rtl/>
              </w:rPr>
              <w:t>* الملاحظة</w:t>
            </w:r>
          </w:p>
          <w:p w:rsidR="003E2800" w:rsidRDefault="003E2800">
            <w:pPr>
              <w:spacing w:line="240" w:lineRule="auto"/>
              <w:rPr>
                <w:rFonts w:ascii="Arial" w:hAnsi="Arial"/>
                <w:b/>
                <w:bCs/>
                <w:sz w:val="20"/>
                <w:szCs w:val="20"/>
                <w:lang w:bidi="ar-JO"/>
              </w:rPr>
            </w:pPr>
          </w:p>
          <w:p w:rsidR="003E2800" w:rsidRDefault="007B7634">
            <w:pPr>
              <w:spacing w:line="240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rtl/>
              </w:rPr>
              <w:t>* التواصل</w:t>
            </w:r>
          </w:p>
          <w:p w:rsidR="003E2800" w:rsidRDefault="003E2800">
            <w:pPr>
              <w:spacing w:line="240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</w:p>
          <w:p w:rsidR="003E2800" w:rsidRDefault="007B7634">
            <w:pPr>
              <w:spacing w:line="240" w:lineRule="auto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*word wall </w:t>
            </w:r>
          </w:p>
          <w:p w:rsidR="003E2800" w:rsidRDefault="003E2800">
            <w:pPr>
              <w:spacing w:line="240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</w:p>
          <w:p w:rsidR="003E2800" w:rsidRDefault="003E2800">
            <w:pPr>
              <w:spacing w:line="240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800" w:rsidRDefault="003E2800">
            <w:pPr>
              <w:spacing w:line="240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</w:p>
          <w:p w:rsidR="003E2800" w:rsidRDefault="003E2800">
            <w:pPr>
              <w:spacing w:line="240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</w:p>
          <w:p w:rsidR="003E2800" w:rsidRDefault="003E2800">
            <w:pPr>
              <w:spacing w:line="240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</w:p>
          <w:p w:rsidR="003E2800" w:rsidRDefault="007B7634">
            <w:pPr>
              <w:spacing w:line="240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rtl/>
              </w:rPr>
              <w:t>*السجل القصصي</w:t>
            </w:r>
          </w:p>
          <w:p w:rsidR="003E2800" w:rsidRDefault="003E2800">
            <w:pPr>
              <w:spacing w:line="240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</w:p>
          <w:p w:rsidR="003E2800" w:rsidRDefault="003E2800">
            <w:pPr>
              <w:spacing w:line="240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</w:p>
          <w:p w:rsidR="003E2800" w:rsidRDefault="003E2800">
            <w:pPr>
              <w:spacing w:line="240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</w:p>
          <w:p w:rsidR="003E2800" w:rsidRDefault="003E2800">
            <w:pPr>
              <w:spacing w:line="240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</w:p>
          <w:p w:rsidR="003E2800" w:rsidRDefault="003E2800">
            <w:pPr>
              <w:spacing w:line="240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</w:p>
          <w:p w:rsidR="003E2800" w:rsidRDefault="003E2800">
            <w:pPr>
              <w:spacing w:line="240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800" w:rsidRDefault="003E2800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4"/>
                <w:szCs w:val="4"/>
                <w:rtl/>
                <w:lang w:bidi="ar-JO"/>
              </w:rPr>
            </w:pPr>
          </w:p>
          <w:p w:rsidR="003E2800" w:rsidRDefault="007B7634">
            <w:pPr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عنوان المشروع : </w:t>
            </w:r>
          </w:p>
          <w:p w:rsidR="003E2800" w:rsidRDefault="007B7634">
            <w:pPr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أشارك بزملائي في عمل خزانة مصغرة باستعمال صناديق الكرتون الفارغة من المقصف المدرسي وأضع فيها مواد العناية بالمظهر الخارجي</w:t>
            </w:r>
          </w:p>
        </w:tc>
        <w:tc>
          <w:tcPr>
            <w:tcW w:w="207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800" w:rsidRDefault="003E2800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4"/>
                <w:szCs w:val="4"/>
                <w:rtl/>
              </w:rPr>
            </w:pPr>
          </w:p>
          <w:p w:rsidR="003E2800" w:rsidRDefault="007B7634">
            <w:pPr>
              <w:widowControl w:val="0"/>
              <w:bidi/>
              <w:spacing w:after="0" w:line="360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- أشعر بالرضا عن:</w:t>
            </w:r>
          </w:p>
          <w:p w:rsidR="003E2800" w:rsidRDefault="007B7634">
            <w:pPr>
              <w:widowControl w:val="0"/>
              <w:bidi/>
              <w:spacing w:after="0" w:line="456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rtl/>
                <w:lang w:bidi="ar-JO"/>
              </w:rPr>
              <w:t>_ _ _ _ _ _ _ _ _ _</w:t>
            </w:r>
          </w:p>
          <w:p w:rsidR="003E2800" w:rsidRDefault="007B7634">
            <w:pPr>
              <w:widowControl w:val="0"/>
              <w:bidi/>
              <w:spacing w:after="0" w:line="456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rtl/>
                <w:lang w:bidi="ar-JO"/>
              </w:rPr>
              <w:t>_ _ _ _ _ _ _ _ _ _</w:t>
            </w:r>
          </w:p>
          <w:p w:rsidR="003E2800" w:rsidRDefault="007B7634">
            <w:pPr>
              <w:widowControl w:val="0"/>
              <w:bidi/>
              <w:spacing w:after="0" w:line="456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rtl/>
                <w:lang w:bidi="ar-JO"/>
              </w:rPr>
              <w:t>_ _ _ _ _ _ _ _ _ _</w:t>
            </w:r>
          </w:p>
          <w:p w:rsidR="003E2800" w:rsidRDefault="007B7634">
            <w:pPr>
              <w:widowControl w:val="0"/>
              <w:bidi/>
              <w:spacing w:after="0" w:line="360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- التحديات:</w:t>
            </w:r>
          </w:p>
          <w:p w:rsidR="003E2800" w:rsidRDefault="007B7634">
            <w:pPr>
              <w:widowControl w:val="0"/>
              <w:bidi/>
              <w:spacing w:after="0" w:line="456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rtl/>
                <w:lang w:bidi="ar-JO"/>
              </w:rPr>
              <w:t>_ _ _ _ _ _ _ _ _ _</w:t>
            </w:r>
          </w:p>
          <w:p w:rsidR="003E2800" w:rsidRDefault="007B7634">
            <w:pPr>
              <w:widowControl w:val="0"/>
              <w:bidi/>
              <w:spacing w:after="0" w:line="456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rtl/>
                <w:lang w:bidi="ar-JO"/>
              </w:rPr>
              <w:t>_ _ _ _ _ _ _ _ _ _</w:t>
            </w:r>
          </w:p>
          <w:p w:rsidR="003E2800" w:rsidRDefault="007B7634">
            <w:pPr>
              <w:widowControl w:val="0"/>
              <w:bidi/>
              <w:spacing w:after="0" w:line="456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rtl/>
                <w:lang w:bidi="ar-JO"/>
              </w:rPr>
              <w:t>_ _ _ _ _ _ _ _ _ _</w:t>
            </w:r>
          </w:p>
          <w:p w:rsidR="003E2800" w:rsidRDefault="007B7634">
            <w:pPr>
              <w:widowControl w:val="0"/>
              <w:bidi/>
              <w:spacing w:after="0" w:line="360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- مقترحات التحسين:</w:t>
            </w:r>
          </w:p>
          <w:p w:rsidR="003E2800" w:rsidRDefault="007B7634">
            <w:pPr>
              <w:widowControl w:val="0"/>
              <w:bidi/>
              <w:spacing w:after="0" w:line="456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rtl/>
                <w:lang w:bidi="ar-JO"/>
              </w:rPr>
              <w:t>_ _ _ _ _ _ _ _ _ _</w:t>
            </w:r>
          </w:p>
          <w:p w:rsidR="003E2800" w:rsidRDefault="007B7634">
            <w:pPr>
              <w:widowControl w:val="0"/>
              <w:bidi/>
              <w:spacing w:after="0" w:line="456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rtl/>
                <w:lang w:bidi="ar-JO"/>
              </w:rPr>
              <w:t>_ _ _ _ _</w:t>
            </w:r>
          </w:p>
        </w:tc>
      </w:tr>
    </w:tbl>
    <w:p w:rsidR="003E2800" w:rsidRDefault="003E2800">
      <w:pPr>
        <w:widowControl w:val="0"/>
        <w:bidi/>
        <w:spacing w:after="0" w:line="336" w:lineRule="auto"/>
        <w:rPr>
          <w:rFonts w:ascii="Arial" w:hAnsi="Arial"/>
          <w:sz w:val="24"/>
          <w:szCs w:val="24"/>
          <w:rtl/>
          <w:lang w:bidi="ar-JO"/>
        </w:rPr>
      </w:pPr>
    </w:p>
    <w:tbl>
      <w:tblPr>
        <w:bidiVisual/>
        <w:tblW w:w="14728" w:type="dxa"/>
        <w:tblInd w:w="22" w:type="dxa"/>
        <w:tblLook w:val="04A0"/>
      </w:tblPr>
      <w:tblGrid>
        <w:gridCol w:w="2034"/>
        <w:gridCol w:w="1560"/>
        <w:gridCol w:w="1560"/>
        <w:gridCol w:w="1560"/>
        <w:gridCol w:w="5044"/>
        <w:gridCol w:w="2970"/>
      </w:tblGrid>
      <w:tr w:rsidR="003E2800">
        <w:tc>
          <w:tcPr>
            <w:tcW w:w="2034" w:type="dxa"/>
            <w:shd w:val="clear" w:color="auto" w:fill="auto"/>
            <w:vAlign w:val="bottom"/>
          </w:tcPr>
          <w:p w:rsidR="003E2800" w:rsidRDefault="007B7634">
            <w:pPr>
              <w:bidi/>
              <w:spacing w:after="0" w:line="336" w:lineRule="auto"/>
              <w:rPr>
                <w:rFonts w:ascii="Arial" w:hAnsi="Arial"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معلومات عامة عن الطلبة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3E2800" w:rsidRDefault="007B7634">
            <w:pPr>
              <w:bidi/>
              <w:spacing w:after="0" w:line="336" w:lineRule="auto"/>
              <w:rPr>
                <w:rFonts w:ascii="Arial" w:hAnsi="Arial"/>
                <w:rtl/>
              </w:rPr>
            </w:pPr>
            <w:r>
              <w:rPr>
                <w:rFonts w:ascii="Arial" w:hAnsi="Arial"/>
                <w:rtl/>
              </w:rPr>
              <w:t xml:space="preserve">1- 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3E2800" w:rsidRDefault="003E2800">
            <w:pPr>
              <w:tabs>
                <w:tab w:val="left" w:pos="819"/>
              </w:tabs>
              <w:bidi/>
              <w:spacing w:after="0" w:line="336" w:lineRule="auto"/>
              <w:rPr>
                <w:rFonts w:ascii="Arial" w:hAnsi="Arial"/>
                <w:rtl/>
              </w:rPr>
            </w:pPr>
          </w:p>
        </w:tc>
        <w:tc>
          <w:tcPr>
            <w:tcW w:w="1560" w:type="dxa"/>
            <w:shd w:val="clear" w:color="auto" w:fill="auto"/>
            <w:vAlign w:val="bottom"/>
          </w:tcPr>
          <w:p w:rsidR="003E2800" w:rsidRDefault="003E2800">
            <w:pPr>
              <w:bidi/>
              <w:spacing w:after="0" w:line="336" w:lineRule="auto"/>
              <w:rPr>
                <w:rFonts w:ascii="Arial" w:hAnsi="Arial"/>
                <w:rtl/>
              </w:rPr>
            </w:pPr>
          </w:p>
        </w:tc>
        <w:tc>
          <w:tcPr>
            <w:tcW w:w="5044" w:type="dxa"/>
            <w:shd w:val="clear" w:color="auto" w:fill="auto"/>
            <w:vAlign w:val="bottom"/>
          </w:tcPr>
          <w:p w:rsidR="003E2800" w:rsidRDefault="00F81F4B">
            <w:pPr>
              <w:widowControl w:val="0"/>
              <w:bidi/>
              <w:spacing w:after="0" w:line="336" w:lineRule="auto"/>
              <w:rPr>
                <w:rFonts w:ascii="Arial" w:hAnsi="Arial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rtl/>
              </w:rPr>
              <w:t>مدير</w:t>
            </w:r>
            <w:r w:rsidR="007B7634">
              <w:rPr>
                <w:rFonts w:ascii="Arial" w:hAnsi="Arial"/>
                <w:b/>
                <w:bCs/>
                <w:rtl/>
              </w:rPr>
              <w:t xml:space="preserve"> المدرس</w:t>
            </w:r>
            <w:r w:rsidR="007B7634">
              <w:rPr>
                <w:rFonts w:ascii="Arial" w:hAnsi="Arial" w:hint="cs"/>
                <w:b/>
                <w:bCs/>
                <w:rtl/>
              </w:rPr>
              <w:t>ــ</w:t>
            </w:r>
            <w:r w:rsidR="007B7634">
              <w:rPr>
                <w:rFonts w:ascii="Arial" w:hAnsi="Arial"/>
                <w:b/>
                <w:bCs/>
                <w:rtl/>
              </w:rPr>
              <w:t>ة / الاسم والتوقيع</w:t>
            </w:r>
            <w:r w:rsidR="007B7634">
              <w:rPr>
                <w:rFonts w:ascii="Arial" w:hAnsi="Arial"/>
                <w:rtl/>
              </w:rPr>
              <w:t>:</w:t>
            </w:r>
            <w:r w:rsidR="007B7634">
              <w:rPr>
                <w:rFonts w:ascii="Arial" w:hAnsi="Arial"/>
                <w:rtl/>
                <w:lang w:bidi="ar-JO"/>
              </w:rPr>
              <w:t xml:space="preserve"> _ _ _ _ _ _ _ _ _ _ _ _</w:t>
            </w:r>
          </w:p>
        </w:tc>
        <w:tc>
          <w:tcPr>
            <w:tcW w:w="2970" w:type="dxa"/>
            <w:shd w:val="clear" w:color="auto" w:fill="auto"/>
            <w:vAlign w:val="bottom"/>
          </w:tcPr>
          <w:p w:rsidR="003E2800" w:rsidRDefault="007B7634">
            <w:pPr>
              <w:widowControl w:val="0"/>
              <w:bidi/>
              <w:spacing w:after="0" w:line="336" w:lineRule="auto"/>
              <w:rPr>
                <w:rFonts w:ascii="Arial" w:hAnsi="Arial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rtl/>
                <w:lang w:bidi="ar-JO"/>
              </w:rPr>
              <w:t>التاريخ</w:t>
            </w:r>
            <w:r>
              <w:rPr>
                <w:rFonts w:ascii="Arial" w:hAnsi="Arial"/>
                <w:rtl/>
                <w:lang w:bidi="ar-JO"/>
              </w:rPr>
              <w:t>: _ _ _ _ _ _ _ _ _ _ _</w:t>
            </w:r>
          </w:p>
        </w:tc>
      </w:tr>
      <w:tr w:rsidR="003E2800">
        <w:tc>
          <w:tcPr>
            <w:tcW w:w="2034" w:type="dxa"/>
            <w:shd w:val="clear" w:color="auto" w:fill="auto"/>
            <w:vAlign w:val="bottom"/>
          </w:tcPr>
          <w:p w:rsidR="003E2800" w:rsidRDefault="007B7634">
            <w:pPr>
              <w:bidi/>
              <w:spacing w:after="0" w:line="336" w:lineRule="auto"/>
              <w:rPr>
                <w:rFonts w:ascii="Arial" w:hAnsi="Arial"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 xml:space="preserve">إعداد </w:t>
            </w:r>
            <w:r w:rsidR="00F81F4B">
              <w:rPr>
                <w:rFonts w:ascii="Arial" w:hAnsi="Arial"/>
                <w:b/>
                <w:bCs/>
                <w:rtl/>
              </w:rPr>
              <w:t>المعلم</w:t>
            </w:r>
            <w:r>
              <w:rPr>
                <w:rFonts w:ascii="Arial" w:hAnsi="Arial"/>
                <w:b/>
                <w:bCs/>
                <w:rtl/>
              </w:rPr>
              <w:t xml:space="preserve"> / 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3E2800" w:rsidRDefault="007B7634">
            <w:pPr>
              <w:bidi/>
              <w:spacing w:after="0" w:line="336" w:lineRule="auto"/>
              <w:rPr>
                <w:rFonts w:ascii="Arial" w:hAnsi="Arial"/>
              </w:rPr>
            </w:pPr>
            <w:r>
              <w:rPr>
                <w:rFonts w:ascii="Arial" w:hAnsi="Arial"/>
                <w:rtl/>
              </w:rPr>
              <w:t xml:space="preserve">1- 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3E2800" w:rsidRDefault="003E2800">
            <w:pPr>
              <w:tabs>
                <w:tab w:val="left" w:pos="819"/>
              </w:tabs>
              <w:bidi/>
              <w:spacing w:after="0" w:line="336" w:lineRule="auto"/>
              <w:rPr>
                <w:rFonts w:ascii="Arial" w:hAnsi="Arial"/>
              </w:rPr>
            </w:pPr>
          </w:p>
        </w:tc>
        <w:tc>
          <w:tcPr>
            <w:tcW w:w="1560" w:type="dxa"/>
            <w:shd w:val="clear" w:color="auto" w:fill="auto"/>
            <w:vAlign w:val="bottom"/>
          </w:tcPr>
          <w:p w:rsidR="003E2800" w:rsidRDefault="003E2800">
            <w:pPr>
              <w:bidi/>
              <w:spacing w:after="0" w:line="336" w:lineRule="auto"/>
              <w:rPr>
                <w:rFonts w:ascii="Arial" w:hAnsi="Arial"/>
              </w:rPr>
            </w:pPr>
          </w:p>
        </w:tc>
        <w:tc>
          <w:tcPr>
            <w:tcW w:w="5044" w:type="dxa"/>
            <w:shd w:val="clear" w:color="auto" w:fill="auto"/>
            <w:vAlign w:val="bottom"/>
          </w:tcPr>
          <w:p w:rsidR="003E2800" w:rsidRDefault="007B7634">
            <w:pPr>
              <w:widowControl w:val="0"/>
              <w:bidi/>
              <w:spacing w:after="0" w:line="336" w:lineRule="auto"/>
              <w:rPr>
                <w:rFonts w:ascii="Arial" w:hAnsi="Arial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rtl/>
              </w:rPr>
              <w:t>المشرف التربوي/ الاسم والتوقيع</w:t>
            </w:r>
            <w:r>
              <w:rPr>
                <w:rFonts w:ascii="Arial" w:hAnsi="Arial"/>
                <w:rtl/>
              </w:rPr>
              <w:t>:</w:t>
            </w:r>
            <w:r>
              <w:rPr>
                <w:rFonts w:ascii="Arial" w:hAnsi="Arial"/>
                <w:rtl/>
                <w:lang w:bidi="ar-JO"/>
              </w:rPr>
              <w:t xml:space="preserve"> _ _ _ _ _ _ _ _ _ _ _ _</w:t>
            </w:r>
          </w:p>
        </w:tc>
        <w:tc>
          <w:tcPr>
            <w:tcW w:w="2970" w:type="dxa"/>
            <w:shd w:val="clear" w:color="auto" w:fill="auto"/>
            <w:vAlign w:val="bottom"/>
          </w:tcPr>
          <w:p w:rsidR="003E2800" w:rsidRDefault="007B7634">
            <w:pPr>
              <w:widowControl w:val="0"/>
              <w:bidi/>
              <w:spacing w:after="0" w:line="336" w:lineRule="auto"/>
              <w:rPr>
                <w:rFonts w:ascii="Arial" w:hAnsi="Arial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rtl/>
                <w:lang w:bidi="ar-JO"/>
              </w:rPr>
              <w:t>التاريخ</w:t>
            </w:r>
            <w:r>
              <w:rPr>
                <w:rFonts w:ascii="Arial" w:hAnsi="Arial"/>
                <w:rtl/>
                <w:lang w:bidi="ar-JO"/>
              </w:rPr>
              <w:t>: _ _ _ _ _ _ _ _ _ _ _</w:t>
            </w:r>
          </w:p>
        </w:tc>
      </w:tr>
    </w:tbl>
    <w:p w:rsidR="003E2800" w:rsidRDefault="007B7634" w:rsidP="00DC5BAC">
      <w:pPr>
        <w:tabs>
          <w:tab w:val="left" w:pos="2789"/>
        </w:tabs>
        <w:bidi/>
        <w:spacing w:line="240" w:lineRule="auto"/>
        <w:rPr>
          <w:rFonts w:ascii="Arial" w:hAnsi="Arial"/>
          <w:b/>
          <w:bCs/>
          <w:sz w:val="32"/>
          <w:szCs w:val="32"/>
          <w:rtl/>
        </w:rPr>
      </w:pPr>
      <w:r>
        <w:rPr>
          <w:rFonts w:ascii="Arial" w:hAnsi="Arial"/>
          <w:b/>
          <w:bCs/>
          <w:sz w:val="32"/>
          <w:szCs w:val="32"/>
          <w:rtl/>
        </w:rPr>
        <w:tab/>
      </w:r>
      <w:r>
        <w:rPr>
          <w:rFonts w:ascii="Arial" w:hAnsi="Arial" w:hint="cs"/>
          <w:b/>
          <w:bCs/>
          <w:sz w:val="32"/>
          <w:szCs w:val="32"/>
          <w:rtl/>
        </w:rPr>
        <w:t xml:space="preserve">                                                                                                  </w:t>
      </w:r>
    </w:p>
    <w:p w:rsidR="003E2800" w:rsidRDefault="007B7634">
      <w:pPr>
        <w:bidi/>
        <w:spacing w:line="240" w:lineRule="auto"/>
        <w:jc w:val="center"/>
        <w:rPr>
          <w:rFonts w:ascii="Arial" w:hAnsi="Arial"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  <w:rtl/>
        </w:rPr>
        <w:lastRenderedPageBreak/>
        <w:t>الخطة الفصليـــة</w:t>
      </w:r>
    </w:p>
    <w:tbl>
      <w:tblPr>
        <w:bidiVisual/>
        <w:tblW w:w="0" w:type="auto"/>
        <w:tblInd w:w="22" w:type="dxa"/>
        <w:tblLook w:val="04A0"/>
      </w:tblPr>
      <w:tblGrid>
        <w:gridCol w:w="3156"/>
        <w:gridCol w:w="1763"/>
        <w:gridCol w:w="1922"/>
        <w:gridCol w:w="2268"/>
        <w:gridCol w:w="1985"/>
        <w:gridCol w:w="3634"/>
      </w:tblGrid>
      <w:tr w:rsidR="003E2800">
        <w:tc>
          <w:tcPr>
            <w:tcW w:w="4919" w:type="dxa"/>
            <w:gridSpan w:val="2"/>
            <w:shd w:val="clear" w:color="auto" w:fill="auto"/>
          </w:tcPr>
          <w:p w:rsidR="003E2800" w:rsidRDefault="007B7634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الصف: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الرابع 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الأساسي.</w:t>
            </w:r>
          </w:p>
        </w:tc>
        <w:tc>
          <w:tcPr>
            <w:tcW w:w="6175" w:type="dxa"/>
            <w:gridSpan w:val="3"/>
            <w:shd w:val="clear" w:color="auto" w:fill="auto"/>
          </w:tcPr>
          <w:p w:rsidR="003E2800" w:rsidRDefault="003E2800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3634" w:type="dxa"/>
            <w:shd w:val="clear" w:color="auto" w:fill="auto"/>
          </w:tcPr>
          <w:p w:rsidR="003E2800" w:rsidRDefault="007B7634">
            <w:pPr>
              <w:widowControl w:val="0"/>
              <w:bidi/>
              <w:spacing w:after="0" w:line="336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الفصل الدراسي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الثاني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لعام </w:t>
            </w:r>
            <w:r w:rsidR="009E2F0D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2025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/</w:t>
            </w:r>
            <w:r w:rsidR="009E2F0D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2026</w:t>
            </w:r>
          </w:p>
        </w:tc>
      </w:tr>
      <w:tr w:rsidR="003E2800">
        <w:tc>
          <w:tcPr>
            <w:tcW w:w="3156" w:type="dxa"/>
            <w:shd w:val="clear" w:color="auto" w:fill="auto"/>
          </w:tcPr>
          <w:p w:rsidR="003E2800" w:rsidRDefault="007B7634">
            <w:pPr>
              <w:widowControl w:val="0"/>
              <w:bidi/>
              <w:spacing w:after="0" w:line="336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المبحث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: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التربية المهنية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3685" w:type="dxa"/>
            <w:gridSpan w:val="2"/>
            <w:shd w:val="clear" w:color="auto" w:fill="auto"/>
            <w:vAlign w:val="center"/>
          </w:tcPr>
          <w:p w:rsidR="003E2800" w:rsidRDefault="007B7634">
            <w:pPr>
              <w:widowControl w:val="0"/>
              <w:bidi/>
              <w:spacing w:after="0" w:line="336" w:lineRule="auto"/>
              <w:rPr>
                <w:rFonts w:ascii="Arial" w:hAnsi="Arial"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عنوان الوحدة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: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الاقتصاد المنزلي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E2800" w:rsidRDefault="007B7634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الصفحات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: </w:t>
            </w:r>
            <w:r>
              <w:rPr>
                <w:rFonts w:ascii="Arial" w:hAnsi="Arial" w:hint="cs"/>
                <w:sz w:val="24"/>
                <w:szCs w:val="24"/>
                <w:rtl/>
                <w:lang w:bidi="ar-JO"/>
              </w:rPr>
              <w:t>من 46 إلى 65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E2800" w:rsidRDefault="007B7634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عدد الحصص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: </w:t>
            </w:r>
            <w:r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3 </w:t>
            </w:r>
          </w:p>
        </w:tc>
        <w:tc>
          <w:tcPr>
            <w:tcW w:w="3634" w:type="dxa"/>
            <w:shd w:val="clear" w:color="auto" w:fill="auto"/>
            <w:vAlign w:val="center"/>
          </w:tcPr>
          <w:p w:rsidR="003E2800" w:rsidRDefault="007B7634">
            <w:pPr>
              <w:widowControl w:val="0"/>
              <w:wordWrap w:val="0"/>
              <w:bidi/>
              <w:spacing w:after="0" w:line="336" w:lineRule="auto"/>
              <w:rPr>
                <w:rFonts w:ascii="Arial" w:hAnsi="Arial"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الفترة الزمنية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: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من 16/3 الى  10/4</w:t>
            </w:r>
          </w:p>
        </w:tc>
      </w:tr>
    </w:tbl>
    <w:p w:rsidR="003E2800" w:rsidRDefault="003E2800">
      <w:pPr>
        <w:widowControl w:val="0"/>
        <w:bidi/>
        <w:spacing w:after="0" w:line="336" w:lineRule="auto"/>
        <w:rPr>
          <w:rFonts w:ascii="Arial" w:hAnsi="Arial"/>
          <w:sz w:val="24"/>
          <w:szCs w:val="24"/>
          <w:rtl/>
          <w:lang w:bidi="ar-JO"/>
        </w:rPr>
      </w:pPr>
    </w:p>
    <w:tbl>
      <w:tblPr>
        <w:bidiVisual/>
        <w:tblW w:w="14500" w:type="dxa"/>
        <w:tblInd w:w="2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4890"/>
        <w:gridCol w:w="1778"/>
        <w:gridCol w:w="1431"/>
        <w:gridCol w:w="1435"/>
        <w:gridCol w:w="809"/>
        <w:gridCol w:w="2080"/>
        <w:gridCol w:w="2077"/>
      </w:tblGrid>
      <w:tr w:rsidR="003E2800">
        <w:trPr>
          <w:trHeight w:val="879"/>
        </w:trPr>
        <w:tc>
          <w:tcPr>
            <w:tcW w:w="4890" w:type="dxa"/>
            <w:vMerge w:val="restart"/>
            <w:shd w:val="pct10" w:color="auto" w:fill="auto"/>
            <w:vAlign w:val="center"/>
          </w:tcPr>
          <w:p w:rsidR="003E2800" w:rsidRDefault="007B7634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النتـــــاجــــات</w:t>
            </w:r>
          </w:p>
        </w:tc>
        <w:tc>
          <w:tcPr>
            <w:tcW w:w="1778" w:type="dxa"/>
            <w:vMerge w:val="restart"/>
            <w:shd w:val="pct10" w:color="auto" w:fill="auto"/>
            <w:vAlign w:val="center"/>
          </w:tcPr>
          <w:p w:rsidR="003E2800" w:rsidRDefault="003E2800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6"/>
                <w:szCs w:val="6"/>
                <w:rtl/>
              </w:rPr>
            </w:pPr>
          </w:p>
          <w:p w:rsidR="003E2800" w:rsidRDefault="007B7634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المواد والتجهيزات  (مصادر التعلم )</w:t>
            </w:r>
          </w:p>
        </w:tc>
        <w:tc>
          <w:tcPr>
            <w:tcW w:w="1431" w:type="dxa"/>
            <w:vMerge w:val="restart"/>
            <w:shd w:val="pct10" w:color="auto" w:fill="auto"/>
            <w:vAlign w:val="center"/>
          </w:tcPr>
          <w:p w:rsidR="003E2800" w:rsidRDefault="003E2800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6"/>
                <w:szCs w:val="6"/>
                <w:rtl/>
              </w:rPr>
            </w:pPr>
          </w:p>
          <w:p w:rsidR="003E2800" w:rsidRDefault="007B7634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استراتيجيات التدريس</w:t>
            </w:r>
          </w:p>
        </w:tc>
        <w:tc>
          <w:tcPr>
            <w:tcW w:w="2244" w:type="dxa"/>
            <w:gridSpan w:val="2"/>
            <w:shd w:val="pct10" w:color="auto" w:fill="auto"/>
            <w:vAlign w:val="bottom"/>
          </w:tcPr>
          <w:p w:rsidR="003E2800" w:rsidRDefault="003E2800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6"/>
                <w:szCs w:val="6"/>
                <w:rtl/>
              </w:rPr>
            </w:pPr>
          </w:p>
          <w:p w:rsidR="003E2800" w:rsidRDefault="007B7634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التقويــــم</w:t>
            </w:r>
          </w:p>
        </w:tc>
        <w:tc>
          <w:tcPr>
            <w:tcW w:w="2080" w:type="dxa"/>
            <w:vMerge w:val="restart"/>
            <w:shd w:val="pct10" w:color="auto" w:fill="auto"/>
            <w:vAlign w:val="center"/>
          </w:tcPr>
          <w:p w:rsidR="003E2800" w:rsidRDefault="007B7634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أنشطة مرافقة</w:t>
            </w:r>
          </w:p>
        </w:tc>
        <w:tc>
          <w:tcPr>
            <w:tcW w:w="2077" w:type="dxa"/>
            <w:vMerge w:val="restart"/>
            <w:shd w:val="pct10" w:color="auto" w:fill="auto"/>
            <w:vAlign w:val="center"/>
          </w:tcPr>
          <w:p w:rsidR="003E2800" w:rsidRDefault="003E2800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6"/>
                <w:szCs w:val="6"/>
                <w:rtl/>
              </w:rPr>
            </w:pPr>
          </w:p>
          <w:p w:rsidR="003E2800" w:rsidRDefault="007B7634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التأمل الذاتي حول الوحدة</w:t>
            </w:r>
          </w:p>
        </w:tc>
      </w:tr>
      <w:tr w:rsidR="003E2800">
        <w:trPr>
          <w:trHeight w:val="449"/>
        </w:trPr>
        <w:tc>
          <w:tcPr>
            <w:tcW w:w="4890" w:type="dxa"/>
            <w:vMerge/>
            <w:shd w:val="clear" w:color="auto" w:fill="auto"/>
            <w:vAlign w:val="center"/>
          </w:tcPr>
          <w:p w:rsidR="003E2800" w:rsidRDefault="003E2800">
            <w:pPr>
              <w:widowControl w:val="0"/>
              <w:bidi/>
              <w:spacing w:after="0" w:line="336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1778" w:type="dxa"/>
            <w:vMerge/>
            <w:shd w:val="clear" w:color="auto" w:fill="auto"/>
            <w:vAlign w:val="center"/>
          </w:tcPr>
          <w:p w:rsidR="003E2800" w:rsidRDefault="003E2800">
            <w:pPr>
              <w:widowControl w:val="0"/>
              <w:bidi/>
              <w:spacing w:after="0" w:line="336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1431" w:type="dxa"/>
            <w:vMerge/>
            <w:shd w:val="clear" w:color="auto" w:fill="auto"/>
            <w:vAlign w:val="center"/>
          </w:tcPr>
          <w:p w:rsidR="003E2800" w:rsidRDefault="003E2800">
            <w:pPr>
              <w:widowControl w:val="0"/>
              <w:bidi/>
              <w:spacing w:after="0" w:line="336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1435" w:type="dxa"/>
            <w:shd w:val="pct10" w:color="auto" w:fill="auto"/>
            <w:vAlign w:val="center"/>
          </w:tcPr>
          <w:p w:rsidR="003E2800" w:rsidRDefault="007B7634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الاستراتيجيات</w:t>
            </w:r>
          </w:p>
        </w:tc>
        <w:tc>
          <w:tcPr>
            <w:tcW w:w="809" w:type="dxa"/>
            <w:shd w:val="pct10" w:color="auto" w:fill="auto"/>
            <w:vAlign w:val="center"/>
          </w:tcPr>
          <w:p w:rsidR="003E2800" w:rsidRDefault="007B7634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الأدوات</w:t>
            </w:r>
          </w:p>
        </w:tc>
        <w:tc>
          <w:tcPr>
            <w:tcW w:w="2080" w:type="dxa"/>
            <w:vMerge/>
            <w:shd w:val="clear" w:color="auto" w:fill="auto"/>
            <w:vAlign w:val="center"/>
          </w:tcPr>
          <w:p w:rsidR="003E2800" w:rsidRDefault="003E2800">
            <w:pPr>
              <w:widowControl w:val="0"/>
              <w:bidi/>
              <w:spacing w:after="0" w:line="336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2077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3E2800" w:rsidRDefault="003E2800">
            <w:pPr>
              <w:widowControl w:val="0"/>
              <w:bidi/>
              <w:spacing w:after="0" w:line="336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</w:tc>
      </w:tr>
      <w:tr w:rsidR="003E2800">
        <w:trPr>
          <w:cantSplit/>
          <w:trHeight w:val="5128"/>
        </w:trPr>
        <w:tc>
          <w:tcPr>
            <w:tcW w:w="4890" w:type="dxa"/>
            <w:tcBorders>
              <w:right w:val="double" w:sz="4" w:space="0" w:color="auto"/>
            </w:tcBorders>
            <w:shd w:val="clear" w:color="auto" w:fill="auto"/>
          </w:tcPr>
          <w:p w:rsidR="003E2800" w:rsidRDefault="003E2800">
            <w:pPr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4"/>
                <w:szCs w:val="4"/>
                <w:rtl/>
              </w:rPr>
            </w:pPr>
          </w:p>
          <w:p w:rsidR="003E2800" w:rsidRDefault="007B7634">
            <w:pPr>
              <w:pStyle w:val="a8"/>
              <w:numPr>
                <w:ilvl w:val="0"/>
                <w:numId w:val="3"/>
              </w:numPr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يوضح الطالب المفاهيم الآتية : </w:t>
            </w:r>
          </w:p>
          <w:p w:rsidR="003E2800" w:rsidRDefault="007B7634">
            <w:pPr>
              <w:bidi/>
              <w:spacing w:after="0" w:line="336" w:lineRule="auto"/>
              <w:ind w:left="360"/>
              <w:jc w:val="lowKashida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تمشيط الشعر ، غسيل الشعر ، الزي المدرسي ، الطازجة</w:t>
            </w:r>
          </w:p>
          <w:p w:rsidR="003E2800" w:rsidRDefault="007B7634">
            <w:pPr>
              <w:bidi/>
              <w:spacing w:after="0" w:line="336" w:lineRule="auto"/>
              <w:ind w:left="360"/>
              <w:jc w:val="lowKashida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العفنة ، النقع ، التصفية</w:t>
            </w:r>
          </w:p>
          <w:p w:rsidR="003E2800" w:rsidRDefault="007B7634">
            <w:pPr>
              <w:bidi/>
              <w:spacing w:after="0" w:line="336" w:lineRule="auto"/>
              <w:ind w:left="360"/>
              <w:jc w:val="lowKashida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2 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–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 يذكر الطالب أهمية العناية بالشعر .</w:t>
            </w:r>
          </w:p>
          <w:p w:rsidR="003E2800" w:rsidRDefault="007B7634">
            <w:pPr>
              <w:bidi/>
              <w:spacing w:after="0" w:line="336" w:lineRule="auto"/>
              <w:ind w:left="360"/>
              <w:jc w:val="lowKashida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 3 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–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 يوضح الطالب خطوات العناية بالشعر</w:t>
            </w:r>
          </w:p>
          <w:p w:rsidR="003E2800" w:rsidRDefault="007B7634">
            <w:pPr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     4 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–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 يعدد الطالب أنواع الشعر</w:t>
            </w:r>
          </w:p>
          <w:p w:rsidR="003E2800" w:rsidRDefault="007B7634">
            <w:pPr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    5 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–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 يعدد الطالب طرق العناية بملابسه.</w:t>
            </w:r>
          </w:p>
          <w:p w:rsidR="003E2800" w:rsidRDefault="007B7634">
            <w:pPr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    7 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–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 يوضح الطالب أهمية العناية بالملابس الشخصية</w:t>
            </w:r>
          </w:p>
          <w:p w:rsidR="003E2800" w:rsidRDefault="007B7634">
            <w:pPr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   8 - يذكر الطالب طرق اختيار الخضراوات الموسمية والفواكه الموسمية</w:t>
            </w:r>
          </w:p>
          <w:p w:rsidR="003E2800" w:rsidRDefault="003E2800">
            <w:pPr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3E2800" w:rsidRDefault="003E2800">
            <w:pPr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24"/>
                <w:szCs w:val="24"/>
                <w:lang w:bidi="ar-JO"/>
              </w:rPr>
            </w:pPr>
          </w:p>
          <w:p w:rsidR="003E2800" w:rsidRDefault="003E2800">
            <w:pPr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77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800" w:rsidRDefault="003E2800">
            <w:pPr>
              <w:spacing w:line="240" w:lineRule="auto"/>
              <w:rPr>
                <w:rFonts w:ascii="Arial" w:hAnsi="Arial"/>
                <w:b/>
                <w:bCs/>
                <w:sz w:val="20"/>
                <w:szCs w:val="20"/>
              </w:rPr>
            </w:pPr>
          </w:p>
          <w:p w:rsidR="003E2800" w:rsidRDefault="003E2800">
            <w:pPr>
              <w:spacing w:line="240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</w:p>
          <w:p w:rsidR="003E2800" w:rsidRDefault="007B7634">
            <w:pPr>
              <w:spacing w:line="240" w:lineRule="auto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rtl/>
              </w:rPr>
              <w:t>الكتاب المدرسي</w:t>
            </w:r>
          </w:p>
          <w:p w:rsidR="003E2800" w:rsidRDefault="007B7634">
            <w:pPr>
              <w:spacing w:line="240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ا</w:t>
            </w:r>
            <w:r>
              <w:rPr>
                <w:rFonts w:ascii="Arial" w:hAnsi="Arial"/>
                <w:b/>
                <w:bCs/>
                <w:sz w:val="20"/>
                <w:szCs w:val="20"/>
                <w:rtl/>
              </w:rPr>
              <w:t>لانترنت</w:t>
            </w:r>
          </w:p>
          <w:p w:rsidR="003E2800" w:rsidRDefault="007B7634">
            <w:pPr>
              <w:spacing w:line="240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rtl/>
              </w:rPr>
              <w:t>الدروس المحوسبة</w:t>
            </w:r>
          </w:p>
          <w:p w:rsidR="003E2800" w:rsidRDefault="003E2800">
            <w:pPr>
              <w:spacing w:line="240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</w:p>
          <w:p w:rsidR="003E2800" w:rsidRDefault="003E2800">
            <w:pPr>
              <w:spacing w:line="240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</w:p>
          <w:p w:rsidR="003E2800" w:rsidRDefault="003E2800">
            <w:pPr>
              <w:spacing w:line="240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</w:p>
          <w:p w:rsidR="003E2800" w:rsidRDefault="003E2800">
            <w:pPr>
              <w:spacing w:line="240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31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800" w:rsidRDefault="003E2800">
            <w:pPr>
              <w:spacing w:line="240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</w:p>
          <w:p w:rsidR="003E2800" w:rsidRDefault="007B7634">
            <w:pPr>
              <w:spacing w:line="240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rtl/>
              </w:rPr>
              <w:t>* التدريس المباشر سؤال وجواب</w:t>
            </w:r>
          </w:p>
          <w:p w:rsidR="003E2800" w:rsidRDefault="007B7634">
            <w:pPr>
              <w:spacing w:line="240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rtl/>
              </w:rPr>
              <w:t>* العمل الجماعي " تعلم تعاوني "</w:t>
            </w:r>
          </w:p>
          <w:p w:rsidR="003E2800" w:rsidRDefault="007B7634">
            <w:pPr>
              <w:spacing w:line="240" w:lineRule="auto"/>
              <w:ind w:left="360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rtl/>
              </w:rPr>
              <w:t>*التعلم البصري</w:t>
            </w:r>
          </w:p>
          <w:p w:rsidR="003E2800" w:rsidRDefault="007B7634">
            <w:pPr>
              <w:spacing w:line="240" w:lineRule="auto"/>
              <w:ind w:left="360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rtl/>
              </w:rPr>
              <w:t xml:space="preserve">*الخرائط الذهنية* </w:t>
            </w:r>
          </w:p>
          <w:p w:rsidR="003E2800" w:rsidRDefault="003E2800">
            <w:pPr>
              <w:spacing w:line="240" w:lineRule="auto"/>
              <w:ind w:left="360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</w:p>
          <w:p w:rsidR="003E2800" w:rsidRDefault="007B7634">
            <w:pPr>
              <w:spacing w:line="240" w:lineRule="auto"/>
              <w:ind w:left="360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التعلم من خلال اللعب</w:t>
            </w:r>
          </w:p>
        </w:tc>
        <w:tc>
          <w:tcPr>
            <w:tcW w:w="1435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800" w:rsidRDefault="003E2800">
            <w:pPr>
              <w:spacing w:line="240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</w:p>
          <w:p w:rsidR="003E2800" w:rsidRDefault="007B7634">
            <w:pPr>
              <w:spacing w:line="240" w:lineRule="auto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rtl/>
              </w:rPr>
              <w:t>* الملاحظة</w:t>
            </w:r>
          </w:p>
          <w:p w:rsidR="003E2800" w:rsidRDefault="003E2800">
            <w:pPr>
              <w:spacing w:line="240" w:lineRule="auto"/>
              <w:rPr>
                <w:rFonts w:ascii="Arial" w:hAnsi="Arial"/>
                <w:b/>
                <w:bCs/>
                <w:sz w:val="20"/>
                <w:szCs w:val="20"/>
              </w:rPr>
            </w:pPr>
          </w:p>
          <w:p w:rsidR="003E2800" w:rsidRDefault="007B7634">
            <w:pPr>
              <w:spacing w:line="240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rtl/>
              </w:rPr>
              <w:t>* التواصل</w:t>
            </w:r>
          </w:p>
          <w:p w:rsidR="003E2800" w:rsidRDefault="007B7634">
            <w:pPr>
              <w:spacing w:line="240" w:lineRule="auto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*word wall </w:t>
            </w:r>
          </w:p>
          <w:p w:rsidR="003E2800" w:rsidRDefault="003E2800">
            <w:pPr>
              <w:spacing w:line="240" w:lineRule="auto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</w:p>
          <w:p w:rsidR="003E2800" w:rsidRDefault="007B7634">
            <w:pPr>
              <w:spacing w:line="240" w:lineRule="auto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>المعتمد على الاداء</w:t>
            </w:r>
          </w:p>
        </w:tc>
        <w:tc>
          <w:tcPr>
            <w:tcW w:w="80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800" w:rsidRDefault="003E2800">
            <w:pPr>
              <w:spacing w:line="240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</w:p>
          <w:p w:rsidR="003E2800" w:rsidRDefault="003E2800">
            <w:pPr>
              <w:spacing w:line="240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</w:p>
          <w:p w:rsidR="003E2800" w:rsidRDefault="003E2800">
            <w:pPr>
              <w:spacing w:line="240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</w:p>
          <w:p w:rsidR="003E2800" w:rsidRDefault="007B7634">
            <w:pPr>
              <w:spacing w:line="240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rtl/>
              </w:rPr>
              <w:t>*السجل القصصي</w:t>
            </w:r>
          </w:p>
          <w:p w:rsidR="003E2800" w:rsidRDefault="003E2800">
            <w:pPr>
              <w:spacing w:line="240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</w:p>
          <w:p w:rsidR="003E2800" w:rsidRDefault="003E2800">
            <w:pPr>
              <w:spacing w:line="240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</w:p>
          <w:p w:rsidR="003E2800" w:rsidRDefault="003E2800">
            <w:pPr>
              <w:spacing w:line="240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</w:p>
          <w:p w:rsidR="003E2800" w:rsidRDefault="003E2800">
            <w:pPr>
              <w:spacing w:line="240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</w:p>
          <w:p w:rsidR="003E2800" w:rsidRDefault="003E2800">
            <w:pPr>
              <w:spacing w:line="240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</w:p>
          <w:p w:rsidR="003E2800" w:rsidRDefault="003E2800">
            <w:pPr>
              <w:spacing w:line="240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8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800" w:rsidRDefault="003E2800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4"/>
                <w:szCs w:val="4"/>
                <w:rtl/>
                <w:lang w:bidi="ar-JO"/>
              </w:rPr>
            </w:pPr>
          </w:p>
          <w:p w:rsidR="003E2800" w:rsidRDefault="003E2800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4"/>
                <w:szCs w:val="4"/>
                <w:rtl/>
                <w:lang w:bidi="ar-JO"/>
              </w:rPr>
            </w:pPr>
          </w:p>
          <w:p w:rsidR="003E2800" w:rsidRDefault="003E2800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4"/>
                <w:szCs w:val="4"/>
                <w:rtl/>
                <w:lang w:bidi="ar-JO"/>
              </w:rPr>
            </w:pPr>
          </w:p>
          <w:p w:rsidR="003E2800" w:rsidRDefault="007B7634">
            <w:pPr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عنوان المشروع : </w:t>
            </w:r>
          </w:p>
          <w:p w:rsidR="003E2800" w:rsidRDefault="007B7634">
            <w:pPr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أشارك زملائي في عمل السماد العضوي ( الكومبوست ) من الخضراوات والفواكه التالفة</w:t>
            </w:r>
          </w:p>
          <w:p w:rsidR="003E2800" w:rsidRDefault="003E2800">
            <w:pPr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3E2800" w:rsidRDefault="003E2800">
            <w:pPr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7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800" w:rsidRDefault="003E2800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4"/>
                <w:szCs w:val="4"/>
                <w:rtl/>
              </w:rPr>
            </w:pPr>
          </w:p>
          <w:p w:rsidR="003E2800" w:rsidRDefault="007B7634">
            <w:pPr>
              <w:widowControl w:val="0"/>
              <w:bidi/>
              <w:spacing w:after="0" w:line="360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- أشعر بالرضا عن:</w:t>
            </w:r>
          </w:p>
          <w:p w:rsidR="003E2800" w:rsidRDefault="007B7634">
            <w:pPr>
              <w:widowControl w:val="0"/>
              <w:bidi/>
              <w:spacing w:after="0" w:line="456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rtl/>
                <w:lang w:bidi="ar-JO"/>
              </w:rPr>
              <w:t>_ _ _ _ _ _ _ _ _ _</w:t>
            </w:r>
          </w:p>
          <w:p w:rsidR="003E2800" w:rsidRDefault="007B7634">
            <w:pPr>
              <w:widowControl w:val="0"/>
              <w:bidi/>
              <w:spacing w:after="0" w:line="456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rtl/>
                <w:lang w:bidi="ar-JO"/>
              </w:rPr>
              <w:t>_ _ _ _ _ _ _ _ _ _</w:t>
            </w:r>
          </w:p>
          <w:p w:rsidR="003E2800" w:rsidRDefault="007B7634">
            <w:pPr>
              <w:widowControl w:val="0"/>
              <w:bidi/>
              <w:spacing w:after="0" w:line="456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rtl/>
                <w:lang w:bidi="ar-JO"/>
              </w:rPr>
              <w:t>_ _ _ _ _ _ _ _ _ _</w:t>
            </w:r>
          </w:p>
          <w:p w:rsidR="003E2800" w:rsidRDefault="007B7634">
            <w:pPr>
              <w:widowControl w:val="0"/>
              <w:bidi/>
              <w:spacing w:after="0" w:line="360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- التحديات:</w:t>
            </w:r>
          </w:p>
          <w:p w:rsidR="003E2800" w:rsidRDefault="007B7634">
            <w:pPr>
              <w:widowControl w:val="0"/>
              <w:bidi/>
              <w:spacing w:after="0" w:line="456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rtl/>
                <w:lang w:bidi="ar-JO"/>
              </w:rPr>
              <w:t>_ _ _ _ _ _ _ _ _ _</w:t>
            </w:r>
          </w:p>
          <w:p w:rsidR="003E2800" w:rsidRDefault="007B7634">
            <w:pPr>
              <w:widowControl w:val="0"/>
              <w:bidi/>
              <w:spacing w:after="0" w:line="456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rtl/>
                <w:lang w:bidi="ar-JO"/>
              </w:rPr>
              <w:t>_ _ _ _ _ _ _ _ _ _</w:t>
            </w:r>
          </w:p>
          <w:p w:rsidR="003E2800" w:rsidRDefault="007B7634">
            <w:pPr>
              <w:widowControl w:val="0"/>
              <w:bidi/>
              <w:spacing w:after="0" w:line="456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rtl/>
                <w:lang w:bidi="ar-JO"/>
              </w:rPr>
              <w:t>_ _ _ _ _ _ _ _ _ _</w:t>
            </w:r>
          </w:p>
          <w:p w:rsidR="003E2800" w:rsidRDefault="007B7634">
            <w:pPr>
              <w:widowControl w:val="0"/>
              <w:bidi/>
              <w:spacing w:after="0" w:line="360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- مقترحات التحسين:</w:t>
            </w:r>
          </w:p>
          <w:p w:rsidR="003E2800" w:rsidRDefault="007B7634">
            <w:pPr>
              <w:widowControl w:val="0"/>
              <w:bidi/>
              <w:spacing w:after="0" w:line="456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rtl/>
                <w:lang w:bidi="ar-JO"/>
              </w:rPr>
              <w:t>_ _ _ _ _ _ _ _ _ _</w:t>
            </w:r>
          </w:p>
          <w:p w:rsidR="003E2800" w:rsidRDefault="007B7634">
            <w:pPr>
              <w:widowControl w:val="0"/>
              <w:bidi/>
              <w:spacing w:after="0" w:line="456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rtl/>
                <w:lang w:bidi="ar-JO"/>
              </w:rPr>
              <w:t xml:space="preserve">_ _ _ _ _ _ _ _ _ </w:t>
            </w:r>
          </w:p>
        </w:tc>
      </w:tr>
    </w:tbl>
    <w:p w:rsidR="003E2800" w:rsidRDefault="003E2800">
      <w:pPr>
        <w:widowControl w:val="0"/>
        <w:bidi/>
        <w:spacing w:after="0" w:line="336" w:lineRule="auto"/>
        <w:rPr>
          <w:rFonts w:ascii="Arial" w:hAnsi="Arial"/>
          <w:sz w:val="24"/>
          <w:szCs w:val="24"/>
          <w:rtl/>
          <w:lang w:bidi="ar-JO"/>
        </w:rPr>
      </w:pPr>
    </w:p>
    <w:tbl>
      <w:tblPr>
        <w:tblpPr w:leftFromText="180" w:rightFromText="180" w:vertAnchor="text" w:tblpXSpec="right" w:tblpY="1"/>
        <w:tblOverlap w:val="never"/>
        <w:bidiVisual/>
        <w:tblW w:w="13168" w:type="dxa"/>
        <w:tblInd w:w="1582" w:type="dxa"/>
        <w:tblLook w:val="04A0"/>
      </w:tblPr>
      <w:tblGrid>
        <w:gridCol w:w="2034"/>
        <w:gridCol w:w="1560"/>
        <w:gridCol w:w="1560"/>
        <w:gridCol w:w="5044"/>
        <w:gridCol w:w="2970"/>
      </w:tblGrid>
      <w:tr w:rsidR="003E2800">
        <w:tc>
          <w:tcPr>
            <w:tcW w:w="2034" w:type="dxa"/>
            <w:shd w:val="clear" w:color="auto" w:fill="auto"/>
            <w:vAlign w:val="bottom"/>
          </w:tcPr>
          <w:p w:rsidR="003E2800" w:rsidRDefault="007B7634">
            <w:pPr>
              <w:bidi/>
              <w:spacing w:after="0" w:line="336" w:lineRule="auto"/>
              <w:rPr>
                <w:rFonts w:ascii="Arial" w:hAnsi="Arial"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معلومات عامة عن الطلبة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3E2800" w:rsidRDefault="007B7634">
            <w:pPr>
              <w:bidi/>
              <w:spacing w:after="0" w:line="336" w:lineRule="auto"/>
              <w:rPr>
                <w:rFonts w:ascii="Arial" w:hAnsi="Arial"/>
                <w:rtl/>
              </w:rPr>
            </w:pPr>
            <w:r>
              <w:rPr>
                <w:rFonts w:ascii="Arial" w:hAnsi="Arial"/>
                <w:rtl/>
              </w:rPr>
              <w:t xml:space="preserve">1- 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3E2800" w:rsidRDefault="007B7634">
            <w:pPr>
              <w:bidi/>
              <w:spacing w:after="0" w:line="336" w:lineRule="auto"/>
              <w:rPr>
                <w:rFonts w:ascii="Arial" w:hAnsi="Arial"/>
                <w:rtl/>
              </w:rPr>
            </w:pPr>
            <w:r>
              <w:rPr>
                <w:rFonts w:ascii="Arial" w:hAnsi="Arial"/>
                <w:rtl/>
              </w:rPr>
              <w:t>-</w:t>
            </w:r>
          </w:p>
        </w:tc>
        <w:tc>
          <w:tcPr>
            <w:tcW w:w="5044" w:type="dxa"/>
            <w:shd w:val="clear" w:color="auto" w:fill="auto"/>
            <w:vAlign w:val="bottom"/>
          </w:tcPr>
          <w:p w:rsidR="003E2800" w:rsidRDefault="00F81F4B">
            <w:pPr>
              <w:widowControl w:val="0"/>
              <w:bidi/>
              <w:spacing w:after="0" w:line="336" w:lineRule="auto"/>
              <w:rPr>
                <w:rFonts w:ascii="Arial" w:hAnsi="Arial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rtl/>
              </w:rPr>
              <w:t>مدير</w:t>
            </w:r>
            <w:r w:rsidR="007B7634">
              <w:rPr>
                <w:rFonts w:ascii="Arial" w:hAnsi="Arial"/>
                <w:b/>
                <w:bCs/>
                <w:rtl/>
              </w:rPr>
              <w:t xml:space="preserve"> المدرس</w:t>
            </w:r>
            <w:r w:rsidR="007B7634">
              <w:rPr>
                <w:rFonts w:ascii="Arial" w:hAnsi="Arial" w:hint="cs"/>
                <w:b/>
                <w:bCs/>
                <w:rtl/>
              </w:rPr>
              <w:t>ــ</w:t>
            </w:r>
            <w:r w:rsidR="007B7634">
              <w:rPr>
                <w:rFonts w:ascii="Arial" w:hAnsi="Arial"/>
                <w:b/>
                <w:bCs/>
                <w:rtl/>
              </w:rPr>
              <w:t>ة / الاسم والتوقيع</w:t>
            </w:r>
            <w:r w:rsidR="007B7634">
              <w:rPr>
                <w:rFonts w:ascii="Arial" w:hAnsi="Arial"/>
                <w:rtl/>
              </w:rPr>
              <w:t>:</w:t>
            </w:r>
            <w:r w:rsidR="007B7634">
              <w:rPr>
                <w:rFonts w:ascii="Arial" w:hAnsi="Arial"/>
                <w:rtl/>
                <w:lang w:bidi="ar-JO"/>
              </w:rPr>
              <w:t xml:space="preserve"> _ _ _ _ _ _ _ _ _ _ _ _</w:t>
            </w:r>
          </w:p>
        </w:tc>
        <w:tc>
          <w:tcPr>
            <w:tcW w:w="2970" w:type="dxa"/>
            <w:shd w:val="clear" w:color="auto" w:fill="auto"/>
            <w:vAlign w:val="bottom"/>
          </w:tcPr>
          <w:p w:rsidR="003E2800" w:rsidRDefault="007B7634">
            <w:pPr>
              <w:widowControl w:val="0"/>
              <w:bidi/>
              <w:spacing w:after="0" w:line="336" w:lineRule="auto"/>
              <w:rPr>
                <w:rFonts w:ascii="Arial" w:hAnsi="Arial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rtl/>
                <w:lang w:bidi="ar-JO"/>
              </w:rPr>
              <w:t>التاريخ</w:t>
            </w:r>
            <w:r>
              <w:rPr>
                <w:rFonts w:ascii="Arial" w:hAnsi="Arial"/>
                <w:rtl/>
                <w:lang w:bidi="ar-JO"/>
              </w:rPr>
              <w:t>: _ _ _ _ _ _ _ _ _ _ _</w:t>
            </w:r>
          </w:p>
        </w:tc>
      </w:tr>
      <w:tr w:rsidR="003E2800">
        <w:tc>
          <w:tcPr>
            <w:tcW w:w="2034" w:type="dxa"/>
            <w:shd w:val="clear" w:color="auto" w:fill="auto"/>
            <w:vAlign w:val="bottom"/>
          </w:tcPr>
          <w:p w:rsidR="003E2800" w:rsidRDefault="007B7634">
            <w:pPr>
              <w:bidi/>
              <w:spacing w:after="0" w:line="336" w:lineRule="auto"/>
              <w:rPr>
                <w:rFonts w:ascii="Arial" w:hAnsi="Arial"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 xml:space="preserve">إعداد </w:t>
            </w:r>
            <w:r w:rsidR="00F81F4B">
              <w:rPr>
                <w:rFonts w:ascii="Arial" w:hAnsi="Arial"/>
                <w:b/>
                <w:bCs/>
                <w:rtl/>
              </w:rPr>
              <w:t>المعلم</w:t>
            </w:r>
            <w:r>
              <w:rPr>
                <w:rFonts w:ascii="Arial" w:hAnsi="Arial"/>
                <w:b/>
                <w:bCs/>
                <w:rtl/>
              </w:rPr>
              <w:t xml:space="preserve"> / 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3E2800" w:rsidRDefault="007B7634">
            <w:pPr>
              <w:bidi/>
              <w:spacing w:after="0" w:line="336" w:lineRule="auto"/>
              <w:rPr>
                <w:rFonts w:ascii="Arial" w:hAnsi="Arial"/>
              </w:rPr>
            </w:pPr>
            <w:r>
              <w:rPr>
                <w:rFonts w:ascii="Arial" w:hAnsi="Arial"/>
                <w:rtl/>
              </w:rPr>
              <w:t xml:space="preserve">1- 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3E2800" w:rsidRDefault="003E2800">
            <w:pPr>
              <w:bidi/>
              <w:spacing w:after="0" w:line="336" w:lineRule="auto"/>
              <w:rPr>
                <w:rFonts w:ascii="Arial" w:hAnsi="Arial"/>
              </w:rPr>
            </w:pPr>
          </w:p>
        </w:tc>
        <w:tc>
          <w:tcPr>
            <w:tcW w:w="5044" w:type="dxa"/>
            <w:shd w:val="clear" w:color="auto" w:fill="auto"/>
            <w:vAlign w:val="bottom"/>
          </w:tcPr>
          <w:p w:rsidR="003E2800" w:rsidRDefault="007B7634">
            <w:pPr>
              <w:widowControl w:val="0"/>
              <w:bidi/>
              <w:spacing w:after="0" w:line="336" w:lineRule="auto"/>
              <w:rPr>
                <w:rFonts w:ascii="Arial" w:hAnsi="Arial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rtl/>
              </w:rPr>
              <w:t>المشرف التربوي/ الاسم والتوقيع</w:t>
            </w:r>
            <w:r>
              <w:rPr>
                <w:rFonts w:ascii="Arial" w:hAnsi="Arial"/>
                <w:rtl/>
              </w:rPr>
              <w:t>:</w:t>
            </w:r>
            <w:r>
              <w:rPr>
                <w:rFonts w:ascii="Arial" w:hAnsi="Arial"/>
                <w:rtl/>
                <w:lang w:bidi="ar-JO"/>
              </w:rPr>
              <w:t xml:space="preserve"> _ _ _ _ _ _</w:t>
            </w:r>
          </w:p>
        </w:tc>
        <w:tc>
          <w:tcPr>
            <w:tcW w:w="2970" w:type="dxa"/>
            <w:shd w:val="clear" w:color="auto" w:fill="auto"/>
            <w:vAlign w:val="bottom"/>
          </w:tcPr>
          <w:p w:rsidR="003E2800" w:rsidRDefault="007B7634">
            <w:pPr>
              <w:widowControl w:val="0"/>
              <w:bidi/>
              <w:spacing w:after="0" w:line="336" w:lineRule="auto"/>
              <w:rPr>
                <w:rFonts w:ascii="Arial" w:hAnsi="Arial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rtl/>
                <w:lang w:bidi="ar-JO"/>
              </w:rPr>
              <w:t>التاريخ</w:t>
            </w:r>
            <w:r>
              <w:rPr>
                <w:rFonts w:ascii="Arial" w:hAnsi="Arial"/>
                <w:rtl/>
                <w:lang w:bidi="ar-JO"/>
              </w:rPr>
              <w:t>: _ _ _ _ _ _ _ _ _ _ _</w:t>
            </w:r>
          </w:p>
        </w:tc>
      </w:tr>
    </w:tbl>
    <w:p w:rsidR="003E2800" w:rsidRDefault="007B7634">
      <w:pPr>
        <w:bidi/>
        <w:spacing w:line="240" w:lineRule="auto"/>
        <w:rPr>
          <w:rFonts w:ascii="Arial" w:hAnsi="Arial"/>
          <w:b/>
          <w:bCs/>
          <w:sz w:val="32"/>
          <w:szCs w:val="32"/>
        </w:rPr>
      </w:pPr>
      <w:bookmarkStart w:id="0" w:name="_Hlk186214033"/>
      <w:r>
        <w:rPr>
          <w:rFonts w:ascii="Arial" w:hAnsi="Arial"/>
          <w:b/>
          <w:bCs/>
          <w:sz w:val="32"/>
          <w:szCs w:val="32"/>
          <w:rtl/>
        </w:rPr>
        <w:br w:type="textWrapping" w:clear="all"/>
      </w:r>
      <w:r>
        <w:rPr>
          <w:rFonts w:ascii="Arial" w:hAnsi="Arial"/>
          <w:b/>
          <w:bCs/>
          <w:sz w:val="32"/>
          <w:szCs w:val="32"/>
          <w:rtl/>
        </w:rPr>
        <w:lastRenderedPageBreak/>
        <w:t>الخطة الفصليـــة</w:t>
      </w:r>
    </w:p>
    <w:tbl>
      <w:tblPr>
        <w:bidiVisual/>
        <w:tblW w:w="0" w:type="auto"/>
        <w:tblInd w:w="22" w:type="dxa"/>
        <w:tblLook w:val="04A0"/>
      </w:tblPr>
      <w:tblGrid>
        <w:gridCol w:w="3156"/>
        <w:gridCol w:w="1763"/>
        <w:gridCol w:w="1922"/>
        <w:gridCol w:w="2268"/>
        <w:gridCol w:w="1985"/>
        <w:gridCol w:w="3634"/>
      </w:tblGrid>
      <w:tr w:rsidR="003E2800">
        <w:tc>
          <w:tcPr>
            <w:tcW w:w="4919" w:type="dxa"/>
            <w:gridSpan w:val="2"/>
            <w:shd w:val="clear" w:color="auto" w:fill="auto"/>
          </w:tcPr>
          <w:p w:rsidR="003E2800" w:rsidRDefault="007B7634">
            <w:pPr>
              <w:widowControl w:val="0"/>
              <w:bidi/>
              <w:spacing w:after="0" w:line="336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bookmarkStart w:id="1" w:name="_Hlk186206114"/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الصف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: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الرابع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الأساسي.</w:t>
            </w:r>
          </w:p>
        </w:tc>
        <w:tc>
          <w:tcPr>
            <w:tcW w:w="6175" w:type="dxa"/>
            <w:gridSpan w:val="3"/>
            <w:shd w:val="clear" w:color="auto" w:fill="auto"/>
          </w:tcPr>
          <w:p w:rsidR="003E2800" w:rsidRDefault="003E2800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3634" w:type="dxa"/>
            <w:shd w:val="clear" w:color="auto" w:fill="auto"/>
          </w:tcPr>
          <w:p w:rsidR="003E2800" w:rsidRDefault="007B7634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الفصل الدراسي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الثاني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لعام </w:t>
            </w:r>
            <w:r w:rsidR="009E2F0D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2025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/ </w:t>
            </w:r>
            <w:r w:rsidR="009E2F0D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2026</w:t>
            </w:r>
          </w:p>
        </w:tc>
      </w:tr>
      <w:tr w:rsidR="003E2800">
        <w:tc>
          <w:tcPr>
            <w:tcW w:w="3156" w:type="dxa"/>
            <w:shd w:val="clear" w:color="auto" w:fill="auto"/>
          </w:tcPr>
          <w:p w:rsidR="003E2800" w:rsidRDefault="007B7634">
            <w:pPr>
              <w:widowControl w:val="0"/>
              <w:bidi/>
              <w:spacing w:after="0" w:line="336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المبحث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: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التربية المهنية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3685" w:type="dxa"/>
            <w:gridSpan w:val="2"/>
            <w:shd w:val="clear" w:color="auto" w:fill="auto"/>
            <w:vAlign w:val="center"/>
          </w:tcPr>
          <w:p w:rsidR="003E2800" w:rsidRDefault="007B7634">
            <w:pPr>
              <w:widowControl w:val="0"/>
              <w:bidi/>
              <w:spacing w:after="0" w:line="336" w:lineRule="auto"/>
              <w:rPr>
                <w:rFonts w:ascii="Arial" w:hAnsi="Arial"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عنوان الوحدة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>: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الزراعة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E2800" w:rsidRDefault="007B7634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الصفحات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: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68 إلى 73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E2800" w:rsidRDefault="007B7634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عدد الحصص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: </w:t>
            </w:r>
            <w:r>
              <w:rPr>
                <w:rFonts w:ascii="Arial" w:hAnsi="Arial" w:hint="cs"/>
                <w:sz w:val="24"/>
                <w:szCs w:val="24"/>
                <w:rtl/>
                <w:lang w:bidi="ar-JO"/>
              </w:rPr>
              <w:t>1</w:t>
            </w:r>
          </w:p>
        </w:tc>
        <w:tc>
          <w:tcPr>
            <w:tcW w:w="3634" w:type="dxa"/>
            <w:shd w:val="clear" w:color="auto" w:fill="auto"/>
            <w:vAlign w:val="center"/>
          </w:tcPr>
          <w:p w:rsidR="003E2800" w:rsidRDefault="007B7634">
            <w:pPr>
              <w:widowControl w:val="0"/>
              <w:wordWrap w:val="0"/>
              <w:bidi/>
              <w:spacing w:after="0" w:line="336" w:lineRule="auto"/>
              <w:rPr>
                <w:rFonts w:ascii="Arial" w:hAnsi="Arial"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الفترة الزمنية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: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من  13/4 الى 17/4</w:t>
            </w:r>
          </w:p>
        </w:tc>
      </w:tr>
    </w:tbl>
    <w:p w:rsidR="003E2800" w:rsidRDefault="003E2800">
      <w:pPr>
        <w:widowControl w:val="0"/>
        <w:bidi/>
        <w:spacing w:after="0" w:line="336" w:lineRule="auto"/>
        <w:rPr>
          <w:rFonts w:ascii="Arial" w:hAnsi="Arial"/>
          <w:sz w:val="24"/>
          <w:szCs w:val="24"/>
          <w:rtl/>
          <w:lang w:bidi="ar-JO"/>
        </w:rPr>
      </w:pPr>
    </w:p>
    <w:tbl>
      <w:tblPr>
        <w:tblpPr w:leftFromText="180" w:rightFromText="180" w:vertAnchor="text" w:tblpXSpec="right" w:tblpY="1"/>
        <w:tblOverlap w:val="never"/>
        <w:bidiVisual/>
        <w:tblW w:w="14931" w:type="dxa"/>
        <w:tblInd w:w="-18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5028"/>
        <w:gridCol w:w="1829"/>
        <w:gridCol w:w="1472"/>
        <w:gridCol w:w="1476"/>
        <w:gridCol w:w="854"/>
        <w:gridCol w:w="2391"/>
        <w:gridCol w:w="1881"/>
      </w:tblGrid>
      <w:tr w:rsidR="003E2800">
        <w:trPr>
          <w:trHeight w:val="389"/>
        </w:trPr>
        <w:tc>
          <w:tcPr>
            <w:tcW w:w="5037" w:type="dxa"/>
            <w:vMerge w:val="restart"/>
            <w:shd w:val="pct10" w:color="auto" w:fill="auto"/>
            <w:vAlign w:val="center"/>
          </w:tcPr>
          <w:p w:rsidR="003E2800" w:rsidRDefault="007B7634">
            <w:pPr>
              <w:bidi/>
              <w:spacing w:after="0" w:line="336" w:lineRule="auto"/>
              <w:ind w:right="61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النتـــــاجــــات</w:t>
            </w:r>
          </w:p>
        </w:tc>
        <w:tc>
          <w:tcPr>
            <w:tcW w:w="1831" w:type="dxa"/>
            <w:vMerge w:val="restart"/>
            <w:shd w:val="pct10" w:color="auto" w:fill="auto"/>
            <w:vAlign w:val="center"/>
          </w:tcPr>
          <w:p w:rsidR="003E2800" w:rsidRDefault="003E2800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6"/>
                <w:szCs w:val="6"/>
                <w:rtl/>
              </w:rPr>
            </w:pPr>
          </w:p>
          <w:p w:rsidR="003E2800" w:rsidRDefault="007B7634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المواد والتجهيزات  (مصادر التعلم )</w:t>
            </w:r>
          </w:p>
        </w:tc>
        <w:tc>
          <w:tcPr>
            <w:tcW w:w="1473" w:type="dxa"/>
            <w:vMerge w:val="restart"/>
            <w:shd w:val="pct10" w:color="auto" w:fill="auto"/>
            <w:vAlign w:val="center"/>
          </w:tcPr>
          <w:p w:rsidR="003E2800" w:rsidRDefault="003E2800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6"/>
                <w:szCs w:val="6"/>
                <w:rtl/>
              </w:rPr>
            </w:pPr>
          </w:p>
          <w:p w:rsidR="003E2800" w:rsidRDefault="007B7634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استراتيجيات التدريس</w:t>
            </w:r>
          </w:p>
        </w:tc>
        <w:tc>
          <w:tcPr>
            <w:tcW w:w="2311" w:type="dxa"/>
            <w:gridSpan w:val="2"/>
            <w:shd w:val="pct10" w:color="auto" w:fill="auto"/>
            <w:vAlign w:val="bottom"/>
          </w:tcPr>
          <w:p w:rsidR="003E2800" w:rsidRDefault="003E2800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6"/>
                <w:szCs w:val="6"/>
                <w:rtl/>
              </w:rPr>
            </w:pPr>
          </w:p>
          <w:p w:rsidR="003E2800" w:rsidRDefault="007B7634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التقويــــم</w:t>
            </w:r>
          </w:p>
        </w:tc>
        <w:tc>
          <w:tcPr>
            <w:tcW w:w="2395" w:type="dxa"/>
            <w:vMerge w:val="restart"/>
            <w:shd w:val="pct10" w:color="auto" w:fill="auto"/>
            <w:vAlign w:val="center"/>
          </w:tcPr>
          <w:p w:rsidR="003E2800" w:rsidRDefault="007B7634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أنشطة مرافقة</w:t>
            </w:r>
          </w:p>
        </w:tc>
        <w:tc>
          <w:tcPr>
            <w:tcW w:w="1884" w:type="dxa"/>
            <w:vMerge w:val="restart"/>
            <w:shd w:val="pct10" w:color="auto" w:fill="auto"/>
            <w:vAlign w:val="center"/>
          </w:tcPr>
          <w:p w:rsidR="003E2800" w:rsidRDefault="003E2800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6"/>
                <w:szCs w:val="6"/>
                <w:rtl/>
              </w:rPr>
            </w:pPr>
          </w:p>
          <w:p w:rsidR="003E2800" w:rsidRDefault="007B7634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التأمل الذاتي حول الوحدة</w:t>
            </w:r>
          </w:p>
        </w:tc>
      </w:tr>
      <w:tr w:rsidR="003E2800">
        <w:trPr>
          <w:trHeight w:val="363"/>
        </w:trPr>
        <w:tc>
          <w:tcPr>
            <w:tcW w:w="5037" w:type="dxa"/>
            <w:vMerge/>
            <w:shd w:val="clear" w:color="auto" w:fill="auto"/>
            <w:vAlign w:val="center"/>
          </w:tcPr>
          <w:p w:rsidR="003E2800" w:rsidRDefault="003E2800">
            <w:pPr>
              <w:widowControl w:val="0"/>
              <w:bidi/>
              <w:spacing w:after="0" w:line="336" w:lineRule="auto"/>
              <w:ind w:right="61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1831" w:type="dxa"/>
            <w:vMerge/>
            <w:shd w:val="clear" w:color="auto" w:fill="auto"/>
            <w:vAlign w:val="center"/>
          </w:tcPr>
          <w:p w:rsidR="003E2800" w:rsidRDefault="003E2800">
            <w:pPr>
              <w:widowControl w:val="0"/>
              <w:bidi/>
              <w:spacing w:after="0" w:line="336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1473" w:type="dxa"/>
            <w:vMerge/>
            <w:shd w:val="clear" w:color="auto" w:fill="auto"/>
            <w:vAlign w:val="center"/>
          </w:tcPr>
          <w:p w:rsidR="003E2800" w:rsidRDefault="003E2800">
            <w:pPr>
              <w:widowControl w:val="0"/>
              <w:bidi/>
              <w:spacing w:after="0" w:line="336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1477" w:type="dxa"/>
            <w:shd w:val="pct10" w:color="auto" w:fill="auto"/>
            <w:vAlign w:val="center"/>
          </w:tcPr>
          <w:p w:rsidR="003E2800" w:rsidRDefault="007B7634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الاستراتيجيات</w:t>
            </w:r>
          </w:p>
        </w:tc>
        <w:tc>
          <w:tcPr>
            <w:tcW w:w="833" w:type="dxa"/>
            <w:shd w:val="pct10" w:color="auto" w:fill="auto"/>
            <w:vAlign w:val="center"/>
          </w:tcPr>
          <w:p w:rsidR="003E2800" w:rsidRDefault="007B7634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الأدوات</w:t>
            </w:r>
          </w:p>
        </w:tc>
        <w:tc>
          <w:tcPr>
            <w:tcW w:w="2395" w:type="dxa"/>
            <w:vMerge/>
            <w:shd w:val="clear" w:color="auto" w:fill="auto"/>
            <w:vAlign w:val="center"/>
          </w:tcPr>
          <w:p w:rsidR="003E2800" w:rsidRDefault="003E2800">
            <w:pPr>
              <w:widowControl w:val="0"/>
              <w:bidi/>
              <w:spacing w:after="0" w:line="336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1884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3E2800" w:rsidRDefault="003E2800">
            <w:pPr>
              <w:widowControl w:val="0"/>
              <w:bidi/>
              <w:spacing w:after="0" w:line="336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</w:tc>
      </w:tr>
      <w:tr w:rsidR="003E2800">
        <w:trPr>
          <w:cantSplit/>
          <w:trHeight w:val="4091"/>
        </w:trPr>
        <w:tc>
          <w:tcPr>
            <w:tcW w:w="5037" w:type="dxa"/>
            <w:tcBorders>
              <w:right w:val="double" w:sz="4" w:space="0" w:color="auto"/>
            </w:tcBorders>
            <w:shd w:val="clear" w:color="auto" w:fill="auto"/>
          </w:tcPr>
          <w:p w:rsidR="003E2800" w:rsidRDefault="003E2800">
            <w:pPr>
              <w:bidi/>
              <w:spacing w:after="0" w:line="336" w:lineRule="auto"/>
              <w:ind w:right="61"/>
              <w:jc w:val="lowKashida"/>
              <w:rPr>
                <w:rFonts w:ascii="Arial" w:hAnsi="Arial"/>
                <w:b/>
                <w:bCs/>
                <w:rtl/>
              </w:rPr>
            </w:pPr>
          </w:p>
          <w:p w:rsidR="003E2800" w:rsidRDefault="007B7634">
            <w:pPr>
              <w:bidi/>
              <w:spacing w:after="0" w:line="336" w:lineRule="auto"/>
              <w:ind w:right="61"/>
              <w:jc w:val="lowKashida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 xml:space="preserve">1 </w:t>
            </w:r>
            <w:r>
              <w:rPr>
                <w:rFonts w:ascii="Arial" w:hAnsi="Arial"/>
                <w:b/>
                <w:bCs/>
                <w:rtl/>
              </w:rPr>
              <w:t>–</w:t>
            </w:r>
            <w:r>
              <w:rPr>
                <w:rFonts w:ascii="Arial" w:hAnsi="Arial" w:hint="cs"/>
                <w:b/>
                <w:bCs/>
                <w:rtl/>
              </w:rPr>
              <w:t xml:space="preserve"> يوضح الطالب المفاهيم التالية :</w:t>
            </w:r>
          </w:p>
          <w:p w:rsidR="003E2800" w:rsidRDefault="007B7634">
            <w:pPr>
              <w:bidi/>
              <w:spacing w:after="0" w:line="336" w:lineRule="auto"/>
              <w:ind w:right="61"/>
              <w:jc w:val="lowKashida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 xml:space="preserve"> الإنتاج الحيواني ، الإنتاج النباتي  ، جفت الزيتون</w:t>
            </w:r>
          </w:p>
          <w:p w:rsidR="003E2800" w:rsidRDefault="007B7634">
            <w:pPr>
              <w:bidi/>
              <w:spacing w:after="0" w:line="336" w:lineRule="auto"/>
              <w:ind w:right="61"/>
              <w:jc w:val="lowKashida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rtl/>
                <w:lang w:bidi="ar-JO"/>
              </w:rPr>
              <w:t xml:space="preserve">2 </w:t>
            </w:r>
            <w:r>
              <w:rPr>
                <w:rFonts w:ascii="Arial" w:hAnsi="Arial"/>
                <w:b/>
                <w:bCs/>
                <w:rtl/>
                <w:lang w:bidi="ar-JO"/>
              </w:rPr>
              <w:t>–</w:t>
            </w:r>
            <w:r>
              <w:rPr>
                <w:rFonts w:ascii="Arial" w:hAnsi="Arial" w:hint="cs"/>
                <w:b/>
                <w:bCs/>
                <w:rtl/>
                <w:lang w:bidi="ar-JO"/>
              </w:rPr>
              <w:t xml:space="preserve"> يوضح أهمية المنتجات الزراعية الحيوانية والنباتية.</w:t>
            </w:r>
          </w:p>
          <w:p w:rsidR="003E2800" w:rsidRDefault="003E2800">
            <w:pPr>
              <w:bidi/>
              <w:spacing w:after="0" w:line="336" w:lineRule="auto"/>
              <w:ind w:right="61"/>
              <w:jc w:val="lowKashida"/>
              <w:rPr>
                <w:rFonts w:ascii="Arial" w:hAnsi="Arial"/>
                <w:b/>
                <w:bCs/>
                <w:rtl/>
                <w:lang w:bidi="ar-JO"/>
              </w:rPr>
            </w:pPr>
          </w:p>
        </w:tc>
        <w:tc>
          <w:tcPr>
            <w:tcW w:w="1831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800" w:rsidRDefault="003E2800">
            <w:pPr>
              <w:spacing w:line="240" w:lineRule="auto"/>
              <w:rPr>
                <w:rFonts w:ascii="Arial" w:hAnsi="Arial"/>
                <w:b/>
                <w:bCs/>
              </w:rPr>
            </w:pPr>
          </w:p>
          <w:p w:rsidR="003E2800" w:rsidRDefault="003E2800">
            <w:pPr>
              <w:spacing w:line="240" w:lineRule="auto"/>
              <w:rPr>
                <w:rFonts w:ascii="Arial" w:hAnsi="Arial"/>
                <w:b/>
                <w:bCs/>
                <w:rtl/>
              </w:rPr>
            </w:pPr>
          </w:p>
          <w:p w:rsidR="003E2800" w:rsidRDefault="007B7634">
            <w:pPr>
              <w:spacing w:line="240" w:lineRule="auto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الكتاب المدرسي</w:t>
            </w:r>
          </w:p>
          <w:p w:rsidR="003E2800" w:rsidRDefault="007B7634">
            <w:pPr>
              <w:spacing w:line="240" w:lineRule="auto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ا</w:t>
            </w:r>
            <w:r>
              <w:rPr>
                <w:rFonts w:ascii="Arial" w:hAnsi="Arial"/>
                <w:b/>
                <w:bCs/>
                <w:rtl/>
              </w:rPr>
              <w:t>لانترنت</w:t>
            </w:r>
          </w:p>
          <w:p w:rsidR="003E2800" w:rsidRDefault="007B7634">
            <w:pPr>
              <w:spacing w:line="240" w:lineRule="auto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الدروس المحوسبة</w:t>
            </w:r>
          </w:p>
          <w:p w:rsidR="003E2800" w:rsidRDefault="003E2800">
            <w:pPr>
              <w:spacing w:line="240" w:lineRule="auto"/>
              <w:rPr>
                <w:rFonts w:ascii="Arial" w:hAnsi="Arial"/>
                <w:b/>
                <w:bCs/>
                <w:rtl/>
              </w:rPr>
            </w:pPr>
          </w:p>
          <w:p w:rsidR="003E2800" w:rsidRDefault="007B7634">
            <w:pPr>
              <w:spacing w:line="240" w:lineRule="auto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rtl/>
                <w:lang w:bidi="ar-JO"/>
              </w:rPr>
              <w:t xml:space="preserve">الصور        </w:t>
            </w:r>
          </w:p>
          <w:p w:rsidR="003E2800" w:rsidRDefault="007B7634">
            <w:pPr>
              <w:spacing w:line="240" w:lineRule="auto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rtl/>
                <w:lang w:bidi="ar-JO"/>
              </w:rPr>
              <w:t xml:space="preserve">فيديو        </w:t>
            </w:r>
          </w:p>
          <w:p w:rsidR="003E2800" w:rsidRDefault="003E2800">
            <w:pPr>
              <w:spacing w:line="240" w:lineRule="auto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147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800" w:rsidRDefault="003E2800">
            <w:pPr>
              <w:spacing w:line="240" w:lineRule="auto"/>
              <w:rPr>
                <w:rFonts w:ascii="Arial" w:hAnsi="Arial"/>
                <w:b/>
                <w:bCs/>
                <w:rtl/>
              </w:rPr>
            </w:pPr>
          </w:p>
          <w:p w:rsidR="003E2800" w:rsidRDefault="007B7634">
            <w:pPr>
              <w:spacing w:line="240" w:lineRule="auto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* التدريس المباشر سؤال وجواب</w:t>
            </w:r>
          </w:p>
          <w:p w:rsidR="003E2800" w:rsidRDefault="007B7634">
            <w:pPr>
              <w:spacing w:line="240" w:lineRule="auto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* العمل الجماعي " تعلم تعاوني "</w:t>
            </w:r>
          </w:p>
          <w:p w:rsidR="003E2800" w:rsidRDefault="007B7634">
            <w:pPr>
              <w:spacing w:line="240" w:lineRule="auto"/>
              <w:ind w:left="360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*التعلم البصري</w:t>
            </w:r>
          </w:p>
          <w:p w:rsidR="003E2800" w:rsidRDefault="007B7634">
            <w:pPr>
              <w:spacing w:line="240" w:lineRule="auto"/>
              <w:ind w:left="360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*الخرائط الذهنية</w:t>
            </w:r>
          </w:p>
          <w:p w:rsidR="003E2800" w:rsidRDefault="007B7634">
            <w:pPr>
              <w:spacing w:line="240" w:lineRule="auto"/>
              <w:ind w:left="360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rtl/>
                <w:lang w:bidi="ar-JO"/>
              </w:rPr>
              <w:t xml:space="preserve"> التعلم من خلال النشاط</w:t>
            </w:r>
          </w:p>
          <w:p w:rsidR="003E2800" w:rsidRDefault="007B7634">
            <w:pPr>
              <w:spacing w:line="240" w:lineRule="auto"/>
              <w:ind w:left="360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* اللعب</w:t>
            </w:r>
          </w:p>
        </w:tc>
        <w:tc>
          <w:tcPr>
            <w:tcW w:w="147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800" w:rsidRDefault="003E2800">
            <w:pPr>
              <w:spacing w:line="240" w:lineRule="auto"/>
              <w:rPr>
                <w:rFonts w:ascii="Arial" w:hAnsi="Arial"/>
                <w:b/>
                <w:bCs/>
                <w:rtl/>
              </w:rPr>
            </w:pPr>
          </w:p>
          <w:p w:rsidR="003E2800" w:rsidRDefault="007B7634">
            <w:pPr>
              <w:spacing w:line="240" w:lineRule="auto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* الملاحظة</w:t>
            </w:r>
          </w:p>
          <w:p w:rsidR="003E2800" w:rsidRDefault="007B7634">
            <w:pPr>
              <w:spacing w:line="240" w:lineRule="auto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* التواصل</w:t>
            </w:r>
          </w:p>
          <w:p w:rsidR="003E2800" w:rsidRDefault="007B7634">
            <w:pPr>
              <w:spacing w:line="240" w:lineRule="auto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*word wall </w:t>
            </w:r>
          </w:p>
          <w:p w:rsidR="003E2800" w:rsidRDefault="007B7634">
            <w:pPr>
              <w:spacing w:line="240" w:lineRule="auto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rtl/>
                <w:lang w:bidi="ar-JO"/>
              </w:rPr>
              <w:t>المعتمد على الاداء</w:t>
            </w:r>
          </w:p>
          <w:p w:rsidR="003E2800" w:rsidRDefault="003E2800">
            <w:pPr>
              <w:spacing w:line="240" w:lineRule="auto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83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800" w:rsidRDefault="003E2800">
            <w:pPr>
              <w:spacing w:line="240" w:lineRule="auto"/>
              <w:rPr>
                <w:rFonts w:ascii="Arial" w:hAnsi="Arial"/>
                <w:b/>
                <w:bCs/>
                <w:rtl/>
              </w:rPr>
            </w:pPr>
          </w:p>
          <w:p w:rsidR="003E2800" w:rsidRDefault="003E2800">
            <w:pPr>
              <w:spacing w:line="240" w:lineRule="auto"/>
              <w:rPr>
                <w:rFonts w:ascii="Arial" w:hAnsi="Arial"/>
                <w:b/>
                <w:bCs/>
                <w:rtl/>
              </w:rPr>
            </w:pPr>
          </w:p>
          <w:p w:rsidR="003E2800" w:rsidRDefault="003E2800">
            <w:pPr>
              <w:spacing w:line="240" w:lineRule="auto"/>
              <w:rPr>
                <w:rFonts w:ascii="Arial" w:hAnsi="Arial"/>
                <w:b/>
                <w:bCs/>
                <w:rtl/>
              </w:rPr>
            </w:pPr>
          </w:p>
          <w:p w:rsidR="003E2800" w:rsidRDefault="007B7634">
            <w:pPr>
              <w:spacing w:line="240" w:lineRule="auto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*السجل القصصي</w:t>
            </w:r>
          </w:p>
          <w:p w:rsidR="003E2800" w:rsidRDefault="003E2800">
            <w:pPr>
              <w:spacing w:line="240" w:lineRule="auto"/>
              <w:rPr>
                <w:rFonts w:ascii="Arial" w:hAnsi="Arial"/>
                <w:b/>
                <w:bCs/>
                <w:rtl/>
              </w:rPr>
            </w:pPr>
          </w:p>
          <w:p w:rsidR="003E2800" w:rsidRDefault="003E2800">
            <w:pPr>
              <w:spacing w:line="240" w:lineRule="auto"/>
              <w:rPr>
                <w:rFonts w:ascii="Arial" w:hAnsi="Arial"/>
                <w:b/>
                <w:bCs/>
                <w:rtl/>
              </w:rPr>
            </w:pPr>
          </w:p>
          <w:p w:rsidR="003E2800" w:rsidRDefault="003E2800">
            <w:pPr>
              <w:spacing w:line="240" w:lineRule="auto"/>
              <w:rPr>
                <w:rFonts w:ascii="Arial" w:hAnsi="Arial"/>
                <w:b/>
                <w:bCs/>
                <w:rtl/>
              </w:rPr>
            </w:pPr>
          </w:p>
          <w:p w:rsidR="003E2800" w:rsidRDefault="003E2800">
            <w:pPr>
              <w:spacing w:line="240" w:lineRule="auto"/>
              <w:rPr>
                <w:rFonts w:ascii="Arial" w:hAnsi="Arial"/>
                <w:b/>
                <w:bCs/>
                <w:rtl/>
              </w:rPr>
            </w:pPr>
          </w:p>
          <w:p w:rsidR="003E2800" w:rsidRDefault="003E2800">
            <w:pPr>
              <w:spacing w:line="240" w:lineRule="auto"/>
              <w:rPr>
                <w:rFonts w:ascii="Arial" w:hAnsi="Arial"/>
                <w:b/>
                <w:bCs/>
                <w:rtl/>
              </w:rPr>
            </w:pPr>
          </w:p>
          <w:p w:rsidR="003E2800" w:rsidRDefault="003E2800">
            <w:pPr>
              <w:spacing w:line="240" w:lineRule="auto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2395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800" w:rsidRDefault="003E2800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rtl/>
                <w:lang w:bidi="ar-JO"/>
              </w:rPr>
            </w:pPr>
          </w:p>
          <w:p w:rsidR="003E2800" w:rsidRDefault="007B7634">
            <w:pPr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المشروع : اتعاون مع زملائي في تحديد مشروع زراعي منتج مثل صناعة الصابون من الزيوت النباتية ضمن خطوات متسلسلة وصحيحة</w:t>
            </w:r>
          </w:p>
        </w:tc>
        <w:tc>
          <w:tcPr>
            <w:tcW w:w="188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800" w:rsidRDefault="003E2800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</w:p>
          <w:p w:rsidR="003E2800" w:rsidRDefault="007B7634">
            <w:pPr>
              <w:widowControl w:val="0"/>
              <w:bidi/>
              <w:spacing w:after="0" w:line="360" w:lineRule="auto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rtl/>
              </w:rPr>
              <w:t>- أشعر بالرضا عن:</w:t>
            </w:r>
          </w:p>
          <w:p w:rsidR="003E2800" w:rsidRDefault="007B7634">
            <w:pPr>
              <w:widowControl w:val="0"/>
              <w:bidi/>
              <w:spacing w:after="0" w:line="456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  <w:t>_ _ _ _ _ _ _ _ _ _</w:t>
            </w:r>
          </w:p>
          <w:p w:rsidR="003E2800" w:rsidRDefault="007B7634">
            <w:pPr>
              <w:widowControl w:val="0"/>
              <w:bidi/>
              <w:spacing w:after="0" w:line="456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  <w:t>_ _ _ _ _ _ _ _ _ _</w:t>
            </w:r>
          </w:p>
          <w:p w:rsidR="003E2800" w:rsidRDefault="007B7634">
            <w:pPr>
              <w:widowControl w:val="0"/>
              <w:bidi/>
              <w:spacing w:after="0" w:line="456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  <w:t>_ _ _ _ _ _ _ _ _ _</w:t>
            </w:r>
          </w:p>
          <w:p w:rsidR="003E2800" w:rsidRDefault="007B7634">
            <w:pPr>
              <w:widowControl w:val="0"/>
              <w:bidi/>
              <w:spacing w:after="0" w:line="360" w:lineRule="auto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rtl/>
              </w:rPr>
              <w:t>- التحديات:</w:t>
            </w:r>
          </w:p>
          <w:p w:rsidR="003E2800" w:rsidRDefault="007B7634">
            <w:pPr>
              <w:widowControl w:val="0"/>
              <w:bidi/>
              <w:spacing w:after="0" w:line="456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  <w:t>_ _ _ _ _ _ _ _ _ _</w:t>
            </w:r>
          </w:p>
          <w:p w:rsidR="003E2800" w:rsidRDefault="007B7634">
            <w:pPr>
              <w:widowControl w:val="0"/>
              <w:bidi/>
              <w:spacing w:after="0" w:line="456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  <w:t>_ _ _ _ _ _ _ _ _ _</w:t>
            </w:r>
          </w:p>
          <w:p w:rsidR="003E2800" w:rsidRDefault="007B7634">
            <w:pPr>
              <w:widowControl w:val="0"/>
              <w:bidi/>
              <w:spacing w:after="0" w:line="456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  <w:t>_ _ _ _ _ _ _ _ _ _</w:t>
            </w:r>
          </w:p>
          <w:p w:rsidR="003E2800" w:rsidRDefault="007B7634">
            <w:pPr>
              <w:widowControl w:val="0"/>
              <w:bidi/>
              <w:spacing w:after="0" w:line="360" w:lineRule="auto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rtl/>
              </w:rPr>
              <w:t>- مقترحات التحسين:</w:t>
            </w:r>
          </w:p>
          <w:p w:rsidR="003E2800" w:rsidRDefault="007B7634">
            <w:pPr>
              <w:widowControl w:val="0"/>
              <w:bidi/>
              <w:spacing w:after="0" w:line="456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  <w:t>_ _ _ _ _ _ _ _ _ _</w:t>
            </w:r>
          </w:p>
          <w:p w:rsidR="003E2800" w:rsidRDefault="007B7634">
            <w:pPr>
              <w:widowControl w:val="0"/>
              <w:bidi/>
              <w:spacing w:after="0" w:line="456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  <w:t>_ _ _ _ _ _ _ _ _ _</w:t>
            </w:r>
          </w:p>
          <w:p w:rsidR="003E2800" w:rsidRDefault="007B7634">
            <w:pPr>
              <w:widowControl w:val="0"/>
              <w:bidi/>
              <w:spacing w:after="0" w:line="456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  <w:t>_ _ _ _ _ _ _ _ _ _</w:t>
            </w:r>
          </w:p>
        </w:tc>
      </w:tr>
    </w:tbl>
    <w:p w:rsidR="003E2800" w:rsidRDefault="007B7634">
      <w:pPr>
        <w:widowControl w:val="0"/>
        <w:bidi/>
        <w:spacing w:after="0" w:line="336" w:lineRule="auto"/>
        <w:rPr>
          <w:rFonts w:ascii="Arial" w:hAnsi="Arial"/>
          <w:sz w:val="24"/>
          <w:szCs w:val="24"/>
          <w:rtl/>
          <w:lang w:bidi="ar-JO"/>
        </w:rPr>
      </w:pPr>
      <w:r>
        <w:rPr>
          <w:rFonts w:ascii="Arial" w:hAnsi="Arial"/>
          <w:sz w:val="24"/>
          <w:szCs w:val="24"/>
          <w:rtl/>
          <w:lang w:bidi="ar-JO"/>
        </w:rPr>
        <w:br w:type="textWrapping" w:clear="all"/>
      </w:r>
    </w:p>
    <w:tbl>
      <w:tblPr>
        <w:tblpPr w:leftFromText="180" w:rightFromText="180" w:vertAnchor="text" w:tblpXSpec="right" w:tblpY="1"/>
        <w:tblOverlap w:val="never"/>
        <w:bidiVisual/>
        <w:tblW w:w="14728" w:type="dxa"/>
        <w:tblInd w:w="22" w:type="dxa"/>
        <w:tblLook w:val="04A0"/>
      </w:tblPr>
      <w:tblGrid>
        <w:gridCol w:w="2034"/>
        <w:gridCol w:w="1560"/>
        <w:gridCol w:w="1560"/>
        <w:gridCol w:w="1560"/>
        <w:gridCol w:w="5044"/>
        <w:gridCol w:w="2970"/>
      </w:tblGrid>
      <w:tr w:rsidR="003E2800">
        <w:tc>
          <w:tcPr>
            <w:tcW w:w="2034" w:type="dxa"/>
            <w:shd w:val="clear" w:color="auto" w:fill="auto"/>
            <w:vAlign w:val="bottom"/>
          </w:tcPr>
          <w:bookmarkEnd w:id="0"/>
          <w:p w:rsidR="003E2800" w:rsidRDefault="007B7634">
            <w:pPr>
              <w:bidi/>
              <w:spacing w:after="0" w:line="336" w:lineRule="auto"/>
              <w:rPr>
                <w:rFonts w:ascii="Arial" w:hAnsi="Arial"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معلومات عامة عن الطلبة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3E2800" w:rsidRDefault="007B7634">
            <w:pPr>
              <w:bidi/>
              <w:spacing w:after="0" w:line="336" w:lineRule="auto"/>
              <w:rPr>
                <w:rFonts w:ascii="Arial" w:hAnsi="Arial"/>
                <w:rtl/>
              </w:rPr>
            </w:pPr>
            <w:r>
              <w:rPr>
                <w:rFonts w:ascii="Arial" w:hAnsi="Arial"/>
                <w:rtl/>
              </w:rPr>
              <w:t xml:space="preserve">1- 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3E2800" w:rsidRDefault="007B7634">
            <w:pPr>
              <w:tabs>
                <w:tab w:val="left" w:pos="819"/>
              </w:tabs>
              <w:bidi/>
              <w:spacing w:after="0" w:line="336" w:lineRule="auto"/>
              <w:rPr>
                <w:rFonts w:ascii="Arial" w:hAnsi="Arial"/>
                <w:rtl/>
              </w:rPr>
            </w:pPr>
            <w:r>
              <w:rPr>
                <w:rFonts w:ascii="Arial" w:hAnsi="Arial"/>
                <w:rtl/>
              </w:rPr>
              <w:t>2-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3E2800" w:rsidRDefault="007B7634">
            <w:pPr>
              <w:bidi/>
              <w:spacing w:after="0" w:line="336" w:lineRule="auto"/>
              <w:rPr>
                <w:rFonts w:ascii="Arial" w:hAnsi="Arial"/>
                <w:rtl/>
              </w:rPr>
            </w:pPr>
            <w:r>
              <w:rPr>
                <w:rFonts w:ascii="Arial" w:hAnsi="Arial"/>
                <w:rtl/>
              </w:rPr>
              <w:t>3-</w:t>
            </w:r>
          </w:p>
        </w:tc>
        <w:tc>
          <w:tcPr>
            <w:tcW w:w="5044" w:type="dxa"/>
            <w:shd w:val="clear" w:color="auto" w:fill="auto"/>
            <w:vAlign w:val="bottom"/>
          </w:tcPr>
          <w:p w:rsidR="003E2800" w:rsidRDefault="00F81F4B">
            <w:pPr>
              <w:widowControl w:val="0"/>
              <w:bidi/>
              <w:spacing w:after="0" w:line="336" w:lineRule="auto"/>
              <w:rPr>
                <w:rFonts w:ascii="Arial" w:hAnsi="Arial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rtl/>
              </w:rPr>
              <w:t>مدير</w:t>
            </w:r>
            <w:r w:rsidR="007B7634">
              <w:rPr>
                <w:rFonts w:ascii="Arial" w:hAnsi="Arial"/>
                <w:b/>
                <w:bCs/>
                <w:rtl/>
              </w:rPr>
              <w:t xml:space="preserve"> المدرس</w:t>
            </w:r>
            <w:r w:rsidR="007B7634">
              <w:rPr>
                <w:rFonts w:ascii="Arial" w:hAnsi="Arial" w:hint="cs"/>
                <w:b/>
                <w:bCs/>
                <w:rtl/>
              </w:rPr>
              <w:t>ــ</w:t>
            </w:r>
            <w:r w:rsidR="007B7634">
              <w:rPr>
                <w:rFonts w:ascii="Arial" w:hAnsi="Arial"/>
                <w:b/>
                <w:bCs/>
                <w:rtl/>
              </w:rPr>
              <w:t>ة / الاسم والتوقيع</w:t>
            </w:r>
            <w:r w:rsidR="007B7634">
              <w:rPr>
                <w:rFonts w:ascii="Arial" w:hAnsi="Arial"/>
                <w:rtl/>
              </w:rPr>
              <w:t>:</w:t>
            </w:r>
            <w:r w:rsidR="007B7634">
              <w:rPr>
                <w:rFonts w:ascii="Arial" w:hAnsi="Arial"/>
                <w:rtl/>
                <w:lang w:bidi="ar-JO"/>
              </w:rPr>
              <w:t xml:space="preserve"> _ _ _ _ _ _ _ _ _ _ _ _</w:t>
            </w:r>
          </w:p>
        </w:tc>
        <w:tc>
          <w:tcPr>
            <w:tcW w:w="2970" w:type="dxa"/>
            <w:shd w:val="clear" w:color="auto" w:fill="auto"/>
            <w:vAlign w:val="bottom"/>
          </w:tcPr>
          <w:p w:rsidR="003E2800" w:rsidRDefault="007B7634">
            <w:pPr>
              <w:widowControl w:val="0"/>
              <w:bidi/>
              <w:spacing w:after="0" w:line="336" w:lineRule="auto"/>
              <w:rPr>
                <w:rFonts w:ascii="Arial" w:hAnsi="Arial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rtl/>
                <w:lang w:bidi="ar-JO"/>
              </w:rPr>
              <w:t>التاريخ</w:t>
            </w:r>
            <w:r>
              <w:rPr>
                <w:rFonts w:ascii="Arial" w:hAnsi="Arial"/>
                <w:rtl/>
                <w:lang w:bidi="ar-JO"/>
              </w:rPr>
              <w:t>: _ _ _ _ _ _ _ _ _ _ _</w:t>
            </w:r>
          </w:p>
        </w:tc>
      </w:tr>
      <w:tr w:rsidR="003E2800">
        <w:tc>
          <w:tcPr>
            <w:tcW w:w="2034" w:type="dxa"/>
            <w:shd w:val="clear" w:color="auto" w:fill="auto"/>
            <w:vAlign w:val="bottom"/>
          </w:tcPr>
          <w:p w:rsidR="003E2800" w:rsidRDefault="007B7634">
            <w:pPr>
              <w:bidi/>
              <w:spacing w:after="0" w:line="336" w:lineRule="auto"/>
              <w:rPr>
                <w:rFonts w:ascii="Arial" w:hAnsi="Arial"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 xml:space="preserve">إعداد </w:t>
            </w:r>
            <w:r w:rsidR="00F81F4B">
              <w:rPr>
                <w:rFonts w:ascii="Arial" w:hAnsi="Arial"/>
                <w:b/>
                <w:bCs/>
                <w:rtl/>
              </w:rPr>
              <w:t>المعلم</w:t>
            </w:r>
            <w:r>
              <w:rPr>
                <w:rFonts w:ascii="Arial" w:hAnsi="Arial"/>
                <w:b/>
                <w:bCs/>
                <w:rtl/>
              </w:rPr>
              <w:t xml:space="preserve"> / 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3E2800" w:rsidRDefault="007B7634">
            <w:pPr>
              <w:bidi/>
              <w:spacing w:after="0" w:line="336" w:lineRule="auto"/>
              <w:rPr>
                <w:rFonts w:ascii="Arial" w:hAnsi="Arial"/>
              </w:rPr>
            </w:pPr>
            <w:r>
              <w:rPr>
                <w:rFonts w:ascii="Arial" w:hAnsi="Arial"/>
                <w:rtl/>
              </w:rPr>
              <w:t xml:space="preserve">1- 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3E2800" w:rsidRDefault="007B7634">
            <w:pPr>
              <w:tabs>
                <w:tab w:val="left" w:pos="819"/>
              </w:tabs>
              <w:bidi/>
              <w:spacing w:after="0" w:line="336" w:lineRule="auto"/>
              <w:rPr>
                <w:rFonts w:ascii="Arial" w:hAnsi="Arial"/>
              </w:rPr>
            </w:pPr>
            <w:r>
              <w:rPr>
                <w:rFonts w:ascii="Arial" w:hAnsi="Arial"/>
                <w:rtl/>
              </w:rPr>
              <w:t xml:space="preserve">2- 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3E2800" w:rsidRDefault="007B7634">
            <w:pPr>
              <w:bidi/>
              <w:spacing w:after="0" w:line="336" w:lineRule="auto"/>
              <w:rPr>
                <w:rFonts w:ascii="Arial" w:hAnsi="Arial"/>
              </w:rPr>
            </w:pPr>
            <w:r>
              <w:rPr>
                <w:rFonts w:ascii="Arial" w:hAnsi="Arial"/>
                <w:rtl/>
              </w:rPr>
              <w:t xml:space="preserve">3- </w:t>
            </w:r>
          </w:p>
        </w:tc>
        <w:tc>
          <w:tcPr>
            <w:tcW w:w="5044" w:type="dxa"/>
            <w:shd w:val="clear" w:color="auto" w:fill="auto"/>
            <w:vAlign w:val="bottom"/>
          </w:tcPr>
          <w:p w:rsidR="003E2800" w:rsidRDefault="007B7634">
            <w:pPr>
              <w:widowControl w:val="0"/>
              <w:bidi/>
              <w:spacing w:after="0" w:line="336" w:lineRule="auto"/>
              <w:rPr>
                <w:rFonts w:ascii="Arial" w:hAnsi="Arial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rtl/>
              </w:rPr>
              <w:t>المشرف التربوي/ الاسم والتوقيع</w:t>
            </w:r>
            <w:r>
              <w:rPr>
                <w:rFonts w:ascii="Arial" w:hAnsi="Arial"/>
                <w:rtl/>
              </w:rPr>
              <w:t>:</w:t>
            </w:r>
            <w:r>
              <w:rPr>
                <w:rFonts w:ascii="Arial" w:hAnsi="Arial"/>
                <w:rtl/>
                <w:lang w:bidi="ar-JO"/>
              </w:rPr>
              <w:t xml:space="preserve"> _ _ _ _ _ _ _ _ _ _ _ _</w:t>
            </w:r>
          </w:p>
        </w:tc>
        <w:tc>
          <w:tcPr>
            <w:tcW w:w="2970" w:type="dxa"/>
            <w:shd w:val="clear" w:color="auto" w:fill="auto"/>
            <w:vAlign w:val="bottom"/>
          </w:tcPr>
          <w:p w:rsidR="003E2800" w:rsidRDefault="007B7634">
            <w:pPr>
              <w:widowControl w:val="0"/>
              <w:bidi/>
              <w:spacing w:after="0" w:line="336" w:lineRule="auto"/>
              <w:rPr>
                <w:rFonts w:ascii="Arial" w:hAnsi="Arial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rtl/>
                <w:lang w:bidi="ar-JO"/>
              </w:rPr>
              <w:t>التاريخ</w:t>
            </w:r>
            <w:r>
              <w:rPr>
                <w:rFonts w:ascii="Arial" w:hAnsi="Arial"/>
                <w:rtl/>
                <w:lang w:bidi="ar-JO"/>
              </w:rPr>
              <w:t>: _ _ _ _ _ _ _ _ _ _ _</w:t>
            </w:r>
          </w:p>
        </w:tc>
      </w:tr>
    </w:tbl>
    <w:bookmarkEnd w:id="1"/>
    <w:p w:rsidR="003E2800" w:rsidRDefault="007B7634">
      <w:pPr>
        <w:bidi/>
        <w:spacing w:line="240" w:lineRule="auto"/>
        <w:jc w:val="center"/>
        <w:rPr>
          <w:rFonts w:ascii="Arial" w:hAnsi="Arial"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  <w:rtl/>
        </w:rPr>
        <w:lastRenderedPageBreak/>
        <w:br w:type="textWrapping" w:clear="all"/>
        <w:t>الخطة الفصليـــة</w:t>
      </w:r>
    </w:p>
    <w:tbl>
      <w:tblPr>
        <w:bidiVisual/>
        <w:tblW w:w="0" w:type="auto"/>
        <w:tblInd w:w="22" w:type="dxa"/>
        <w:tblLook w:val="04A0"/>
      </w:tblPr>
      <w:tblGrid>
        <w:gridCol w:w="3156"/>
        <w:gridCol w:w="1763"/>
        <w:gridCol w:w="1922"/>
        <w:gridCol w:w="2268"/>
        <w:gridCol w:w="1985"/>
        <w:gridCol w:w="3634"/>
      </w:tblGrid>
      <w:tr w:rsidR="003E2800">
        <w:tc>
          <w:tcPr>
            <w:tcW w:w="4919" w:type="dxa"/>
            <w:gridSpan w:val="2"/>
            <w:shd w:val="clear" w:color="auto" w:fill="auto"/>
          </w:tcPr>
          <w:p w:rsidR="003E2800" w:rsidRDefault="007B7634">
            <w:pPr>
              <w:widowControl w:val="0"/>
              <w:bidi/>
              <w:spacing w:after="0" w:line="336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الصف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: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الرابع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الأساسي.</w:t>
            </w:r>
          </w:p>
        </w:tc>
        <w:tc>
          <w:tcPr>
            <w:tcW w:w="6175" w:type="dxa"/>
            <w:gridSpan w:val="3"/>
            <w:shd w:val="clear" w:color="auto" w:fill="auto"/>
          </w:tcPr>
          <w:p w:rsidR="003E2800" w:rsidRDefault="003E2800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3634" w:type="dxa"/>
            <w:shd w:val="clear" w:color="auto" w:fill="auto"/>
          </w:tcPr>
          <w:p w:rsidR="003E2800" w:rsidRDefault="007B7634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الفصل الدراسي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الثاني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لعام </w:t>
            </w:r>
            <w:r w:rsidR="009E2F0D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2025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/ </w:t>
            </w:r>
            <w:r w:rsidR="009E2F0D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2026</w:t>
            </w:r>
          </w:p>
        </w:tc>
      </w:tr>
      <w:tr w:rsidR="003E2800">
        <w:tc>
          <w:tcPr>
            <w:tcW w:w="3156" w:type="dxa"/>
            <w:shd w:val="clear" w:color="auto" w:fill="auto"/>
          </w:tcPr>
          <w:p w:rsidR="003E2800" w:rsidRDefault="007B7634">
            <w:pPr>
              <w:widowControl w:val="0"/>
              <w:bidi/>
              <w:spacing w:after="0" w:line="336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المبحث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: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التربية المهنية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3685" w:type="dxa"/>
            <w:gridSpan w:val="2"/>
            <w:shd w:val="clear" w:color="auto" w:fill="auto"/>
            <w:vAlign w:val="center"/>
          </w:tcPr>
          <w:p w:rsidR="003E2800" w:rsidRDefault="007B7634">
            <w:pPr>
              <w:widowControl w:val="0"/>
              <w:bidi/>
              <w:spacing w:after="0" w:line="336" w:lineRule="auto"/>
              <w:rPr>
                <w:rFonts w:ascii="Arial" w:hAnsi="Arial"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عنوان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الوحدة : منتجاتنا الوطنية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E2800" w:rsidRDefault="007B7634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الصفحات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: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من 76 إلى 89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E2800" w:rsidRDefault="007B7634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عدد الحصص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: </w:t>
            </w:r>
            <w:r>
              <w:rPr>
                <w:rFonts w:ascii="Arial" w:hAnsi="Arial" w:hint="cs"/>
                <w:sz w:val="24"/>
                <w:szCs w:val="24"/>
                <w:rtl/>
                <w:lang w:bidi="ar-JO"/>
              </w:rPr>
              <w:t>3</w:t>
            </w:r>
          </w:p>
        </w:tc>
        <w:tc>
          <w:tcPr>
            <w:tcW w:w="3634" w:type="dxa"/>
            <w:shd w:val="clear" w:color="auto" w:fill="auto"/>
            <w:vAlign w:val="center"/>
          </w:tcPr>
          <w:p w:rsidR="003E2800" w:rsidRDefault="007B7634">
            <w:pPr>
              <w:widowControl w:val="0"/>
              <w:wordWrap w:val="0"/>
              <w:bidi/>
              <w:spacing w:after="0" w:line="336" w:lineRule="auto"/>
              <w:rPr>
                <w:rFonts w:ascii="Arial" w:hAnsi="Arial"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الفترة الزمنية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: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من  20/4 الى 8/5</w:t>
            </w:r>
          </w:p>
        </w:tc>
      </w:tr>
    </w:tbl>
    <w:p w:rsidR="003E2800" w:rsidRDefault="003E2800">
      <w:pPr>
        <w:widowControl w:val="0"/>
        <w:bidi/>
        <w:spacing w:after="0" w:line="336" w:lineRule="auto"/>
        <w:rPr>
          <w:rFonts w:ascii="Arial" w:hAnsi="Arial"/>
          <w:sz w:val="24"/>
          <w:szCs w:val="24"/>
          <w:rtl/>
          <w:lang w:bidi="ar-JO"/>
        </w:rPr>
      </w:pPr>
    </w:p>
    <w:tbl>
      <w:tblPr>
        <w:tblpPr w:leftFromText="180" w:rightFromText="180" w:vertAnchor="text" w:tblpXSpec="right" w:tblpY="1"/>
        <w:tblOverlap w:val="never"/>
        <w:bidiVisual/>
        <w:tblW w:w="14931" w:type="dxa"/>
        <w:tblInd w:w="-18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5028"/>
        <w:gridCol w:w="1829"/>
        <w:gridCol w:w="1472"/>
        <w:gridCol w:w="1476"/>
        <w:gridCol w:w="854"/>
        <w:gridCol w:w="2391"/>
        <w:gridCol w:w="1881"/>
      </w:tblGrid>
      <w:tr w:rsidR="003E2800">
        <w:trPr>
          <w:trHeight w:val="389"/>
        </w:trPr>
        <w:tc>
          <w:tcPr>
            <w:tcW w:w="5037" w:type="dxa"/>
            <w:vMerge w:val="restart"/>
            <w:shd w:val="pct10" w:color="auto" w:fill="auto"/>
            <w:vAlign w:val="center"/>
          </w:tcPr>
          <w:p w:rsidR="003E2800" w:rsidRDefault="007B7634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النتـــــاجــــات</w:t>
            </w:r>
          </w:p>
        </w:tc>
        <w:tc>
          <w:tcPr>
            <w:tcW w:w="1831" w:type="dxa"/>
            <w:vMerge w:val="restart"/>
            <w:shd w:val="pct10" w:color="auto" w:fill="auto"/>
            <w:vAlign w:val="center"/>
          </w:tcPr>
          <w:p w:rsidR="003E2800" w:rsidRDefault="003E2800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6"/>
                <w:szCs w:val="6"/>
                <w:rtl/>
              </w:rPr>
            </w:pPr>
          </w:p>
          <w:p w:rsidR="003E2800" w:rsidRDefault="007B7634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المواد والتجهيزات  (مصادر التعلم )</w:t>
            </w:r>
          </w:p>
        </w:tc>
        <w:tc>
          <w:tcPr>
            <w:tcW w:w="1473" w:type="dxa"/>
            <w:vMerge w:val="restart"/>
            <w:shd w:val="pct10" w:color="auto" w:fill="auto"/>
            <w:vAlign w:val="center"/>
          </w:tcPr>
          <w:p w:rsidR="003E2800" w:rsidRDefault="003E2800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6"/>
                <w:szCs w:val="6"/>
                <w:rtl/>
              </w:rPr>
            </w:pPr>
          </w:p>
          <w:p w:rsidR="003E2800" w:rsidRDefault="007B7634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استراتيجيات التدريس</w:t>
            </w:r>
          </w:p>
        </w:tc>
        <w:tc>
          <w:tcPr>
            <w:tcW w:w="2311" w:type="dxa"/>
            <w:gridSpan w:val="2"/>
            <w:shd w:val="pct10" w:color="auto" w:fill="auto"/>
            <w:vAlign w:val="bottom"/>
          </w:tcPr>
          <w:p w:rsidR="003E2800" w:rsidRDefault="003E2800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6"/>
                <w:szCs w:val="6"/>
                <w:rtl/>
              </w:rPr>
            </w:pPr>
          </w:p>
          <w:p w:rsidR="003E2800" w:rsidRDefault="007B7634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التقويــــم</w:t>
            </w:r>
          </w:p>
        </w:tc>
        <w:tc>
          <w:tcPr>
            <w:tcW w:w="2395" w:type="dxa"/>
            <w:vMerge w:val="restart"/>
            <w:shd w:val="pct10" w:color="auto" w:fill="auto"/>
            <w:vAlign w:val="center"/>
          </w:tcPr>
          <w:p w:rsidR="003E2800" w:rsidRDefault="007B7634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أنشطة مرافقة</w:t>
            </w:r>
          </w:p>
        </w:tc>
        <w:tc>
          <w:tcPr>
            <w:tcW w:w="1884" w:type="dxa"/>
            <w:vMerge w:val="restart"/>
            <w:shd w:val="pct10" w:color="auto" w:fill="auto"/>
            <w:vAlign w:val="center"/>
          </w:tcPr>
          <w:p w:rsidR="003E2800" w:rsidRDefault="003E2800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6"/>
                <w:szCs w:val="6"/>
                <w:rtl/>
              </w:rPr>
            </w:pPr>
          </w:p>
          <w:p w:rsidR="003E2800" w:rsidRDefault="007B7634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التأمل الذاتي حول الوحدة</w:t>
            </w:r>
          </w:p>
        </w:tc>
      </w:tr>
      <w:tr w:rsidR="003E2800">
        <w:trPr>
          <w:trHeight w:val="363"/>
        </w:trPr>
        <w:tc>
          <w:tcPr>
            <w:tcW w:w="5037" w:type="dxa"/>
            <w:vMerge/>
            <w:shd w:val="clear" w:color="auto" w:fill="auto"/>
            <w:vAlign w:val="center"/>
          </w:tcPr>
          <w:p w:rsidR="003E2800" w:rsidRDefault="003E2800">
            <w:pPr>
              <w:widowControl w:val="0"/>
              <w:bidi/>
              <w:spacing w:after="0" w:line="336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1831" w:type="dxa"/>
            <w:vMerge/>
            <w:shd w:val="clear" w:color="auto" w:fill="auto"/>
            <w:vAlign w:val="center"/>
          </w:tcPr>
          <w:p w:rsidR="003E2800" w:rsidRDefault="003E2800">
            <w:pPr>
              <w:widowControl w:val="0"/>
              <w:bidi/>
              <w:spacing w:after="0" w:line="336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1473" w:type="dxa"/>
            <w:vMerge/>
            <w:shd w:val="clear" w:color="auto" w:fill="auto"/>
            <w:vAlign w:val="center"/>
          </w:tcPr>
          <w:p w:rsidR="003E2800" w:rsidRDefault="003E2800">
            <w:pPr>
              <w:widowControl w:val="0"/>
              <w:bidi/>
              <w:spacing w:after="0" w:line="336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1477" w:type="dxa"/>
            <w:shd w:val="pct10" w:color="auto" w:fill="auto"/>
            <w:vAlign w:val="center"/>
          </w:tcPr>
          <w:p w:rsidR="003E2800" w:rsidRDefault="007B7634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الاستراتيجيات</w:t>
            </w:r>
          </w:p>
        </w:tc>
        <w:tc>
          <w:tcPr>
            <w:tcW w:w="833" w:type="dxa"/>
            <w:shd w:val="pct10" w:color="auto" w:fill="auto"/>
            <w:vAlign w:val="center"/>
          </w:tcPr>
          <w:p w:rsidR="003E2800" w:rsidRDefault="007B7634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الأدوات</w:t>
            </w:r>
          </w:p>
        </w:tc>
        <w:tc>
          <w:tcPr>
            <w:tcW w:w="2395" w:type="dxa"/>
            <w:vMerge/>
            <w:shd w:val="clear" w:color="auto" w:fill="auto"/>
            <w:vAlign w:val="center"/>
          </w:tcPr>
          <w:p w:rsidR="003E2800" w:rsidRDefault="003E2800">
            <w:pPr>
              <w:widowControl w:val="0"/>
              <w:bidi/>
              <w:spacing w:after="0" w:line="336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1884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3E2800" w:rsidRDefault="003E2800">
            <w:pPr>
              <w:widowControl w:val="0"/>
              <w:bidi/>
              <w:spacing w:after="0" w:line="336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</w:tc>
      </w:tr>
      <w:tr w:rsidR="003E2800">
        <w:trPr>
          <w:cantSplit/>
          <w:trHeight w:val="4091"/>
        </w:trPr>
        <w:tc>
          <w:tcPr>
            <w:tcW w:w="5037" w:type="dxa"/>
            <w:tcBorders>
              <w:right w:val="double" w:sz="4" w:space="0" w:color="auto"/>
            </w:tcBorders>
            <w:shd w:val="clear" w:color="auto" w:fill="auto"/>
          </w:tcPr>
          <w:p w:rsidR="003E2800" w:rsidRDefault="003E2800">
            <w:pPr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rtl/>
              </w:rPr>
            </w:pPr>
          </w:p>
          <w:p w:rsidR="003E2800" w:rsidRDefault="007B7634">
            <w:pPr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 xml:space="preserve">1 </w:t>
            </w:r>
            <w:r>
              <w:rPr>
                <w:rFonts w:ascii="Arial" w:hAnsi="Arial"/>
                <w:b/>
                <w:bCs/>
                <w:rtl/>
              </w:rPr>
              <w:t>–</w:t>
            </w:r>
            <w:r>
              <w:rPr>
                <w:rFonts w:ascii="Arial" w:hAnsi="Arial" w:hint="cs"/>
                <w:b/>
                <w:bCs/>
                <w:rtl/>
              </w:rPr>
              <w:t xml:space="preserve"> يوضح الطالب المفاهيم التالية:</w:t>
            </w:r>
          </w:p>
          <w:p w:rsidR="003E2800" w:rsidRDefault="007B7634">
            <w:pPr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rtl/>
                <w:lang w:bidi="ar-JO"/>
              </w:rPr>
              <w:t xml:space="preserve">  المنتجات الوطنية ، الصناعات الغذائية، القيمة الغذائية</w:t>
            </w:r>
          </w:p>
          <w:p w:rsidR="003E2800" w:rsidRDefault="007B7634">
            <w:pPr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rtl/>
                <w:lang w:bidi="ar-JO"/>
              </w:rPr>
              <w:t xml:space="preserve">تغليف المنتجات ، التغليف المستدام </w:t>
            </w:r>
          </w:p>
          <w:p w:rsidR="003E2800" w:rsidRDefault="007B7634">
            <w:pPr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rtl/>
                <w:lang w:bidi="ar-JO"/>
              </w:rPr>
              <w:t xml:space="preserve">2 </w:t>
            </w:r>
            <w:r>
              <w:rPr>
                <w:rFonts w:ascii="Arial" w:hAnsi="Arial"/>
                <w:b/>
                <w:bCs/>
                <w:rtl/>
                <w:lang w:bidi="ar-JO"/>
              </w:rPr>
              <w:t>–</w:t>
            </w:r>
            <w:r>
              <w:rPr>
                <w:rFonts w:ascii="Arial" w:hAnsi="Arial" w:hint="cs"/>
                <w:b/>
                <w:bCs/>
                <w:rtl/>
                <w:lang w:bidi="ar-JO"/>
              </w:rPr>
              <w:t xml:space="preserve"> يذكر الطالب أمثلة على المنتجات الوطنية الغذائية </w:t>
            </w:r>
          </w:p>
          <w:p w:rsidR="003E2800" w:rsidRDefault="007B7634">
            <w:pPr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rtl/>
                <w:lang w:bidi="ar-JO"/>
              </w:rPr>
              <w:t xml:space="preserve">3 </w:t>
            </w:r>
            <w:r>
              <w:rPr>
                <w:rFonts w:ascii="Arial" w:hAnsi="Arial"/>
                <w:b/>
                <w:bCs/>
                <w:rtl/>
                <w:lang w:bidi="ar-JO"/>
              </w:rPr>
              <w:t>–</w:t>
            </w:r>
            <w:r>
              <w:rPr>
                <w:rFonts w:ascii="Arial" w:hAnsi="Arial" w:hint="cs"/>
                <w:b/>
                <w:bCs/>
                <w:rtl/>
                <w:lang w:bidi="ar-JO"/>
              </w:rPr>
              <w:t xml:space="preserve"> يتعرف الطالب على معايير اختيار المنتجات الغذائية.</w:t>
            </w:r>
          </w:p>
          <w:p w:rsidR="003E2800" w:rsidRDefault="007B7634">
            <w:pPr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rtl/>
                <w:lang w:bidi="ar-JO"/>
              </w:rPr>
              <w:t xml:space="preserve">4 </w:t>
            </w:r>
            <w:r>
              <w:rPr>
                <w:rFonts w:ascii="Arial" w:hAnsi="Arial"/>
                <w:b/>
                <w:bCs/>
                <w:rtl/>
                <w:lang w:bidi="ar-JO"/>
              </w:rPr>
              <w:t>–</w:t>
            </w:r>
            <w:r>
              <w:rPr>
                <w:rFonts w:ascii="Arial" w:hAnsi="Arial" w:hint="cs"/>
                <w:b/>
                <w:bCs/>
                <w:rtl/>
                <w:lang w:bidi="ar-JO"/>
              </w:rPr>
              <w:t xml:space="preserve"> يذكر الطالب أشكال التعبئة والتغليف </w:t>
            </w:r>
          </w:p>
          <w:p w:rsidR="003E2800" w:rsidRDefault="007B7634">
            <w:pPr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rtl/>
                <w:lang w:bidi="ar-JO"/>
              </w:rPr>
              <w:t xml:space="preserve">5 </w:t>
            </w:r>
            <w:r>
              <w:rPr>
                <w:rFonts w:ascii="Arial" w:hAnsi="Arial"/>
                <w:b/>
                <w:bCs/>
                <w:rtl/>
                <w:lang w:bidi="ar-JO"/>
              </w:rPr>
              <w:t>–</w:t>
            </w:r>
            <w:r>
              <w:rPr>
                <w:rFonts w:ascii="Arial" w:hAnsi="Arial" w:hint="cs"/>
                <w:b/>
                <w:bCs/>
                <w:rtl/>
                <w:lang w:bidi="ar-JO"/>
              </w:rPr>
              <w:t xml:space="preserve"> يوضح الطالب خطوات عمل صندوق لتغليف الهدايا</w:t>
            </w:r>
          </w:p>
        </w:tc>
        <w:tc>
          <w:tcPr>
            <w:tcW w:w="1831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800" w:rsidRDefault="003E2800">
            <w:pPr>
              <w:spacing w:line="240" w:lineRule="auto"/>
              <w:rPr>
                <w:rFonts w:ascii="Arial" w:hAnsi="Arial"/>
                <w:b/>
                <w:bCs/>
              </w:rPr>
            </w:pPr>
          </w:p>
          <w:p w:rsidR="003E2800" w:rsidRDefault="003E2800">
            <w:pPr>
              <w:spacing w:line="240" w:lineRule="auto"/>
              <w:rPr>
                <w:rFonts w:ascii="Arial" w:hAnsi="Arial"/>
                <w:b/>
                <w:bCs/>
                <w:rtl/>
              </w:rPr>
            </w:pPr>
          </w:p>
          <w:p w:rsidR="003E2800" w:rsidRDefault="007B7634">
            <w:pPr>
              <w:spacing w:line="240" w:lineRule="auto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الكتاب المدرسي</w:t>
            </w:r>
          </w:p>
          <w:p w:rsidR="003E2800" w:rsidRDefault="007B7634">
            <w:pPr>
              <w:spacing w:line="240" w:lineRule="auto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ا</w:t>
            </w:r>
            <w:r>
              <w:rPr>
                <w:rFonts w:ascii="Arial" w:hAnsi="Arial"/>
                <w:b/>
                <w:bCs/>
                <w:rtl/>
              </w:rPr>
              <w:t>لانترنت</w:t>
            </w:r>
          </w:p>
          <w:p w:rsidR="003E2800" w:rsidRDefault="007B7634">
            <w:pPr>
              <w:spacing w:line="240" w:lineRule="auto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الدروس المحوسبة</w:t>
            </w:r>
          </w:p>
          <w:p w:rsidR="003E2800" w:rsidRDefault="003E2800">
            <w:pPr>
              <w:spacing w:line="240" w:lineRule="auto"/>
              <w:rPr>
                <w:rFonts w:ascii="Arial" w:hAnsi="Arial"/>
                <w:b/>
                <w:bCs/>
                <w:rtl/>
              </w:rPr>
            </w:pPr>
          </w:p>
          <w:p w:rsidR="003E2800" w:rsidRDefault="007B7634">
            <w:pPr>
              <w:spacing w:line="240" w:lineRule="auto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rtl/>
                <w:lang w:bidi="ar-JO"/>
              </w:rPr>
              <w:t xml:space="preserve">الصور        </w:t>
            </w:r>
          </w:p>
          <w:p w:rsidR="003E2800" w:rsidRDefault="007B7634">
            <w:pPr>
              <w:spacing w:line="240" w:lineRule="auto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rtl/>
                <w:lang w:bidi="ar-JO"/>
              </w:rPr>
              <w:t xml:space="preserve">فيديو        </w:t>
            </w:r>
          </w:p>
          <w:p w:rsidR="003E2800" w:rsidRDefault="003E2800">
            <w:pPr>
              <w:spacing w:line="240" w:lineRule="auto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147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800" w:rsidRDefault="003E2800">
            <w:pPr>
              <w:spacing w:line="240" w:lineRule="auto"/>
              <w:rPr>
                <w:rFonts w:ascii="Arial" w:hAnsi="Arial"/>
                <w:b/>
                <w:bCs/>
                <w:rtl/>
              </w:rPr>
            </w:pPr>
          </w:p>
          <w:p w:rsidR="003E2800" w:rsidRDefault="007B7634">
            <w:pPr>
              <w:spacing w:line="240" w:lineRule="auto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* التدريس المباشر سؤال وجواب</w:t>
            </w:r>
          </w:p>
          <w:p w:rsidR="003E2800" w:rsidRDefault="007B7634">
            <w:pPr>
              <w:spacing w:line="240" w:lineRule="auto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* العمل الجماعي " تعلم تعاوني "</w:t>
            </w:r>
          </w:p>
          <w:p w:rsidR="003E2800" w:rsidRDefault="007B7634">
            <w:pPr>
              <w:spacing w:line="240" w:lineRule="auto"/>
              <w:ind w:left="360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*التعلم البصري</w:t>
            </w:r>
          </w:p>
          <w:p w:rsidR="003E2800" w:rsidRDefault="007B7634">
            <w:pPr>
              <w:spacing w:line="240" w:lineRule="auto"/>
              <w:ind w:left="360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*الخرائط الذهنية</w:t>
            </w:r>
          </w:p>
          <w:p w:rsidR="003E2800" w:rsidRDefault="007B7634">
            <w:pPr>
              <w:spacing w:line="240" w:lineRule="auto"/>
              <w:ind w:left="360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rtl/>
                <w:lang w:bidi="ar-JO"/>
              </w:rPr>
              <w:t xml:space="preserve"> التعلم من خلال النشاط</w:t>
            </w:r>
          </w:p>
          <w:p w:rsidR="003E2800" w:rsidRDefault="007B7634">
            <w:pPr>
              <w:spacing w:line="240" w:lineRule="auto"/>
              <w:ind w:left="360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* اللعب</w:t>
            </w:r>
          </w:p>
        </w:tc>
        <w:tc>
          <w:tcPr>
            <w:tcW w:w="147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800" w:rsidRDefault="003E2800">
            <w:pPr>
              <w:spacing w:line="240" w:lineRule="auto"/>
              <w:rPr>
                <w:rFonts w:ascii="Arial" w:hAnsi="Arial"/>
                <w:b/>
                <w:bCs/>
                <w:rtl/>
              </w:rPr>
            </w:pPr>
          </w:p>
          <w:p w:rsidR="003E2800" w:rsidRDefault="007B7634">
            <w:pPr>
              <w:spacing w:line="240" w:lineRule="auto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* الملاحظة</w:t>
            </w:r>
          </w:p>
          <w:p w:rsidR="003E2800" w:rsidRDefault="007B7634">
            <w:pPr>
              <w:spacing w:line="240" w:lineRule="auto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* التواصل</w:t>
            </w:r>
          </w:p>
          <w:p w:rsidR="003E2800" w:rsidRDefault="007B7634">
            <w:pPr>
              <w:spacing w:line="240" w:lineRule="auto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*word wall </w:t>
            </w:r>
          </w:p>
          <w:p w:rsidR="003E2800" w:rsidRDefault="007B7634">
            <w:pPr>
              <w:spacing w:line="240" w:lineRule="auto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rtl/>
                <w:lang w:bidi="ar-JO"/>
              </w:rPr>
              <w:t>المعتمد على الاداء</w:t>
            </w:r>
          </w:p>
          <w:p w:rsidR="003E2800" w:rsidRDefault="003E2800">
            <w:pPr>
              <w:spacing w:line="240" w:lineRule="auto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83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800" w:rsidRDefault="003E2800">
            <w:pPr>
              <w:spacing w:line="240" w:lineRule="auto"/>
              <w:rPr>
                <w:rFonts w:ascii="Arial" w:hAnsi="Arial"/>
                <w:b/>
                <w:bCs/>
                <w:rtl/>
              </w:rPr>
            </w:pPr>
          </w:p>
          <w:p w:rsidR="003E2800" w:rsidRDefault="003E2800">
            <w:pPr>
              <w:spacing w:line="240" w:lineRule="auto"/>
              <w:rPr>
                <w:rFonts w:ascii="Arial" w:hAnsi="Arial"/>
                <w:b/>
                <w:bCs/>
                <w:rtl/>
              </w:rPr>
            </w:pPr>
          </w:p>
          <w:p w:rsidR="003E2800" w:rsidRDefault="003E2800">
            <w:pPr>
              <w:spacing w:line="240" w:lineRule="auto"/>
              <w:rPr>
                <w:rFonts w:ascii="Arial" w:hAnsi="Arial"/>
                <w:b/>
                <w:bCs/>
                <w:rtl/>
              </w:rPr>
            </w:pPr>
          </w:p>
          <w:p w:rsidR="003E2800" w:rsidRDefault="007B7634">
            <w:pPr>
              <w:spacing w:line="240" w:lineRule="auto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*السجل القصصي</w:t>
            </w:r>
          </w:p>
          <w:p w:rsidR="003E2800" w:rsidRDefault="003E2800">
            <w:pPr>
              <w:spacing w:line="240" w:lineRule="auto"/>
              <w:rPr>
                <w:rFonts w:ascii="Arial" w:hAnsi="Arial"/>
                <w:b/>
                <w:bCs/>
                <w:rtl/>
              </w:rPr>
            </w:pPr>
          </w:p>
          <w:p w:rsidR="003E2800" w:rsidRDefault="003E2800">
            <w:pPr>
              <w:spacing w:line="240" w:lineRule="auto"/>
              <w:rPr>
                <w:rFonts w:ascii="Arial" w:hAnsi="Arial"/>
                <w:b/>
                <w:bCs/>
                <w:rtl/>
              </w:rPr>
            </w:pPr>
          </w:p>
          <w:p w:rsidR="003E2800" w:rsidRDefault="003E2800">
            <w:pPr>
              <w:spacing w:line="240" w:lineRule="auto"/>
              <w:rPr>
                <w:rFonts w:ascii="Arial" w:hAnsi="Arial"/>
                <w:b/>
                <w:bCs/>
                <w:rtl/>
              </w:rPr>
            </w:pPr>
          </w:p>
          <w:p w:rsidR="003E2800" w:rsidRDefault="003E2800">
            <w:pPr>
              <w:spacing w:line="240" w:lineRule="auto"/>
              <w:rPr>
                <w:rFonts w:ascii="Arial" w:hAnsi="Arial"/>
                <w:b/>
                <w:bCs/>
                <w:rtl/>
              </w:rPr>
            </w:pPr>
          </w:p>
          <w:p w:rsidR="003E2800" w:rsidRDefault="003E2800">
            <w:pPr>
              <w:spacing w:line="240" w:lineRule="auto"/>
              <w:rPr>
                <w:rFonts w:ascii="Arial" w:hAnsi="Arial"/>
                <w:b/>
                <w:bCs/>
                <w:rtl/>
              </w:rPr>
            </w:pPr>
          </w:p>
          <w:p w:rsidR="003E2800" w:rsidRDefault="003E2800">
            <w:pPr>
              <w:spacing w:line="240" w:lineRule="auto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2395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800" w:rsidRDefault="003E2800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rtl/>
                <w:lang w:bidi="ar-JO"/>
              </w:rPr>
            </w:pPr>
          </w:p>
          <w:p w:rsidR="003E2800" w:rsidRDefault="007B7634">
            <w:pPr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  <w:rtl/>
              </w:rPr>
              <w:t>1</w:t>
            </w:r>
          </w:p>
          <w:p w:rsidR="003E2800" w:rsidRDefault="003E2800">
            <w:pPr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188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800" w:rsidRDefault="003E2800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</w:p>
          <w:p w:rsidR="003E2800" w:rsidRDefault="007B7634">
            <w:pPr>
              <w:widowControl w:val="0"/>
              <w:bidi/>
              <w:spacing w:after="0" w:line="360" w:lineRule="auto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rtl/>
              </w:rPr>
              <w:t>- أشعر بالرضا عن:</w:t>
            </w:r>
          </w:p>
          <w:p w:rsidR="003E2800" w:rsidRDefault="007B7634">
            <w:pPr>
              <w:widowControl w:val="0"/>
              <w:bidi/>
              <w:spacing w:after="0" w:line="456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  <w:t>_ _ _ _ _ _ _ _ _ _</w:t>
            </w:r>
          </w:p>
          <w:p w:rsidR="003E2800" w:rsidRDefault="007B7634">
            <w:pPr>
              <w:widowControl w:val="0"/>
              <w:bidi/>
              <w:spacing w:after="0" w:line="456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  <w:t>_ _ _ _ _ _ _ _ _ _</w:t>
            </w:r>
          </w:p>
          <w:p w:rsidR="003E2800" w:rsidRDefault="007B7634">
            <w:pPr>
              <w:widowControl w:val="0"/>
              <w:bidi/>
              <w:spacing w:after="0" w:line="456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  <w:t>_ _ _ _ _ _ _ _ _ _</w:t>
            </w:r>
          </w:p>
          <w:p w:rsidR="003E2800" w:rsidRDefault="007B7634">
            <w:pPr>
              <w:widowControl w:val="0"/>
              <w:bidi/>
              <w:spacing w:after="0" w:line="360" w:lineRule="auto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rtl/>
              </w:rPr>
              <w:t>- التحديات:</w:t>
            </w:r>
          </w:p>
          <w:p w:rsidR="003E2800" w:rsidRDefault="007B7634">
            <w:pPr>
              <w:widowControl w:val="0"/>
              <w:bidi/>
              <w:spacing w:after="0" w:line="456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  <w:t>_ _ _ _ _ _ _ _ _ _</w:t>
            </w:r>
          </w:p>
          <w:p w:rsidR="003E2800" w:rsidRDefault="007B7634">
            <w:pPr>
              <w:widowControl w:val="0"/>
              <w:bidi/>
              <w:spacing w:after="0" w:line="456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  <w:t>_ _ _ _ _ _ _ _ _ _</w:t>
            </w:r>
          </w:p>
          <w:p w:rsidR="003E2800" w:rsidRDefault="007B7634">
            <w:pPr>
              <w:widowControl w:val="0"/>
              <w:bidi/>
              <w:spacing w:after="0" w:line="456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  <w:t>_ _ _ _ _ _ _ _ _ _</w:t>
            </w:r>
          </w:p>
          <w:p w:rsidR="003E2800" w:rsidRDefault="007B7634">
            <w:pPr>
              <w:widowControl w:val="0"/>
              <w:bidi/>
              <w:spacing w:after="0" w:line="360" w:lineRule="auto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rtl/>
              </w:rPr>
              <w:t>- مقترحات التحسين:</w:t>
            </w:r>
          </w:p>
          <w:p w:rsidR="003E2800" w:rsidRDefault="007B7634">
            <w:pPr>
              <w:widowControl w:val="0"/>
              <w:bidi/>
              <w:spacing w:after="0" w:line="456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  <w:t>_ _ _ _ _ _ _ _ _ _</w:t>
            </w:r>
          </w:p>
          <w:p w:rsidR="003E2800" w:rsidRDefault="007B7634">
            <w:pPr>
              <w:widowControl w:val="0"/>
              <w:bidi/>
              <w:spacing w:after="0" w:line="456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  <w:t>_ _ _ _ _ _ _ _ _ _</w:t>
            </w:r>
          </w:p>
        </w:tc>
      </w:tr>
    </w:tbl>
    <w:p w:rsidR="003E2800" w:rsidRDefault="007B7634">
      <w:pPr>
        <w:widowControl w:val="0"/>
        <w:bidi/>
        <w:spacing w:after="0" w:line="336" w:lineRule="auto"/>
        <w:rPr>
          <w:rFonts w:ascii="Arial" w:hAnsi="Arial"/>
          <w:sz w:val="24"/>
          <w:szCs w:val="24"/>
          <w:rtl/>
          <w:lang w:bidi="ar-JO"/>
        </w:rPr>
      </w:pPr>
      <w:r>
        <w:rPr>
          <w:rFonts w:ascii="Arial" w:hAnsi="Arial"/>
          <w:sz w:val="24"/>
          <w:szCs w:val="24"/>
          <w:rtl/>
          <w:lang w:bidi="ar-JO"/>
        </w:rPr>
        <w:br w:type="textWrapping" w:clear="all"/>
      </w:r>
    </w:p>
    <w:tbl>
      <w:tblPr>
        <w:tblpPr w:leftFromText="180" w:rightFromText="180" w:vertAnchor="text" w:tblpXSpec="right" w:tblpY="1"/>
        <w:tblOverlap w:val="never"/>
        <w:bidiVisual/>
        <w:tblW w:w="14728" w:type="dxa"/>
        <w:tblInd w:w="22" w:type="dxa"/>
        <w:tblLook w:val="04A0"/>
      </w:tblPr>
      <w:tblGrid>
        <w:gridCol w:w="2034"/>
        <w:gridCol w:w="1560"/>
        <w:gridCol w:w="1560"/>
        <w:gridCol w:w="1560"/>
        <w:gridCol w:w="5044"/>
        <w:gridCol w:w="2970"/>
      </w:tblGrid>
      <w:tr w:rsidR="003E2800">
        <w:tc>
          <w:tcPr>
            <w:tcW w:w="2034" w:type="dxa"/>
            <w:shd w:val="clear" w:color="auto" w:fill="auto"/>
            <w:vAlign w:val="bottom"/>
          </w:tcPr>
          <w:p w:rsidR="003E2800" w:rsidRDefault="007B7634">
            <w:pPr>
              <w:bidi/>
              <w:spacing w:after="0" w:line="336" w:lineRule="auto"/>
              <w:rPr>
                <w:rFonts w:ascii="Arial" w:hAnsi="Arial"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معلومات عامة عن الطلبة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3E2800" w:rsidRDefault="007B7634">
            <w:pPr>
              <w:bidi/>
              <w:spacing w:after="0" w:line="336" w:lineRule="auto"/>
              <w:rPr>
                <w:rFonts w:ascii="Arial" w:hAnsi="Arial"/>
                <w:rtl/>
              </w:rPr>
            </w:pPr>
            <w:r>
              <w:rPr>
                <w:rFonts w:ascii="Arial" w:hAnsi="Arial"/>
                <w:rtl/>
              </w:rPr>
              <w:t xml:space="preserve">1- 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3E2800" w:rsidRDefault="007B7634">
            <w:pPr>
              <w:tabs>
                <w:tab w:val="left" w:pos="819"/>
              </w:tabs>
              <w:bidi/>
              <w:spacing w:after="0" w:line="336" w:lineRule="auto"/>
              <w:rPr>
                <w:rFonts w:ascii="Arial" w:hAnsi="Arial"/>
                <w:rtl/>
              </w:rPr>
            </w:pPr>
            <w:r>
              <w:rPr>
                <w:rFonts w:ascii="Arial" w:hAnsi="Arial"/>
                <w:rtl/>
              </w:rPr>
              <w:t>2-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3E2800" w:rsidRDefault="007B7634">
            <w:pPr>
              <w:bidi/>
              <w:spacing w:after="0" w:line="336" w:lineRule="auto"/>
              <w:rPr>
                <w:rFonts w:ascii="Arial" w:hAnsi="Arial"/>
                <w:rtl/>
              </w:rPr>
            </w:pPr>
            <w:r>
              <w:rPr>
                <w:rFonts w:ascii="Arial" w:hAnsi="Arial"/>
                <w:rtl/>
              </w:rPr>
              <w:t>3-</w:t>
            </w:r>
          </w:p>
        </w:tc>
        <w:tc>
          <w:tcPr>
            <w:tcW w:w="5044" w:type="dxa"/>
            <w:shd w:val="clear" w:color="auto" w:fill="auto"/>
            <w:vAlign w:val="bottom"/>
          </w:tcPr>
          <w:p w:rsidR="003E2800" w:rsidRDefault="00F81F4B">
            <w:pPr>
              <w:widowControl w:val="0"/>
              <w:bidi/>
              <w:spacing w:after="0" w:line="336" w:lineRule="auto"/>
              <w:rPr>
                <w:rFonts w:ascii="Arial" w:hAnsi="Arial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rtl/>
              </w:rPr>
              <w:t>مدير</w:t>
            </w:r>
            <w:r w:rsidR="007B7634">
              <w:rPr>
                <w:rFonts w:ascii="Arial" w:hAnsi="Arial"/>
                <w:b/>
                <w:bCs/>
                <w:rtl/>
              </w:rPr>
              <w:t xml:space="preserve"> المدرس</w:t>
            </w:r>
            <w:r w:rsidR="007B7634">
              <w:rPr>
                <w:rFonts w:ascii="Arial" w:hAnsi="Arial" w:hint="cs"/>
                <w:b/>
                <w:bCs/>
                <w:rtl/>
              </w:rPr>
              <w:t>ــ</w:t>
            </w:r>
            <w:r w:rsidR="007B7634">
              <w:rPr>
                <w:rFonts w:ascii="Arial" w:hAnsi="Arial"/>
                <w:b/>
                <w:bCs/>
                <w:rtl/>
              </w:rPr>
              <w:t>ة / الاسم والتوقيع</w:t>
            </w:r>
            <w:r w:rsidR="007B7634">
              <w:rPr>
                <w:rFonts w:ascii="Arial" w:hAnsi="Arial"/>
                <w:rtl/>
              </w:rPr>
              <w:t>:</w:t>
            </w:r>
            <w:r w:rsidR="007B7634">
              <w:rPr>
                <w:rFonts w:ascii="Arial" w:hAnsi="Arial"/>
                <w:rtl/>
                <w:lang w:bidi="ar-JO"/>
              </w:rPr>
              <w:t xml:space="preserve"> _ _ _ _ _ _ _ _ _ _ _ _</w:t>
            </w:r>
          </w:p>
        </w:tc>
        <w:tc>
          <w:tcPr>
            <w:tcW w:w="2970" w:type="dxa"/>
            <w:shd w:val="clear" w:color="auto" w:fill="auto"/>
            <w:vAlign w:val="bottom"/>
          </w:tcPr>
          <w:p w:rsidR="003E2800" w:rsidRDefault="007B7634">
            <w:pPr>
              <w:widowControl w:val="0"/>
              <w:bidi/>
              <w:spacing w:after="0" w:line="336" w:lineRule="auto"/>
              <w:rPr>
                <w:rFonts w:ascii="Arial" w:hAnsi="Arial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rtl/>
                <w:lang w:bidi="ar-JO"/>
              </w:rPr>
              <w:t>التاريخ</w:t>
            </w:r>
            <w:r>
              <w:rPr>
                <w:rFonts w:ascii="Arial" w:hAnsi="Arial"/>
                <w:rtl/>
                <w:lang w:bidi="ar-JO"/>
              </w:rPr>
              <w:t>: _ _ _ _ _ _ _ _ _ _ _</w:t>
            </w:r>
          </w:p>
        </w:tc>
      </w:tr>
      <w:tr w:rsidR="003E2800">
        <w:tc>
          <w:tcPr>
            <w:tcW w:w="2034" w:type="dxa"/>
            <w:shd w:val="clear" w:color="auto" w:fill="auto"/>
            <w:vAlign w:val="bottom"/>
          </w:tcPr>
          <w:p w:rsidR="003E2800" w:rsidRDefault="007B7634">
            <w:pPr>
              <w:bidi/>
              <w:spacing w:after="0" w:line="336" w:lineRule="auto"/>
              <w:rPr>
                <w:rFonts w:ascii="Arial" w:hAnsi="Arial"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 xml:space="preserve">إعداد </w:t>
            </w:r>
            <w:r w:rsidR="00F81F4B">
              <w:rPr>
                <w:rFonts w:ascii="Arial" w:hAnsi="Arial"/>
                <w:b/>
                <w:bCs/>
                <w:rtl/>
              </w:rPr>
              <w:t>المعلم</w:t>
            </w:r>
            <w:r>
              <w:rPr>
                <w:rFonts w:ascii="Arial" w:hAnsi="Arial"/>
                <w:b/>
                <w:bCs/>
                <w:rtl/>
              </w:rPr>
              <w:t xml:space="preserve"> / 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3E2800" w:rsidRDefault="007B7634">
            <w:pPr>
              <w:bidi/>
              <w:spacing w:after="0" w:line="336" w:lineRule="auto"/>
              <w:rPr>
                <w:rFonts w:ascii="Arial" w:hAnsi="Arial"/>
              </w:rPr>
            </w:pPr>
            <w:r>
              <w:rPr>
                <w:rFonts w:ascii="Arial" w:hAnsi="Arial"/>
                <w:rtl/>
              </w:rPr>
              <w:t xml:space="preserve">1- 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3E2800" w:rsidRDefault="007B7634">
            <w:pPr>
              <w:tabs>
                <w:tab w:val="left" w:pos="819"/>
              </w:tabs>
              <w:bidi/>
              <w:spacing w:after="0" w:line="336" w:lineRule="auto"/>
              <w:rPr>
                <w:rFonts w:ascii="Arial" w:hAnsi="Arial"/>
              </w:rPr>
            </w:pPr>
            <w:r>
              <w:rPr>
                <w:rFonts w:ascii="Arial" w:hAnsi="Arial"/>
                <w:rtl/>
              </w:rPr>
              <w:t xml:space="preserve">2- 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3E2800" w:rsidRDefault="007B7634">
            <w:pPr>
              <w:bidi/>
              <w:spacing w:after="0" w:line="336" w:lineRule="auto"/>
              <w:rPr>
                <w:rFonts w:ascii="Arial" w:hAnsi="Arial"/>
              </w:rPr>
            </w:pPr>
            <w:r>
              <w:rPr>
                <w:rFonts w:ascii="Arial" w:hAnsi="Arial"/>
                <w:rtl/>
              </w:rPr>
              <w:t xml:space="preserve">3- </w:t>
            </w:r>
          </w:p>
        </w:tc>
        <w:tc>
          <w:tcPr>
            <w:tcW w:w="5044" w:type="dxa"/>
            <w:shd w:val="clear" w:color="auto" w:fill="auto"/>
            <w:vAlign w:val="bottom"/>
          </w:tcPr>
          <w:p w:rsidR="003E2800" w:rsidRDefault="007B7634">
            <w:pPr>
              <w:widowControl w:val="0"/>
              <w:bidi/>
              <w:spacing w:after="0" w:line="336" w:lineRule="auto"/>
              <w:rPr>
                <w:rFonts w:ascii="Arial" w:hAnsi="Arial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rtl/>
              </w:rPr>
              <w:t>المشرف التربوي/ الاسم والتوقيع</w:t>
            </w:r>
            <w:r>
              <w:rPr>
                <w:rFonts w:ascii="Arial" w:hAnsi="Arial"/>
                <w:rtl/>
              </w:rPr>
              <w:t>:</w:t>
            </w:r>
            <w:r>
              <w:rPr>
                <w:rFonts w:ascii="Arial" w:hAnsi="Arial"/>
                <w:rtl/>
                <w:lang w:bidi="ar-JO"/>
              </w:rPr>
              <w:t xml:space="preserve"> _ _ _ _ _ _ _ _ _ _ _ _</w:t>
            </w:r>
          </w:p>
        </w:tc>
        <w:tc>
          <w:tcPr>
            <w:tcW w:w="2970" w:type="dxa"/>
            <w:shd w:val="clear" w:color="auto" w:fill="auto"/>
            <w:vAlign w:val="bottom"/>
          </w:tcPr>
          <w:p w:rsidR="003E2800" w:rsidRDefault="007B7634">
            <w:pPr>
              <w:widowControl w:val="0"/>
              <w:bidi/>
              <w:spacing w:after="0" w:line="336" w:lineRule="auto"/>
              <w:rPr>
                <w:rFonts w:ascii="Arial" w:hAnsi="Arial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rtl/>
                <w:lang w:bidi="ar-JO"/>
              </w:rPr>
              <w:t>التاريخ</w:t>
            </w:r>
            <w:r>
              <w:rPr>
                <w:rFonts w:ascii="Arial" w:hAnsi="Arial"/>
                <w:rtl/>
                <w:lang w:bidi="ar-JO"/>
              </w:rPr>
              <w:t>: _ _ _ _ _ _ _ _ _ _ _</w:t>
            </w:r>
          </w:p>
        </w:tc>
      </w:tr>
    </w:tbl>
    <w:p w:rsidR="003E2800" w:rsidRDefault="007B7634">
      <w:pPr>
        <w:bidi/>
        <w:spacing w:line="240" w:lineRule="auto"/>
        <w:jc w:val="center"/>
        <w:rPr>
          <w:rFonts w:ascii="Arial" w:hAnsi="Arial"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  <w:rtl/>
        </w:rPr>
        <w:lastRenderedPageBreak/>
        <w:t>الخطة الفصليـــة</w:t>
      </w:r>
    </w:p>
    <w:tbl>
      <w:tblPr>
        <w:bidiVisual/>
        <w:tblW w:w="0" w:type="auto"/>
        <w:tblInd w:w="22" w:type="dxa"/>
        <w:tblLook w:val="04A0"/>
      </w:tblPr>
      <w:tblGrid>
        <w:gridCol w:w="3156"/>
        <w:gridCol w:w="1763"/>
        <w:gridCol w:w="1922"/>
        <w:gridCol w:w="2268"/>
        <w:gridCol w:w="1985"/>
        <w:gridCol w:w="3634"/>
      </w:tblGrid>
      <w:tr w:rsidR="003E2800">
        <w:tc>
          <w:tcPr>
            <w:tcW w:w="4919" w:type="dxa"/>
            <w:gridSpan w:val="2"/>
            <w:shd w:val="clear" w:color="auto" w:fill="auto"/>
          </w:tcPr>
          <w:p w:rsidR="003E2800" w:rsidRDefault="007B7634">
            <w:pPr>
              <w:widowControl w:val="0"/>
              <w:bidi/>
              <w:spacing w:after="0" w:line="336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الصف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: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الرابع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الأساسي.</w:t>
            </w:r>
          </w:p>
        </w:tc>
        <w:tc>
          <w:tcPr>
            <w:tcW w:w="6175" w:type="dxa"/>
            <w:gridSpan w:val="3"/>
            <w:shd w:val="clear" w:color="auto" w:fill="auto"/>
          </w:tcPr>
          <w:p w:rsidR="003E2800" w:rsidRDefault="003E2800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3634" w:type="dxa"/>
            <w:shd w:val="clear" w:color="auto" w:fill="auto"/>
          </w:tcPr>
          <w:p w:rsidR="003E2800" w:rsidRDefault="007B7634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الفصل الدراسي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الثاني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لعام </w:t>
            </w:r>
            <w:r w:rsidR="009E2F0D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2025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/ </w:t>
            </w:r>
            <w:r w:rsidR="009E2F0D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2026</w:t>
            </w:r>
          </w:p>
        </w:tc>
      </w:tr>
      <w:tr w:rsidR="003E2800">
        <w:tc>
          <w:tcPr>
            <w:tcW w:w="3156" w:type="dxa"/>
            <w:shd w:val="clear" w:color="auto" w:fill="auto"/>
          </w:tcPr>
          <w:p w:rsidR="003E2800" w:rsidRDefault="007B7634">
            <w:pPr>
              <w:widowControl w:val="0"/>
              <w:bidi/>
              <w:spacing w:after="0" w:line="336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المبحث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: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التربية المهنية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3685" w:type="dxa"/>
            <w:gridSpan w:val="2"/>
            <w:shd w:val="clear" w:color="auto" w:fill="auto"/>
            <w:vAlign w:val="center"/>
          </w:tcPr>
          <w:p w:rsidR="003E2800" w:rsidRDefault="007B7634">
            <w:pPr>
              <w:widowControl w:val="0"/>
              <w:bidi/>
              <w:spacing w:after="0" w:line="336" w:lineRule="auto"/>
              <w:rPr>
                <w:rFonts w:ascii="Arial" w:hAnsi="Arial"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عنوان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الوحدة: مقومات السياحة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E2800" w:rsidRDefault="007B7634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الصفحات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: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92 إلى 99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E2800" w:rsidRDefault="007B7634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عدد الحصص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: </w:t>
            </w:r>
          </w:p>
        </w:tc>
        <w:tc>
          <w:tcPr>
            <w:tcW w:w="3634" w:type="dxa"/>
            <w:shd w:val="clear" w:color="auto" w:fill="auto"/>
            <w:vAlign w:val="center"/>
          </w:tcPr>
          <w:p w:rsidR="003E2800" w:rsidRDefault="007B7634">
            <w:pPr>
              <w:widowControl w:val="0"/>
              <w:bidi/>
              <w:spacing w:after="0" w:line="336" w:lineRule="auto"/>
              <w:rPr>
                <w:rFonts w:ascii="Arial" w:hAnsi="Arial"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الفترة الزمنية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: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من </w:t>
            </w:r>
          </w:p>
        </w:tc>
      </w:tr>
    </w:tbl>
    <w:p w:rsidR="003E2800" w:rsidRDefault="003E2800">
      <w:pPr>
        <w:widowControl w:val="0"/>
        <w:bidi/>
        <w:spacing w:after="0" w:line="336" w:lineRule="auto"/>
        <w:rPr>
          <w:rFonts w:ascii="Arial" w:hAnsi="Arial"/>
          <w:sz w:val="24"/>
          <w:szCs w:val="24"/>
          <w:rtl/>
          <w:lang w:bidi="ar-JO"/>
        </w:rPr>
      </w:pPr>
    </w:p>
    <w:tbl>
      <w:tblPr>
        <w:tblpPr w:leftFromText="180" w:rightFromText="180" w:vertAnchor="text" w:tblpXSpec="right" w:tblpY="1"/>
        <w:tblOverlap w:val="never"/>
        <w:bidiVisual/>
        <w:tblW w:w="14931" w:type="dxa"/>
        <w:tblInd w:w="-18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5028"/>
        <w:gridCol w:w="1829"/>
        <w:gridCol w:w="1472"/>
        <w:gridCol w:w="1476"/>
        <w:gridCol w:w="854"/>
        <w:gridCol w:w="2391"/>
        <w:gridCol w:w="1881"/>
      </w:tblGrid>
      <w:tr w:rsidR="003E2800">
        <w:trPr>
          <w:trHeight w:val="389"/>
        </w:trPr>
        <w:tc>
          <w:tcPr>
            <w:tcW w:w="5037" w:type="dxa"/>
            <w:vMerge w:val="restart"/>
            <w:shd w:val="pct10" w:color="auto" w:fill="auto"/>
            <w:vAlign w:val="center"/>
          </w:tcPr>
          <w:p w:rsidR="003E2800" w:rsidRDefault="007B7634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النتـــــاجــــات</w:t>
            </w:r>
          </w:p>
        </w:tc>
        <w:tc>
          <w:tcPr>
            <w:tcW w:w="1831" w:type="dxa"/>
            <w:vMerge w:val="restart"/>
            <w:shd w:val="pct10" w:color="auto" w:fill="auto"/>
            <w:vAlign w:val="center"/>
          </w:tcPr>
          <w:p w:rsidR="003E2800" w:rsidRDefault="003E2800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6"/>
                <w:szCs w:val="6"/>
                <w:rtl/>
              </w:rPr>
            </w:pPr>
          </w:p>
          <w:p w:rsidR="003E2800" w:rsidRDefault="007B7634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المواد والتجهيزات  (مصادر التعلم )</w:t>
            </w:r>
          </w:p>
        </w:tc>
        <w:tc>
          <w:tcPr>
            <w:tcW w:w="1473" w:type="dxa"/>
            <w:vMerge w:val="restart"/>
            <w:shd w:val="pct10" w:color="auto" w:fill="auto"/>
            <w:vAlign w:val="center"/>
          </w:tcPr>
          <w:p w:rsidR="003E2800" w:rsidRDefault="003E2800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6"/>
                <w:szCs w:val="6"/>
                <w:rtl/>
              </w:rPr>
            </w:pPr>
          </w:p>
          <w:p w:rsidR="003E2800" w:rsidRDefault="007B7634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استراتيجيات التدريس</w:t>
            </w:r>
          </w:p>
        </w:tc>
        <w:tc>
          <w:tcPr>
            <w:tcW w:w="2311" w:type="dxa"/>
            <w:gridSpan w:val="2"/>
            <w:shd w:val="pct10" w:color="auto" w:fill="auto"/>
            <w:vAlign w:val="bottom"/>
          </w:tcPr>
          <w:p w:rsidR="003E2800" w:rsidRDefault="003E2800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6"/>
                <w:szCs w:val="6"/>
                <w:rtl/>
              </w:rPr>
            </w:pPr>
          </w:p>
          <w:p w:rsidR="003E2800" w:rsidRDefault="007B7634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التقويــــم</w:t>
            </w:r>
          </w:p>
        </w:tc>
        <w:tc>
          <w:tcPr>
            <w:tcW w:w="2395" w:type="dxa"/>
            <w:vMerge w:val="restart"/>
            <w:shd w:val="pct10" w:color="auto" w:fill="auto"/>
            <w:vAlign w:val="center"/>
          </w:tcPr>
          <w:p w:rsidR="003E2800" w:rsidRDefault="007B7634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أنشطة مرافقة</w:t>
            </w:r>
          </w:p>
        </w:tc>
        <w:tc>
          <w:tcPr>
            <w:tcW w:w="1884" w:type="dxa"/>
            <w:vMerge w:val="restart"/>
            <w:shd w:val="pct10" w:color="auto" w:fill="auto"/>
            <w:vAlign w:val="center"/>
          </w:tcPr>
          <w:p w:rsidR="003E2800" w:rsidRDefault="003E2800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6"/>
                <w:szCs w:val="6"/>
                <w:rtl/>
              </w:rPr>
            </w:pPr>
          </w:p>
          <w:p w:rsidR="003E2800" w:rsidRDefault="007B7634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التأمل الذاتي حول الوحدة</w:t>
            </w:r>
          </w:p>
        </w:tc>
      </w:tr>
      <w:tr w:rsidR="003E2800">
        <w:trPr>
          <w:trHeight w:val="389"/>
        </w:trPr>
        <w:tc>
          <w:tcPr>
            <w:tcW w:w="5037" w:type="dxa"/>
            <w:vMerge/>
            <w:shd w:val="pct10" w:color="auto" w:fill="auto"/>
            <w:vAlign w:val="center"/>
          </w:tcPr>
          <w:p w:rsidR="003E2800" w:rsidRDefault="003E2800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31" w:type="dxa"/>
            <w:vMerge/>
            <w:shd w:val="pct10" w:color="auto" w:fill="auto"/>
            <w:vAlign w:val="center"/>
          </w:tcPr>
          <w:p w:rsidR="003E2800" w:rsidRDefault="003E2800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6"/>
                <w:szCs w:val="6"/>
                <w:rtl/>
              </w:rPr>
            </w:pPr>
          </w:p>
        </w:tc>
        <w:tc>
          <w:tcPr>
            <w:tcW w:w="1473" w:type="dxa"/>
            <w:vMerge/>
            <w:shd w:val="pct10" w:color="auto" w:fill="auto"/>
            <w:vAlign w:val="center"/>
          </w:tcPr>
          <w:p w:rsidR="003E2800" w:rsidRDefault="003E2800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6"/>
                <w:szCs w:val="6"/>
                <w:rtl/>
              </w:rPr>
            </w:pPr>
          </w:p>
        </w:tc>
        <w:tc>
          <w:tcPr>
            <w:tcW w:w="2311" w:type="dxa"/>
            <w:gridSpan w:val="2"/>
            <w:shd w:val="pct10" w:color="auto" w:fill="auto"/>
            <w:vAlign w:val="bottom"/>
          </w:tcPr>
          <w:p w:rsidR="003E2800" w:rsidRDefault="003E2800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6"/>
                <w:szCs w:val="6"/>
                <w:rtl/>
              </w:rPr>
            </w:pPr>
          </w:p>
        </w:tc>
        <w:tc>
          <w:tcPr>
            <w:tcW w:w="2395" w:type="dxa"/>
            <w:vMerge/>
            <w:shd w:val="pct10" w:color="auto" w:fill="auto"/>
            <w:vAlign w:val="center"/>
          </w:tcPr>
          <w:p w:rsidR="003E2800" w:rsidRDefault="003E2800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84" w:type="dxa"/>
            <w:vMerge/>
            <w:shd w:val="pct10" w:color="auto" w:fill="auto"/>
            <w:vAlign w:val="center"/>
          </w:tcPr>
          <w:p w:rsidR="003E2800" w:rsidRDefault="003E2800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6"/>
                <w:szCs w:val="6"/>
                <w:rtl/>
              </w:rPr>
            </w:pPr>
          </w:p>
        </w:tc>
      </w:tr>
      <w:tr w:rsidR="003E2800">
        <w:trPr>
          <w:trHeight w:val="363"/>
        </w:trPr>
        <w:tc>
          <w:tcPr>
            <w:tcW w:w="5037" w:type="dxa"/>
            <w:vMerge/>
            <w:shd w:val="clear" w:color="auto" w:fill="auto"/>
            <w:vAlign w:val="center"/>
          </w:tcPr>
          <w:p w:rsidR="003E2800" w:rsidRDefault="003E2800">
            <w:pPr>
              <w:widowControl w:val="0"/>
              <w:bidi/>
              <w:spacing w:after="0" w:line="336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1831" w:type="dxa"/>
            <w:vMerge/>
            <w:shd w:val="clear" w:color="auto" w:fill="auto"/>
            <w:vAlign w:val="center"/>
          </w:tcPr>
          <w:p w:rsidR="003E2800" w:rsidRDefault="003E2800">
            <w:pPr>
              <w:widowControl w:val="0"/>
              <w:bidi/>
              <w:spacing w:after="0" w:line="336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1473" w:type="dxa"/>
            <w:vMerge/>
            <w:shd w:val="clear" w:color="auto" w:fill="auto"/>
            <w:vAlign w:val="center"/>
          </w:tcPr>
          <w:p w:rsidR="003E2800" w:rsidRDefault="003E2800">
            <w:pPr>
              <w:widowControl w:val="0"/>
              <w:bidi/>
              <w:spacing w:after="0" w:line="336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1477" w:type="dxa"/>
            <w:shd w:val="pct10" w:color="auto" w:fill="auto"/>
            <w:vAlign w:val="center"/>
          </w:tcPr>
          <w:p w:rsidR="003E2800" w:rsidRDefault="007B7634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الاستراتيجيات</w:t>
            </w:r>
          </w:p>
        </w:tc>
        <w:tc>
          <w:tcPr>
            <w:tcW w:w="833" w:type="dxa"/>
            <w:shd w:val="pct10" w:color="auto" w:fill="auto"/>
            <w:vAlign w:val="center"/>
          </w:tcPr>
          <w:p w:rsidR="003E2800" w:rsidRDefault="007B7634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الأدوات</w:t>
            </w:r>
          </w:p>
        </w:tc>
        <w:tc>
          <w:tcPr>
            <w:tcW w:w="2395" w:type="dxa"/>
            <w:vMerge/>
            <w:shd w:val="clear" w:color="auto" w:fill="auto"/>
            <w:vAlign w:val="center"/>
          </w:tcPr>
          <w:p w:rsidR="003E2800" w:rsidRDefault="003E2800">
            <w:pPr>
              <w:widowControl w:val="0"/>
              <w:bidi/>
              <w:spacing w:after="0" w:line="336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1884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3E2800" w:rsidRDefault="003E2800">
            <w:pPr>
              <w:widowControl w:val="0"/>
              <w:bidi/>
              <w:spacing w:after="0" w:line="336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</w:tc>
      </w:tr>
      <w:tr w:rsidR="003E2800">
        <w:trPr>
          <w:cantSplit/>
          <w:trHeight w:val="4091"/>
        </w:trPr>
        <w:tc>
          <w:tcPr>
            <w:tcW w:w="5037" w:type="dxa"/>
            <w:tcBorders>
              <w:right w:val="double" w:sz="4" w:space="0" w:color="auto"/>
            </w:tcBorders>
            <w:shd w:val="clear" w:color="auto" w:fill="auto"/>
          </w:tcPr>
          <w:p w:rsidR="003E2800" w:rsidRDefault="003E2800">
            <w:pPr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rtl/>
              </w:rPr>
            </w:pPr>
          </w:p>
          <w:p w:rsidR="003E2800" w:rsidRDefault="007B7634">
            <w:pPr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 xml:space="preserve">1 </w:t>
            </w:r>
            <w:r>
              <w:rPr>
                <w:rFonts w:ascii="Arial" w:hAnsi="Arial"/>
                <w:b/>
                <w:bCs/>
                <w:rtl/>
              </w:rPr>
              <w:t>–</w:t>
            </w:r>
            <w:r>
              <w:rPr>
                <w:rFonts w:ascii="Arial" w:hAnsi="Arial" w:hint="cs"/>
                <w:b/>
                <w:bCs/>
                <w:rtl/>
              </w:rPr>
              <w:t xml:space="preserve"> أن يوضح الطالب المفاهيم التالية : </w:t>
            </w:r>
          </w:p>
          <w:p w:rsidR="003E2800" w:rsidRDefault="007B7634">
            <w:pPr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rtl/>
                <w:lang w:bidi="ar-JO"/>
              </w:rPr>
              <w:t>المقومات البشرية ، المقومات الطبيعية ، تلفريك عجلون</w:t>
            </w:r>
          </w:p>
          <w:p w:rsidR="003E2800" w:rsidRDefault="007B7634">
            <w:pPr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rtl/>
                <w:lang w:bidi="ar-JO"/>
              </w:rPr>
              <w:t xml:space="preserve">2 </w:t>
            </w:r>
            <w:r>
              <w:rPr>
                <w:rFonts w:ascii="Arial" w:hAnsi="Arial"/>
                <w:b/>
                <w:bCs/>
                <w:rtl/>
                <w:lang w:bidi="ar-JO"/>
              </w:rPr>
              <w:t>–</w:t>
            </w:r>
            <w:r>
              <w:rPr>
                <w:rFonts w:ascii="Arial" w:hAnsi="Arial" w:hint="cs"/>
                <w:b/>
                <w:bCs/>
                <w:rtl/>
                <w:lang w:bidi="ar-JO"/>
              </w:rPr>
              <w:t xml:space="preserve"> يذكر الطالب المقومات البشرية والطبيعية للسياحة</w:t>
            </w:r>
          </w:p>
          <w:p w:rsidR="003E2800" w:rsidRDefault="007B7634">
            <w:pPr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rtl/>
                <w:lang w:bidi="ar-JO"/>
              </w:rPr>
              <w:t xml:space="preserve">3 </w:t>
            </w:r>
            <w:r>
              <w:rPr>
                <w:rFonts w:ascii="Arial" w:hAnsi="Arial"/>
                <w:b/>
                <w:bCs/>
                <w:rtl/>
                <w:lang w:bidi="ar-JO"/>
              </w:rPr>
              <w:t>–</w:t>
            </w:r>
            <w:r>
              <w:rPr>
                <w:rFonts w:ascii="Arial" w:hAnsi="Arial" w:hint="cs"/>
                <w:b/>
                <w:bCs/>
                <w:rtl/>
                <w:lang w:bidi="ar-JO"/>
              </w:rPr>
              <w:t xml:space="preserve"> أيعامل الطالب السياح معاملة حسنة توضح كرم الشعب الاردني</w:t>
            </w:r>
          </w:p>
        </w:tc>
        <w:tc>
          <w:tcPr>
            <w:tcW w:w="1831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800" w:rsidRDefault="003E2800">
            <w:pPr>
              <w:spacing w:line="240" w:lineRule="auto"/>
              <w:rPr>
                <w:rFonts w:ascii="Arial" w:hAnsi="Arial"/>
                <w:b/>
                <w:bCs/>
              </w:rPr>
            </w:pPr>
          </w:p>
          <w:p w:rsidR="003E2800" w:rsidRDefault="003E2800">
            <w:pPr>
              <w:spacing w:line="240" w:lineRule="auto"/>
              <w:rPr>
                <w:rFonts w:ascii="Arial" w:hAnsi="Arial"/>
                <w:b/>
                <w:bCs/>
                <w:rtl/>
              </w:rPr>
            </w:pPr>
          </w:p>
          <w:p w:rsidR="003E2800" w:rsidRDefault="007B7634">
            <w:pPr>
              <w:spacing w:line="240" w:lineRule="auto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الكتاب المدرسي</w:t>
            </w:r>
          </w:p>
          <w:p w:rsidR="003E2800" w:rsidRDefault="007B7634">
            <w:pPr>
              <w:spacing w:line="240" w:lineRule="auto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ا</w:t>
            </w:r>
            <w:r>
              <w:rPr>
                <w:rFonts w:ascii="Arial" w:hAnsi="Arial"/>
                <w:b/>
                <w:bCs/>
                <w:rtl/>
              </w:rPr>
              <w:t>لانترنت</w:t>
            </w:r>
          </w:p>
          <w:p w:rsidR="003E2800" w:rsidRDefault="007B7634">
            <w:pPr>
              <w:spacing w:line="240" w:lineRule="auto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الدروس المحوسبة</w:t>
            </w:r>
          </w:p>
          <w:p w:rsidR="003E2800" w:rsidRDefault="003E2800">
            <w:pPr>
              <w:spacing w:line="240" w:lineRule="auto"/>
              <w:rPr>
                <w:rFonts w:ascii="Arial" w:hAnsi="Arial"/>
                <w:b/>
                <w:bCs/>
                <w:rtl/>
              </w:rPr>
            </w:pPr>
          </w:p>
          <w:p w:rsidR="003E2800" w:rsidRDefault="007B7634">
            <w:pPr>
              <w:spacing w:line="240" w:lineRule="auto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rtl/>
                <w:lang w:bidi="ar-JO"/>
              </w:rPr>
              <w:t xml:space="preserve">الصور        </w:t>
            </w:r>
          </w:p>
          <w:p w:rsidR="003E2800" w:rsidRDefault="007B7634">
            <w:pPr>
              <w:spacing w:line="240" w:lineRule="auto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rtl/>
                <w:lang w:bidi="ar-JO"/>
              </w:rPr>
              <w:t xml:space="preserve">فيديو        </w:t>
            </w:r>
          </w:p>
          <w:p w:rsidR="003E2800" w:rsidRDefault="003E2800">
            <w:pPr>
              <w:spacing w:line="240" w:lineRule="auto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147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800" w:rsidRDefault="003E2800">
            <w:pPr>
              <w:spacing w:line="240" w:lineRule="auto"/>
              <w:rPr>
                <w:rFonts w:ascii="Arial" w:hAnsi="Arial"/>
                <w:b/>
                <w:bCs/>
                <w:rtl/>
              </w:rPr>
            </w:pPr>
          </w:p>
          <w:p w:rsidR="003E2800" w:rsidRDefault="007B7634">
            <w:pPr>
              <w:spacing w:line="240" w:lineRule="auto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* التدريس المباشر سؤال وجواب</w:t>
            </w:r>
          </w:p>
          <w:p w:rsidR="003E2800" w:rsidRDefault="007B7634">
            <w:pPr>
              <w:spacing w:line="240" w:lineRule="auto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* العمل الجماعي " تعلم تعاوني "</w:t>
            </w:r>
          </w:p>
          <w:p w:rsidR="003E2800" w:rsidRDefault="007B7634">
            <w:pPr>
              <w:spacing w:line="240" w:lineRule="auto"/>
              <w:ind w:left="360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*التعلم البصري</w:t>
            </w:r>
          </w:p>
          <w:p w:rsidR="003E2800" w:rsidRDefault="007B7634">
            <w:pPr>
              <w:spacing w:line="240" w:lineRule="auto"/>
              <w:ind w:left="360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*الخرائط الذهنية</w:t>
            </w:r>
          </w:p>
          <w:p w:rsidR="003E2800" w:rsidRDefault="007B7634">
            <w:pPr>
              <w:spacing w:line="240" w:lineRule="auto"/>
              <w:ind w:left="360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rtl/>
                <w:lang w:bidi="ar-JO"/>
              </w:rPr>
              <w:t xml:space="preserve"> التعلم من خلال النشاط</w:t>
            </w:r>
          </w:p>
          <w:p w:rsidR="003E2800" w:rsidRDefault="007B7634">
            <w:pPr>
              <w:spacing w:line="240" w:lineRule="auto"/>
              <w:ind w:left="360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* اللعب</w:t>
            </w:r>
          </w:p>
        </w:tc>
        <w:tc>
          <w:tcPr>
            <w:tcW w:w="147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800" w:rsidRDefault="003E2800">
            <w:pPr>
              <w:spacing w:line="240" w:lineRule="auto"/>
              <w:rPr>
                <w:rFonts w:ascii="Arial" w:hAnsi="Arial"/>
                <w:b/>
                <w:bCs/>
                <w:rtl/>
              </w:rPr>
            </w:pPr>
          </w:p>
          <w:p w:rsidR="003E2800" w:rsidRDefault="007B7634">
            <w:pPr>
              <w:spacing w:line="240" w:lineRule="auto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* الملاحظة</w:t>
            </w:r>
          </w:p>
          <w:p w:rsidR="003E2800" w:rsidRDefault="007B7634">
            <w:pPr>
              <w:spacing w:line="240" w:lineRule="auto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* التواصل</w:t>
            </w:r>
          </w:p>
          <w:p w:rsidR="003E2800" w:rsidRDefault="007B7634">
            <w:pPr>
              <w:spacing w:line="240" w:lineRule="auto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*word wall </w:t>
            </w:r>
          </w:p>
          <w:p w:rsidR="003E2800" w:rsidRDefault="007B7634">
            <w:pPr>
              <w:spacing w:line="240" w:lineRule="auto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rtl/>
                <w:lang w:bidi="ar-JO"/>
              </w:rPr>
              <w:t>المعتمد على الاداء</w:t>
            </w:r>
          </w:p>
          <w:p w:rsidR="003E2800" w:rsidRDefault="003E2800">
            <w:pPr>
              <w:spacing w:line="240" w:lineRule="auto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83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800" w:rsidRDefault="003E2800">
            <w:pPr>
              <w:spacing w:line="240" w:lineRule="auto"/>
              <w:rPr>
                <w:rFonts w:ascii="Arial" w:hAnsi="Arial"/>
                <w:b/>
                <w:bCs/>
                <w:rtl/>
              </w:rPr>
            </w:pPr>
          </w:p>
          <w:p w:rsidR="003E2800" w:rsidRDefault="003E2800">
            <w:pPr>
              <w:spacing w:line="240" w:lineRule="auto"/>
              <w:rPr>
                <w:rFonts w:ascii="Arial" w:hAnsi="Arial"/>
                <w:b/>
                <w:bCs/>
                <w:rtl/>
              </w:rPr>
            </w:pPr>
          </w:p>
          <w:p w:rsidR="003E2800" w:rsidRDefault="003E2800">
            <w:pPr>
              <w:spacing w:line="240" w:lineRule="auto"/>
              <w:rPr>
                <w:rFonts w:ascii="Arial" w:hAnsi="Arial"/>
                <w:b/>
                <w:bCs/>
                <w:rtl/>
              </w:rPr>
            </w:pPr>
          </w:p>
          <w:p w:rsidR="003E2800" w:rsidRDefault="007B7634">
            <w:pPr>
              <w:spacing w:line="240" w:lineRule="auto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*السجل القصصي</w:t>
            </w:r>
          </w:p>
          <w:p w:rsidR="003E2800" w:rsidRDefault="003E2800">
            <w:pPr>
              <w:spacing w:line="240" w:lineRule="auto"/>
              <w:rPr>
                <w:rFonts w:ascii="Arial" w:hAnsi="Arial"/>
                <w:b/>
                <w:bCs/>
                <w:rtl/>
              </w:rPr>
            </w:pPr>
          </w:p>
          <w:p w:rsidR="003E2800" w:rsidRDefault="003E2800">
            <w:pPr>
              <w:spacing w:line="240" w:lineRule="auto"/>
              <w:rPr>
                <w:rFonts w:ascii="Arial" w:hAnsi="Arial"/>
                <w:b/>
                <w:bCs/>
                <w:rtl/>
              </w:rPr>
            </w:pPr>
          </w:p>
          <w:p w:rsidR="003E2800" w:rsidRDefault="003E2800">
            <w:pPr>
              <w:spacing w:line="240" w:lineRule="auto"/>
              <w:rPr>
                <w:rFonts w:ascii="Arial" w:hAnsi="Arial"/>
                <w:b/>
                <w:bCs/>
                <w:rtl/>
              </w:rPr>
            </w:pPr>
          </w:p>
          <w:p w:rsidR="003E2800" w:rsidRDefault="003E2800">
            <w:pPr>
              <w:spacing w:line="240" w:lineRule="auto"/>
              <w:rPr>
                <w:rFonts w:ascii="Arial" w:hAnsi="Arial"/>
                <w:b/>
                <w:bCs/>
                <w:rtl/>
              </w:rPr>
            </w:pPr>
          </w:p>
          <w:p w:rsidR="003E2800" w:rsidRDefault="003E2800">
            <w:pPr>
              <w:spacing w:line="240" w:lineRule="auto"/>
              <w:rPr>
                <w:rFonts w:ascii="Arial" w:hAnsi="Arial"/>
                <w:b/>
                <w:bCs/>
                <w:rtl/>
              </w:rPr>
            </w:pPr>
          </w:p>
          <w:p w:rsidR="003E2800" w:rsidRDefault="003E2800">
            <w:pPr>
              <w:spacing w:line="240" w:lineRule="auto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2395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800" w:rsidRDefault="003E2800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rtl/>
                <w:lang w:bidi="ar-JO"/>
              </w:rPr>
            </w:pPr>
          </w:p>
          <w:p w:rsidR="003E2800" w:rsidRDefault="007B7634">
            <w:pPr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المشروع : عمل فيديوهات من قبل الطلاب عن أماكن ساحية في الأردن وعرضها .</w:t>
            </w:r>
          </w:p>
        </w:tc>
        <w:tc>
          <w:tcPr>
            <w:tcW w:w="188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800" w:rsidRDefault="003E2800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</w:p>
          <w:p w:rsidR="003E2800" w:rsidRDefault="007B7634">
            <w:pPr>
              <w:widowControl w:val="0"/>
              <w:bidi/>
              <w:spacing w:after="0" w:line="360" w:lineRule="auto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rtl/>
              </w:rPr>
              <w:t>- أشعر بالرضا عن:</w:t>
            </w:r>
          </w:p>
          <w:p w:rsidR="003E2800" w:rsidRDefault="007B7634">
            <w:pPr>
              <w:widowControl w:val="0"/>
              <w:bidi/>
              <w:spacing w:after="0" w:line="456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  <w:t>_ _ _ _ _ _ _ _ _ _</w:t>
            </w:r>
          </w:p>
          <w:p w:rsidR="003E2800" w:rsidRDefault="007B7634">
            <w:pPr>
              <w:widowControl w:val="0"/>
              <w:bidi/>
              <w:spacing w:after="0" w:line="456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  <w:t>_ _ _ _ _ _ _ _ _ _</w:t>
            </w:r>
          </w:p>
          <w:p w:rsidR="003E2800" w:rsidRDefault="007B7634">
            <w:pPr>
              <w:widowControl w:val="0"/>
              <w:bidi/>
              <w:spacing w:after="0" w:line="456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  <w:t>_ _ _ _ _ _ _ _ _ _</w:t>
            </w:r>
          </w:p>
          <w:p w:rsidR="003E2800" w:rsidRDefault="007B7634">
            <w:pPr>
              <w:widowControl w:val="0"/>
              <w:bidi/>
              <w:spacing w:after="0" w:line="360" w:lineRule="auto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rtl/>
              </w:rPr>
              <w:t>- التحديات:</w:t>
            </w:r>
          </w:p>
          <w:p w:rsidR="003E2800" w:rsidRDefault="007B7634">
            <w:pPr>
              <w:widowControl w:val="0"/>
              <w:bidi/>
              <w:spacing w:after="0" w:line="456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  <w:t>_ _ _ _ _ _ _ _ _ _</w:t>
            </w:r>
          </w:p>
          <w:p w:rsidR="003E2800" w:rsidRDefault="007B7634">
            <w:pPr>
              <w:widowControl w:val="0"/>
              <w:bidi/>
              <w:spacing w:after="0" w:line="456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  <w:t>_ _ _ _ _ _ _ _ _ _</w:t>
            </w:r>
          </w:p>
          <w:p w:rsidR="003E2800" w:rsidRDefault="007B7634">
            <w:pPr>
              <w:widowControl w:val="0"/>
              <w:bidi/>
              <w:spacing w:after="0" w:line="456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  <w:t>_ _ _ _ _ _ _ _ _ _</w:t>
            </w:r>
          </w:p>
          <w:p w:rsidR="003E2800" w:rsidRDefault="007B7634">
            <w:pPr>
              <w:widowControl w:val="0"/>
              <w:bidi/>
              <w:spacing w:after="0" w:line="360" w:lineRule="auto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rtl/>
              </w:rPr>
              <w:t>- مقترحات التحسين:</w:t>
            </w:r>
          </w:p>
          <w:p w:rsidR="003E2800" w:rsidRDefault="007B7634">
            <w:pPr>
              <w:widowControl w:val="0"/>
              <w:bidi/>
              <w:spacing w:after="0" w:line="456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  <w:t>_ _ _ _ _ _ _ _ _ _</w:t>
            </w:r>
          </w:p>
          <w:p w:rsidR="003E2800" w:rsidRDefault="007B7634">
            <w:pPr>
              <w:widowControl w:val="0"/>
              <w:bidi/>
              <w:spacing w:after="0" w:line="456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  <w:t>_ _ _ _ _ _ _ _ _ _</w:t>
            </w:r>
          </w:p>
        </w:tc>
      </w:tr>
    </w:tbl>
    <w:p w:rsidR="003E2800" w:rsidRDefault="007B7634">
      <w:pPr>
        <w:widowControl w:val="0"/>
        <w:bidi/>
        <w:spacing w:after="0" w:line="336" w:lineRule="auto"/>
        <w:rPr>
          <w:rFonts w:ascii="Arial" w:hAnsi="Arial"/>
          <w:sz w:val="24"/>
          <w:szCs w:val="24"/>
          <w:rtl/>
          <w:lang w:bidi="ar-JO"/>
        </w:rPr>
      </w:pPr>
      <w:r>
        <w:rPr>
          <w:rFonts w:ascii="Arial" w:hAnsi="Arial"/>
          <w:sz w:val="24"/>
          <w:szCs w:val="24"/>
          <w:rtl/>
          <w:lang w:bidi="ar-JO"/>
        </w:rPr>
        <w:br w:type="textWrapping" w:clear="all"/>
      </w:r>
    </w:p>
    <w:tbl>
      <w:tblPr>
        <w:tblpPr w:leftFromText="180" w:rightFromText="180" w:vertAnchor="text" w:tblpXSpec="right" w:tblpY="1"/>
        <w:tblOverlap w:val="never"/>
        <w:bidiVisual/>
        <w:tblW w:w="14728" w:type="dxa"/>
        <w:tblInd w:w="22" w:type="dxa"/>
        <w:tblLook w:val="04A0"/>
      </w:tblPr>
      <w:tblGrid>
        <w:gridCol w:w="2034"/>
        <w:gridCol w:w="1560"/>
        <w:gridCol w:w="1560"/>
        <w:gridCol w:w="1560"/>
        <w:gridCol w:w="5044"/>
        <w:gridCol w:w="2970"/>
      </w:tblGrid>
      <w:tr w:rsidR="003E2800">
        <w:tc>
          <w:tcPr>
            <w:tcW w:w="2034" w:type="dxa"/>
            <w:shd w:val="clear" w:color="auto" w:fill="auto"/>
            <w:vAlign w:val="bottom"/>
          </w:tcPr>
          <w:p w:rsidR="003E2800" w:rsidRDefault="007B7634">
            <w:pPr>
              <w:bidi/>
              <w:spacing w:after="0" w:line="336" w:lineRule="auto"/>
              <w:rPr>
                <w:rFonts w:ascii="Arial" w:hAnsi="Arial"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معلومات عامة عن الطلبة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3E2800" w:rsidRDefault="007B7634">
            <w:pPr>
              <w:bidi/>
              <w:spacing w:after="0" w:line="336" w:lineRule="auto"/>
              <w:rPr>
                <w:rFonts w:ascii="Arial" w:hAnsi="Arial"/>
                <w:rtl/>
              </w:rPr>
            </w:pPr>
            <w:r>
              <w:rPr>
                <w:rFonts w:ascii="Arial" w:hAnsi="Arial"/>
                <w:rtl/>
              </w:rPr>
              <w:t xml:space="preserve">1- 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3E2800" w:rsidRDefault="007B7634">
            <w:pPr>
              <w:tabs>
                <w:tab w:val="left" w:pos="819"/>
              </w:tabs>
              <w:bidi/>
              <w:spacing w:after="0" w:line="336" w:lineRule="auto"/>
              <w:rPr>
                <w:rFonts w:ascii="Arial" w:hAnsi="Arial"/>
                <w:rtl/>
              </w:rPr>
            </w:pPr>
            <w:r>
              <w:rPr>
                <w:rFonts w:ascii="Arial" w:hAnsi="Arial"/>
                <w:rtl/>
              </w:rPr>
              <w:t>2-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3E2800" w:rsidRDefault="007B7634">
            <w:pPr>
              <w:bidi/>
              <w:spacing w:after="0" w:line="336" w:lineRule="auto"/>
              <w:rPr>
                <w:rFonts w:ascii="Arial" w:hAnsi="Arial"/>
                <w:rtl/>
              </w:rPr>
            </w:pPr>
            <w:r>
              <w:rPr>
                <w:rFonts w:ascii="Arial" w:hAnsi="Arial"/>
                <w:rtl/>
              </w:rPr>
              <w:t>3-</w:t>
            </w:r>
          </w:p>
        </w:tc>
        <w:tc>
          <w:tcPr>
            <w:tcW w:w="5044" w:type="dxa"/>
            <w:shd w:val="clear" w:color="auto" w:fill="auto"/>
            <w:vAlign w:val="bottom"/>
          </w:tcPr>
          <w:p w:rsidR="003E2800" w:rsidRDefault="00F81F4B">
            <w:pPr>
              <w:widowControl w:val="0"/>
              <w:bidi/>
              <w:spacing w:after="0" w:line="336" w:lineRule="auto"/>
              <w:rPr>
                <w:rFonts w:ascii="Arial" w:hAnsi="Arial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rtl/>
              </w:rPr>
              <w:t>مدير</w:t>
            </w:r>
            <w:r w:rsidR="007B7634">
              <w:rPr>
                <w:rFonts w:ascii="Arial" w:hAnsi="Arial"/>
                <w:b/>
                <w:bCs/>
                <w:rtl/>
              </w:rPr>
              <w:t xml:space="preserve"> المدرس</w:t>
            </w:r>
            <w:r w:rsidR="007B7634">
              <w:rPr>
                <w:rFonts w:ascii="Arial" w:hAnsi="Arial" w:hint="cs"/>
                <w:b/>
                <w:bCs/>
                <w:rtl/>
              </w:rPr>
              <w:t>ــ</w:t>
            </w:r>
            <w:r w:rsidR="007B7634">
              <w:rPr>
                <w:rFonts w:ascii="Arial" w:hAnsi="Arial"/>
                <w:b/>
                <w:bCs/>
                <w:rtl/>
              </w:rPr>
              <w:t>ة / الاسم والتوقيع</w:t>
            </w:r>
            <w:r w:rsidR="007B7634">
              <w:rPr>
                <w:rFonts w:ascii="Arial" w:hAnsi="Arial"/>
                <w:rtl/>
              </w:rPr>
              <w:t>:</w:t>
            </w:r>
            <w:r w:rsidR="007B7634">
              <w:rPr>
                <w:rFonts w:ascii="Arial" w:hAnsi="Arial"/>
                <w:rtl/>
                <w:lang w:bidi="ar-JO"/>
              </w:rPr>
              <w:t xml:space="preserve"> _ _ _ _ _ _ _ _ _ _ _ _</w:t>
            </w:r>
          </w:p>
        </w:tc>
        <w:tc>
          <w:tcPr>
            <w:tcW w:w="2970" w:type="dxa"/>
            <w:shd w:val="clear" w:color="auto" w:fill="auto"/>
            <w:vAlign w:val="bottom"/>
          </w:tcPr>
          <w:p w:rsidR="003E2800" w:rsidRDefault="007B7634">
            <w:pPr>
              <w:widowControl w:val="0"/>
              <w:bidi/>
              <w:spacing w:after="0" w:line="336" w:lineRule="auto"/>
              <w:rPr>
                <w:rFonts w:ascii="Arial" w:hAnsi="Arial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rtl/>
                <w:lang w:bidi="ar-JO"/>
              </w:rPr>
              <w:t>التاريخ</w:t>
            </w:r>
            <w:r>
              <w:rPr>
                <w:rFonts w:ascii="Arial" w:hAnsi="Arial"/>
                <w:rtl/>
                <w:lang w:bidi="ar-JO"/>
              </w:rPr>
              <w:t>: _ _ _ _ _ _ _ _ _ _ _</w:t>
            </w:r>
          </w:p>
        </w:tc>
      </w:tr>
      <w:tr w:rsidR="003E2800">
        <w:tc>
          <w:tcPr>
            <w:tcW w:w="2034" w:type="dxa"/>
            <w:shd w:val="clear" w:color="auto" w:fill="auto"/>
            <w:vAlign w:val="bottom"/>
          </w:tcPr>
          <w:p w:rsidR="003E2800" w:rsidRDefault="007B7634">
            <w:pPr>
              <w:bidi/>
              <w:spacing w:after="0" w:line="336" w:lineRule="auto"/>
              <w:rPr>
                <w:rFonts w:ascii="Arial" w:hAnsi="Arial"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 xml:space="preserve">إعداد </w:t>
            </w:r>
            <w:r w:rsidR="00F81F4B">
              <w:rPr>
                <w:rFonts w:ascii="Arial" w:hAnsi="Arial"/>
                <w:b/>
                <w:bCs/>
                <w:rtl/>
              </w:rPr>
              <w:t>المعلم</w:t>
            </w:r>
            <w:r>
              <w:rPr>
                <w:rFonts w:ascii="Arial" w:hAnsi="Arial"/>
                <w:b/>
                <w:bCs/>
                <w:rtl/>
              </w:rPr>
              <w:t xml:space="preserve"> / 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3E2800" w:rsidRDefault="007B7634">
            <w:pPr>
              <w:bidi/>
              <w:spacing w:after="0" w:line="336" w:lineRule="auto"/>
              <w:rPr>
                <w:rFonts w:ascii="Arial" w:hAnsi="Arial"/>
              </w:rPr>
            </w:pPr>
            <w:r>
              <w:rPr>
                <w:rFonts w:ascii="Arial" w:hAnsi="Arial"/>
                <w:rtl/>
              </w:rPr>
              <w:t xml:space="preserve">1- 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3E2800" w:rsidRDefault="007B7634">
            <w:pPr>
              <w:tabs>
                <w:tab w:val="left" w:pos="819"/>
              </w:tabs>
              <w:bidi/>
              <w:spacing w:after="0" w:line="336" w:lineRule="auto"/>
              <w:rPr>
                <w:rFonts w:ascii="Arial" w:hAnsi="Arial"/>
              </w:rPr>
            </w:pPr>
            <w:r>
              <w:rPr>
                <w:rFonts w:ascii="Arial" w:hAnsi="Arial"/>
                <w:rtl/>
              </w:rPr>
              <w:t xml:space="preserve">2- 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3E2800" w:rsidRDefault="007B7634">
            <w:pPr>
              <w:bidi/>
              <w:spacing w:after="0" w:line="336" w:lineRule="auto"/>
              <w:rPr>
                <w:rFonts w:ascii="Arial" w:hAnsi="Arial"/>
              </w:rPr>
            </w:pPr>
            <w:r>
              <w:rPr>
                <w:rFonts w:ascii="Arial" w:hAnsi="Arial"/>
                <w:rtl/>
              </w:rPr>
              <w:t xml:space="preserve">3- </w:t>
            </w:r>
          </w:p>
        </w:tc>
        <w:tc>
          <w:tcPr>
            <w:tcW w:w="5044" w:type="dxa"/>
            <w:shd w:val="clear" w:color="auto" w:fill="auto"/>
            <w:vAlign w:val="bottom"/>
          </w:tcPr>
          <w:p w:rsidR="003E2800" w:rsidRDefault="007B7634">
            <w:pPr>
              <w:widowControl w:val="0"/>
              <w:bidi/>
              <w:spacing w:after="0" w:line="336" w:lineRule="auto"/>
              <w:rPr>
                <w:rFonts w:ascii="Arial" w:hAnsi="Arial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rtl/>
              </w:rPr>
              <w:t>المشرف التربوي/ الاسم والتوقيع</w:t>
            </w:r>
            <w:r>
              <w:rPr>
                <w:rFonts w:ascii="Arial" w:hAnsi="Arial"/>
                <w:rtl/>
              </w:rPr>
              <w:t>:</w:t>
            </w:r>
            <w:r>
              <w:rPr>
                <w:rFonts w:ascii="Arial" w:hAnsi="Arial"/>
                <w:rtl/>
                <w:lang w:bidi="ar-JO"/>
              </w:rPr>
              <w:t xml:space="preserve"> _ _ _ _ _ _ _ _ _ _ _ _</w:t>
            </w:r>
          </w:p>
        </w:tc>
        <w:tc>
          <w:tcPr>
            <w:tcW w:w="2970" w:type="dxa"/>
            <w:shd w:val="clear" w:color="auto" w:fill="auto"/>
            <w:vAlign w:val="bottom"/>
          </w:tcPr>
          <w:p w:rsidR="003E2800" w:rsidRDefault="007B7634">
            <w:pPr>
              <w:widowControl w:val="0"/>
              <w:bidi/>
              <w:spacing w:after="0" w:line="336" w:lineRule="auto"/>
              <w:rPr>
                <w:rFonts w:ascii="Arial" w:hAnsi="Arial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rtl/>
                <w:lang w:bidi="ar-JO"/>
              </w:rPr>
              <w:t>التاريخ</w:t>
            </w:r>
            <w:r>
              <w:rPr>
                <w:rFonts w:ascii="Arial" w:hAnsi="Arial"/>
                <w:rtl/>
                <w:lang w:bidi="ar-JO"/>
              </w:rPr>
              <w:t>: _ _ _ _ _ _ _ _ _ _ _</w:t>
            </w:r>
          </w:p>
        </w:tc>
      </w:tr>
    </w:tbl>
    <w:p w:rsidR="003E2800" w:rsidRDefault="007B7634">
      <w:pPr>
        <w:bidi/>
        <w:spacing w:line="240" w:lineRule="auto"/>
        <w:jc w:val="center"/>
        <w:rPr>
          <w:rFonts w:ascii="Arial" w:hAnsi="Arial"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  <w:rtl/>
        </w:rPr>
        <w:lastRenderedPageBreak/>
        <w:t>الخطة الفصليـــة</w:t>
      </w:r>
    </w:p>
    <w:tbl>
      <w:tblPr>
        <w:bidiVisual/>
        <w:tblW w:w="0" w:type="auto"/>
        <w:tblInd w:w="22" w:type="dxa"/>
        <w:tblLook w:val="04A0"/>
      </w:tblPr>
      <w:tblGrid>
        <w:gridCol w:w="3156"/>
        <w:gridCol w:w="1763"/>
        <w:gridCol w:w="1922"/>
        <w:gridCol w:w="2268"/>
        <w:gridCol w:w="1985"/>
        <w:gridCol w:w="3634"/>
      </w:tblGrid>
      <w:tr w:rsidR="003E2800">
        <w:tc>
          <w:tcPr>
            <w:tcW w:w="4919" w:type="dxa"/>
            <w:gridSpan w:val="2"/>
            <w:shd w:val="clear" w:color="auto" w:fill="auto"/>
          </w:tcPr>
          <w:p w:rsidR="003E2800" w:rsidRDefault="007B7634">
            <w:pPr>
              <w:widowControl w:val="0"/>
              <w:bidi/>
              <w:spacing w:after="0" w:line="336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bookmarkStart w:id="2" w:name="_Hlk186396606"/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الصف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: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الرابع 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الأساسي.</w:t>
            </w:r>
          </w:p>
        </w:tc>
        <w:tc>
          <w:tcPr>
            <w:tcW w:w="6175" w:type="dxa"/>
            <w:gridSpan w:val="3"/>
            <w:shd w:val="clear" w:color="auto" w:fill="auto"/>
          </w:tcPr>
          <w:p w:rsidR="003E2800" w:rsidRDefault="003E2800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3634" w:type="dxa"/>
            <w:shd w:val="clear" w:color="auto" w:fill="auto"/>
          </w:tcPr>
          <w:p w:rsidR="003E2800" w:rsidRDefault="007B7634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الفصل الدراسي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الثاني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لعام </w:t>
            </w:r>
            <w:r w:rsidR="009E2F0D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2025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/ </w:t>
            </w:r>
            <w:r w:rsidR="009E2F0D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2026</w:t>
            </w:r>
          </w:p>
        </w:tc>
      </w:tr>
      <w:tr w:rsidR="003E2800">
        <w:tc>
          <w:tcPr>
            <w:tcW w:w="3156" w:type="dxa"/>
            <w:shd w:val="clear" w:color="auto" w:fill="auto"/>
          </w:tcPr>
          <w:p w:rsidR="003E2800" w:rsidRDefault="007B7634">
            <w:pPr>
              <w:widowControl w:val="0"/>
              <w:bidi/>
              <w:spacing w:after="0" w:line="336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المبحث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: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التربية المهنية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3685" w:type="dxa"/>
            <w:gridSpan w:val="2"/>
            <w:shd w:val="clear" w:color="auto" w:fill="auto"/>
            <w:vAlign w:val="center"/>
          </w:tcPr>
          <w:p w:rsidR="003E2800" w:rsidRDefault="007B7634">
            <w:pPr>
              <w:widowControl w:val="0"/>
              <w:bidi/>
              <w:spacing w:after="0" w:line="336" w:lineRule="auto"/>
              <w:rPr>
                <w:rFonts w:ascii="Arial" w:hAnsi="Arial"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عنوان الوحدة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>: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الصناعات الهندسية والكهربائية وتكنولوجيا المعلومات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E2800" w:rsidRDefault="007B7634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الصفحات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: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102 إلى 111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E2800" w:rsidRDefault="007B7634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عدد الحصص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: </w:t>
            </w:r>
            <w:r>
              <w:rPr>
                <w:rFonts w:ascii="Arial" w:hAnsi="Arial" w:hint="cs"/>
                <w:sz w:val="24"/>
                <w:szCs w:val="24"/>
                <w:rtl/>
                <w:lang w:bidi="ar-JO"/>
              </w:rPr>
              <w:t>2</w:t>
            </w:r>
          </w:p>
        </w:tc>
        <w:tc>
          <w:tcPr>
            <w:tcW w:w="3634" w:type="dxa"/>
            <w:shd w:val="clear" w:color="auto" w:fill="auto"/>
            <w:vAlign w:val="center"/>
          </w:tcPr>
          <w:p w:rsidR="003E2800" w:rsidRDefault="007B7634">
            <w:pPr>
              <w:widowControl w:val="0"/>
              <w:wordWrap w:val="0"/>
              <w:bidi/>
              <w:spacing w:after="0" w:line="336" w:lineRule="auto"/>
              <w:rPr>
                <w:rFonts w:ascii="Arial" w:hAnsi="Arial"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الفترة الزمنية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: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من  11/5 الى 22/5</w:t>
            </w:r>
            <w:bookmarkStart w:id="3" w:name="_GoBack"/>
            <w:bookmarkEnd w:id="3"/>
          </w:p>
        </w:tc>
      </w:tr>
    </w:tbl>
    <w:p w:rsidR="003E2800" w:rsidRDefault="003E2800">
      <w:pPr>
        <w:widowControl w:val="0"/>
        <w:bidi/>
        <w:spacing w:after="0" w:line="336" w:lineRule="auto"/>
        <w:rPr>
          <w:rFonts w:ascii="Arial" w:hAnsi="Arial"/>
          <w:sz w:val="24"/>
          <w:szCs w:val="24"/>
          <w:rtl/>
          <w:lang w:bidi="ar-JO"/>
        </w:rPr>
      </w:pPr>
    </w:p>
    <w:tbl>
      <w:tblPr>
        <w:tblpPr w:leftFromText="180" w:rightFromText="180" w:vertAnchor="text" w:tblpXSpec="right" w:tblpY="1"/>
        <w:tblOverlap w:val="never"/>
        <w:bidiVisual/>
        <w:tblW w:w="14931" w:type="dxa"/>
        <w:tblInd w:w="-18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5028"/>
        <w:gridCol w:w="1829"/>
        <w:gridCol w:w="1472"/>
        <w:gridCol w:w="1476"/>
        <w:gridCol w:w="854"/>
        <w:gridCol w:w="2391"/>
        <w:gridCol w:w="1881"/>
      </w:tblGrid>
      <w:tr w:rsidR="003E2800">
        <w:trPr>
          <w:trHeight w:val="389"/>
        </w:trPr>
        <w:tc>
          <w:tcPr>
            <w:tcW w:w="5037" w:type="dxa"/>
            <w:vMerge w:val="restart"/>
            <w:shd w:val="pct10" w:color="auto" w:fill="auto"/>
            <w:vAlign w:val="center"/>
          </w:tcPr>
          <w:p w:rsidR="003E2800" w:rsidRDefault="007B7634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النتـــــاجــــات</w:t>
            </w:r>
          </w:p>
        </w:tc>
        <w:tc>
          <w:tcPr>
            <w:tcW w:w="1831" w:type="dxa"/>
            <w:vMerge w:val="restart"/>
            <w:shd w:val="pct10" w:color="auto" w:fill="auto"/>
            <w:vAlign w:val="center"/>
          </w:tcPr>
          <w:p w:rsidR="003E2800" w:rsidRDefault="003E2800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6"/>
                <w:szCs w:val="6"/>
                <w:rtl/>
              </w:rPr>
            </w:pPr>
          </w:p>
          <w:p w:rsidR="003E2800" w:rsidRDefault="007B7634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المواد والتجهيزات  (مصادر التعلم )</w:t>
            </w:r>
          </w:p>
        </w:tc>
        <w:tc>
          <w:tcPr>
            <w:tcW w:w="1473" w:type="dxa"/>
            <w:vMerge w:val="restart"/>
            <w:shd w:val="pct10" w:color="auto" w:fill="auto"/>
            <w:vAlign w:val="center"/>
          </w:tcPr>
          <w:p w:rsidR="003E2800" w:rsidRDefault="003E2800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6"/>
                <w:szCs w:val="6"/>
                <w:rtl/>
              </w:rPr>
            </w:pPr>
          </w:p>
          <w:p w:rsidR="003E2800" w:rsidRDefault="007B7634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استراتيجيات التدريس</w:t>
            </w:r>
          </w:p>
        </w:tc>
        <w:tc>
          <w:tcPr>
            <w:tcW w:w="2311" w:type="dxa"/>
            <w:gridSpan w:val="2"/>
            <w:shd w:val="pct10" w:color="auto" w:fill="auto"/>
            <w:vAlign w:val="bottom"/>
          </w:tcPr>
          <w:p w:rsidR="003E2800" w:rsidRDefault="003E2800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6"/>
                <w:szCs w:val="6"/>
                <w:rtl/>
              </w:rPr>
            </w:pPr>
          </w:p>
          <w:p w:rsidR="003E2800" w:rsidRDefault="007B7634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التقويــــم</w:t>
            </w:r>
          </w:p>
        </w:tc>
        <w:tc>
          <w:tcPr>
            <w:tcW w:w="2395" w:type="dxa"/>
            <w:vMerge w:val="restart"/>
            <w:shd w:val="pct10" w:color="auto" w:fill="auto"/>
            <w:vAlign w:val="center"/>
          </w:tcPr>
          <w:p w:rsidR="003E2800" w:rsidRDefault="007B7634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أنشطة مرافقة</w:t>
            </w:r>
          </w:p>
        </w:tc>
        <w:tc>
          <w:tcPr>
            <w:tcW w:w="1884" w:type="dxa"/>
            <w:vMerge w:val="restart"/>
            <w:shd w:val="pct10" w:color="auto" w:fill="auto"/>
            <w:vAlign w:val="center"/>
          </w:tcPr>
          <w:p w:rsidR="003E2800" w:rsidRDefault="003E2800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6"/>
                <w:szCs w:val="6"/>
                <w:rtl/>
              </w:rPr>
            </w:pPr>
          </w:p>
          <w:p w:rsidR="003E2800" w:rsidRDefault="007B7634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التأمل الذاتي حول الوحدة</w:t>
            </w:r>
          </w:p>
        </w:tc>
      </w:tr>
      <w:tr w:rsidR="003E2800">
        <w:trPr>
          <w:trHeight w:val="363"/>
        </w:trPr>
        <w:tc>
          <w:tcPr>
            <w:tcW w:w="5037" w:type="dxa"/>
            <w:vMerge/>
            <w:shd w:val="clear" w:color="auto" w:fill="auto"/>
            <w:vAlign w:val="center"/>
          </w:tcPr>
          <w:p w:rsidR="003E2800" w:rsidRDefault="003E2800">
            <w:pPr>
              <w:widowControl w:val="0"/>
              <w:bidi/>
              <w:spacing w:after="0" w:line="336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1831" w:type="dxa"/>
            <w:vMerge/>
            <w:shd w:val="clear" w:color="auto" w:fill="auto"/>
            <w:vAlign w:val="center"/>
          </w:tcPr>
          <w:p w:rsidR="003E2800" w:rsidRDefault="003E2800">
            <w:pPr>
              <w:widowControl w:val="0"/>
              <w:bidi/>
              <w:spacing w:after="0" w:line="336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1473" w:type="dxa"/>
            <w:vMerge/>
            <w:shd w:val="clear" w:color="auto" w:fill="auto"/>
            <w:vAlign w:val="center"/>
          </w:tcPr>
          <w:p w:rsidR="003E2800" w:rsidRDefault="003E2800">
            <w:pPr>
              <w:widowControl w:val="0"/>
              <w:bidi/>
              <w:spacing w:after="0" w:line="336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1477" w:type="dxa"/>
            <w:shd w:val="pct10" w:color="auto" w:fill="auto"/>
            <w:vAlign w:val="center"/>
          </w:tcPr>
          <w:p w:rsidR="003E2800" w:rsidRDefault="007B7634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الاستراتيجيات</w:t>
            </w:r>
          </w:p>
        </w:tc>
        <w:tc>
          <w:tcPr>
            <w:tcW w:w="833" w:type="dxa"/>
            <w:shd w:val="pct10" w:color="auto" w:fill="auto"/>
            <w:vAlign w:val="center"/>
          </w:tcPr>
          <w:p w:rsidR="003E2800" w:rsidRDefault="007B7634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الأدوات</w:t>
            </w:r>
          </w:p>
        </w:tc>
        <w:tc>
          <w:tcPr>
            <w:tcW w:w="2395" w:type="dxa"/>
            <w:vMerge/>
            <w:shd w:val="clear" w:color="auto" w:fill="auto"/>
            <w:vAlign w:val="center"/>
          </w:tcPr>
          <w:p w:rsidR="003E2800" w:rsidRDefault="003E2800">
            <w:pPr>
              <w:widowControl w:val="0"/>
              <w:bidi/>
              <w:spacing w:after="0" w:line="336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1884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3E2800" w:rsidRDefault="003E2800">
            <w:pPr>
              <w:widowControl w:val="0"/>
              <w:bidi/>
              <w:spacing w:after="0" w:line="336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</w:tc>
      </w:tr>
      <w:tr w:rsidR="003E2800">
        <w:trPr>
          <w:cantSplit/>
          <w:trHeight w:val="4091"/>
        </w:trPr>
        <w:tc>
          <w:tcPr>
            <w:tcW w:w="5037" w:type="dxa"/>
            <w:tcBorders>
              <w:right w:val="double" w:sz="4" w:space="0" w:color="auto"/>
            </w:tcBorders>
            <w:shd w:val="clear" w:color="auto" w:fill="auto"/>
          </w:tcPr>
          <w:p w:rsidR="003E2800" w:rsidRDefault="003E2800">
            <w:pPr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rtl/>
              </w:rPr>
            </w:pPr>
          </w:p>
          <w:p w:rsidR="003E2800" w:rsidRDefault="007B7634">
            <w:pPr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 xml:space="preserve">1 </w:t>
            </w:r>
            <w:r>
              <w:rPr>
                <w:rFonts w:ascii="Arial" w:hAnsi="Arial"/>
                <w:b/>
                <w:bCs/>
                <w:rtl/>
              </w:rPr>
              <w:t>–</w:t>
            </w:r>
            <w:r>
              <w:rPr>
                <w:rFonts w:ascii="Arial" w:hAnsi="Arial" w:hint="cs"/>
                <w:b/>
                <w:bCs/>
                <w:rtl/>
              </w:rPr>
              <w:t xml:space="preserve"> يوضح الطالب المفاهيم التالية :</w:t>
            </w:r>
          </w:p>
          <w:p w:rsidR="003E2800" w:rsidRDefault="007B7634">
            <w:pPr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rtl/>
                <w:lang w:bidi="ar-JO"/>
              </w:rPr>
              <w:t xml:space="preserve">مفكات البراغي ، عراية الاسلاك، كماشة قطع الاسلاك </w:t>
            </w:r>
          </w:p>
          <w:p w:rsidR="003E2800" w:rsidRDefault="007B7634">
            <w:pPr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rtl/>
                <w:lang w:bidi="ar-JO"/>
              </w:rPr>
              <w:t>المفك الفاحص ، الصدمة الكهربائية</w:t>
            </w:r>
          </w:p>
          <w:p w:rsidR="003E2800" w:rsidRDefault="007B7634">
            <w:pPr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rtl/>
                <w:lang w:bidi="ar-JO"/>
              </w:rPr>
              <w:t xml:space="preserve">2 </w:t>
            </w:r>
            <w:r>
              <w:rPr>
                <w:rFonts w:ascii="Arial" w:hAnsi="Arial"/>
                <w:b/>
                <w:bCs/>
                <w:rtl/>
                <w:lang w:bidi="ar-JO"/>
              </w:rPr>
              <w:t>–</w:t>
            </w:r>
            <w:r>
              <w:rPr>
                <w:rFonts w:ascii="Arial" w:hAnsi="Arial" w:hint="cs"/>
                <w:b/>
                <w:bCs/>
                <w:rtl/>
                <w:lang w:bidi="ar-JO"/>
              </w:rPr>
              <w:t xml:space="preserve"> يذكر الطالب المواد والعدد اليدوية في أعمال التمديدات الكهربائية</w:t>
            </w:r>
          </w:p>
          <w:p w:rsidR="003E2800" w:rsidRDefault="007B7634">
            <w:pPr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rtl/>
                <w:lang w:bidi="ar-JO"/>
              </w:rPr>
              <w:t xml:space="preserve">3 </w:t>
            </w:r>
            <w:r>
              <w:rPr>
                <w:rFonts w:ascii="Arial" w:hAnsi="Arial"/>
                <w:b/>
                <w:bCs/>
                <w:rtl/>
                <w:lang w:bidi="ar-JO"/>
              </w:rPr>
              <w:t>–</w:t>
            </w:r>
            <w:r>
              <w:rPr>
                <w:rFonts w:ascii="Arial" w:hAnsi="Arial" w:hint="cs"/>
                <w:b/>
                <w:bCs/>
                <w:rtl/>
                <w:lang w:bidi="ar-JO"/>
              </w:rPr>
              <w:t xml:space="preserve"> يفسر الطالب تغطية الأسلاك الكهربائية بشريط عزل لاصق.</w:t>
            </w:r>
          </w:p>
          <w:p w:rsidR="003E2800" w:rsidRDefault="007B7634">
            <w:pPr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lang w:bidi="ar-JO"/>
              </w:rPr>
            </w:pPr>
            <w:r>
              <w:rPr>
                <w:rFonts w:ascii="Arial" w:hAnsi="Arial" w:hint="cs"/>
                <w:b/>
                <w:bCs/>
                <w:rtl/>
                <w:lang w:bidi="ar-JO"/>
              </w:rPr>
              <w:t xml:space="preserve">4 </w:t>
            </w:r>
            <w:r>
              <w:rPr>
                <w:rFonts w:ascii="Arial" w:hAnsi="Arial"/>
                <w:b/>
                <w:bCs/>
                <w:rtl/>
                <w:lang w:bidi="ar-JO"/>
              </w:rPr>
              <w:t>–</w:t>
            </w:r>
            <w:r>
              <w:rPr>
                <w:rFonts w:ascii="Arial" w:hAnsi="Arial" w:hint="cs"/>
                <w:b/>
                <w:bCs/>
                <w:rtl/>
                <w:lang w:bidi="ar-JO"/>
              </w:rPr>
              <w:t xml:space="preserve"> يذكر الطالب خطوات تعرية الأسلاك الكهربائية.</w:t>
            </w:r>
          </w:p>
          <w:p w:rsidR="003E2800" w:rsidRDefault="003E2800">
            <w:pPr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rtl/>
                <w:lang w:bidi="ar-JO"/>
              </w:rPr>
            </w:pPr>
          </w:p>
        </w:tc>
        <w:tc>
          <w:tcPr>
            <w:tcW w:w="1831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800" w:rsidRDefault="003E2800">
            <w:pPr>
              <w:spacing w:line="240" w:lineRule="auto"/>
              <w:rPr>
                <w:rFonts w:ascii="Arial" w:hAnsi="Arial"/>
                <w:b/>
                <w:bCs/>
              </w:rPr>
            </w:pPr>
          </w:p>
          <w:p w:rsidR="003E2800" w:rsidRDefault="003E2800">
            <w:pPr>
              <w:spacing w:line="240" w:lineRule="auto"/>
              <w:rPr>
                <w:rFonts w:ascii="Arial" w:hAnsi="Arial"/>
                <w:b/>
                <w:bCs/>
                <w:rtl/>
              </w:rPr>
            </w:pPr>
          </w:p>
          <w:p w:rsidR="003E2800" w:rsidRDefault="007B7634">
            <w:pPr>
              <w:spacing w:line="240" w:lineRule="auto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الكتاب المدرسي</w:t>
            </w:r>
          </w:p>
          <w:p w:rsidR="003E2800" w:rsidRDefault="007B7634">
            <w:pPr>
              <w:spacing w:line="240" w:lineRule="auto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ا</w:t>
            </w:r>
            <w:r>
              <w:rPr>
                <w:rFonts w:ascii="Arial" w:hAnsi="Arial"/>
                <w:b/>
                <w:bCs/>
                <w:rtl/>
              </w:rPr>
              <w:t>لانترنت</w:t>
            </w:r>
          </w:p>
          <w:p w:rsidR="003E2800" w:rsidRDefault="007B7634">
            <w:pPr>
              <w:spacing w:line="240" w:lineRule="auto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الدروس المحوسبة</w:t>
            </w:r>
          </w:p>
          <w:p w:rsidR="003E2800" w:rsidRDefault="003E2800">
            <w:pPr>
              <w:spacing w:line="240" w:lineRule="auto"/>
              <w:rPr>
                <w:rFonts w:ascii="Arial" w:hAnsi="Arial"/>
                <w:b/>
                <w:bCs/>
                <w:rtl/>
              </w:rPr>
            </w:pPr>
          </w:p>
          <w:p w:rsidR="003E2800" w:rsidRDefault="007B7634">
            <w:pPr>
              <w:spacing w:line="240" w:lineRule="auto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rtl/>
                <w:lang w:bidi="ar-JO"/>
              </w:rPr>
              <w:t xml:space="preserve">الصور        </w:t>
            </w:r>
          </w:p>
          <w:p w:rsidR="003E2800" w:rsidRDefault="007B7634">
            <w:pPr>
              <w:spacing w:line="240" w:lineRule="auto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rtl/>
                <w:lang w:bidi="ar-JO"/>
              </w:rPr>
              <w:t xml:space="preserve">فيديو        </w:t>
            </w:r>
          </w:p>
          <w:p w:rsidR="003E2800" w:rsidRDefault="003E2800">
            <w:pPr>
              <w:spacing w:line="240" w:lineRule="auto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147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800" w:rsidRDefault="003E2800">
            <w:pPr>
              <w:spacing w:line="240" w:lineRule="auto"/>
              <w:rPr>
                <w:rFonts w:ascii="Arial" w:hAnsi="Arial"/>
                <w:b/>
                <w:bCs/>
                <w:rtl/>
              </w:rPr>
            </w:pPr>
          </w:p>
          <w:p w:rsidR="003E2800" w:rsidRDefault="007B7634">
            <w:pPr>
              <w:spacing w:line="240" w:lineRule="auto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* التدريس المباشر سؤال وجواب</w:t>
            </w:r>
          </w:p>
          <w:p w:rsidR="003E2800" w:rsidRDefault="007B7634">
            <w:pPr>
              <w:spacing w:line="240" w:lineRule="auto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* العمل الجماعي " تعلم تعاوني "</w:t>
            </w:r>
          </w:p>
          <w:p w:rsidR="003E2800" w:rsidRDefault="007B7634">
            <w:pPr>
              <w:spacing w:line="240" w:lineRule="auto"/>
              <w:ind w:left="360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*التعلم البصري</w:t>
            </w:r>
          </w:p>
          <w:p w:rsidR="003E2800" w:rsidRDefault="007B7634">
            <w:pPr>
              <w:spacing w:line="240" w:lineRule="auto"/>
              <w:ind w:left="360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*الخرائط الذهنية</w:t>
            </w:r>
          </w:p>
          <w:p w:rsidR="003E2800" w:rsidRDefault="007B7634">
            <w:pPr>
              <w:spacing w:line="240" w:lineRule="auto"/>
              <w:ind w:left="360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rtl/>
                <w:lang w:bidi="ar-JO"/>
              </w:rPr>
              <w:t xml:space="preserve"> التعلم من خلال النشاط</w:t>
            </w:r>
          </w:p>
          <w:p w:rsidR="003E2800" w:rsidRDefault="007B7634">
            <w:pPr>
              <w:spacing w:line="240" w:lineRule="auto"/>
              <w:ind w:left="360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* اللعب</w:t>
            </w:r>
          </w:p>
        </w:tc>
        <w:tc>
          <w:tcPr>
            <w:tcW w:w="147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800" w:rsidRDefault="003E2800">
            <w:pPr>
              <w:spacing w:line="240" w:lineRule="auto"/>
              <w:rPr>
                <w:rFonts w:ascii="Arial" w:hAnsi="Arial"/>
                <w:b/>
                <w:bCs/>
                <w:rtl/>
              </w:rPr>
            </w:pPr>
          </w:p>
          <w:p w:rsidR="003E2800" w:rsidRDefault="007B7634">
            <w:pPr>
              <w:spacing w:line="240" w:lineRule="auto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* الملاحظة</w:t>
            </w:r>
          </w:p>
          <w:p w:rsidR="003E2800" w:rsidRDefault="007B7634">
            <w:pPr>
              <w:spacing w:line="240" w:lineRule="auto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* التواصل</w:t>
            </w:r>
          </w:p>
          <w:p w:rsidR="003E2800" w:rsidRDefault="007B7634">
            <w:pPr>
              <w:spacing w:line="240" w:lineRule="auto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*word wall </w:t>
            </w:r>
          </w:p>
          <w:p w:rsidR="003E2800" w:rsidRDefault="007B7634">
            <w:pPr>
              <w:spacing w:line="240" w:lineRule="auto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rtl/>
                <w:lang w:bidi="ar-JO"/>
              </w:rPr>
              <w:t>المعتمد على الاداء</w:t>
            </w:r>
          </w:p>
          <w:p w:rsidR="003E2800" w:rsidRDefault="003E2800">
            <w:pPr>
              <w:spacing w:line="240" w:lineRule="auto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83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800" w:rsidRDefault="003E2800">
            <w:pPr>
              <w:spacing w:line="240" w:lineRule="auto"/>
              <w:rPr>
                <w:rFonts w:ascii="Arial" w:hAnsi="Arial"/>
                <w:b/>
                <w:bCs/>
                <w:rtl/>
              </w:rPr>
            </w:pPr>
          </w:p>
          <w:p w:rsidR="003E2800" w:rsidRDefault="003E2800">
            <w:pPr>
              <w:spacing w:line="240" w:lineRule="auto"/>
              <w:rPr>
                <w:rFonts w:ascii="Arial" w:hAnsi="Arial"/>
                <w:b/>
                <w:bCs/>
                <w:rtl/>
              </w:rPr>
            </w:pPr>
          </w:p>
          <w:p w:rsidR="003E2800" w:rsidRDefault="003E2800">
            <w:pPr>
              <w:spacing w:line="240" w:lineRule="auto"/>
              <w:rPr>
                <w:rFonts w:ascii="Arial" w:hAnsi="Arial"/>
                <w:b/>
                <w:bCs/>
                <w:rtl/>
              </w:rPr>
            </w:pPr>
          </w:p>
          <w:p w:rsidR="003E2800" w:rsidRDefault="007B7634">
            <w:pPr>
              <w:spacing w:line="240" w:lineRule="auto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*السجل القصصي</w:t>
            </w:r>
          </w:p>
          <w:p w:rsidR="003E2800" w:rsidRDefault="003E2800">
            <w:pPr>
              <w:spacing w:line="240" w:lineRule="auto"/>
              <w:rPr>
                <w:rFonts w:ascii="Arial" w:hAnsi="Arial"/>
                <w:b/>
                <w:bCs/>
                <w:rtl/>
              </w:rPr>
            </w:pPr>
          </w:p>
          <w:p w:rsidR="003E2800" w:rsidRDefault="003E2800">
            <w:pPr>
              <w:spacing w:line="240" w:lineRule="auto"/>
              <w:rPr>
                <w:rFonts w:ascii="Arial" w:hAnsi="Arial"/>
                <w:b/>
                <w:bCs/>
                <w:rtl/>
              </w:rPr>
            </w:pPr>
          </w:p>
          <w:p w:rsidR="003E2800" w:rsidRDefault="003E2800">
            <w:pPr>
              <w:spacing w:line="240" w:lineRule="auto"/>
              <w:rPr>
                <w:rFonts w:ascii="Arial" w:hAnsi="Arial"/>
                <w:b/>
                <w:bCs/>
                <w:rtl/>
              </w:rPr>
            </w:pPr>
          </w:p>
          <w:p w:rsidR="003E2800" w:rsidRDefault="003E2800">
            <w:pPr>
              <w:spacing w:line="240" w:lineRule="auto"/>
              <w:rPr>
                <w:rFonts w:ascii="Arial" w:hAnsi="Arial"/>
                <w:b/>
                <w:bCs/>
                <w:rtl/>
              </w:rPr>
            </w:pPr>
          </w:p>
          <w:p w:rsidR="003E2800" w:rsidRDefault="003E2800">
            <w:pPr>
              <w:spacing w:line="240" w:lineRule="auto"/>
              <w:rPr>
                <w:rFonts w:ascii="Arial" w:hAnsi="Arial"/>
                <w:b/>
                <w:bCs/>
                <w:rtl/>
              </w:rPr>
            </w:pPr>
          </w:p>
          <w:p w:rsidR="003E2800" w:rsidRDefault="003E2800">
            <w:pPr>
              <w:spacing w:line="240" w:lineRule="auto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2395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800" w:rsidRDefault="003E2800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rtl/>
                <w:lang w:bidi="ar-JO"/>
              </w:rPr>
            </w:pPr>
          </w:p>
          <w:p w:rsidR="003E2800" w:rsidRDefault="007B7634">
            <w:pPr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المشروع : تصميم مشروع لعمل دائرة كهربائية بسيطة</w:t>
            </w:r>
          </w:p>
        </w:tc>
        <w:tc>
          <w:tcPr>
            <w:tcW w:w="188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800" w:rsidRDefault="003E2800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</w:p>
          <w:p w:rsidR="003E2800" w:rsidRDefault="007B7634">
            <w:pPr>
              <w:widowControl w:val="0"/>
              <w:bidi/>
              <w:spacing w:after="0" w:line="360" w:lineRule="auto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rtl/>
              </w:rPr>
              <w:t>- أشعر بالرضا عن:</w:t>
            </w:r>
          </w:p>
          <w:p w:rsidR="003E2800" w:rsidRDefault="007B7634">
            <w:pPr>
              <w:widowControl w:val="0"/>
              <w:bidi/>
              <w:spacing w:after="0" w:line="456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  <w:t>_ _ _ _ _ _ _ _ _ _</w:t>
            </w:r>
          </w:p>
          <w:p w:rsidR="003E2800" w:rsidRDefault="007B7634">
            <w:pPr>
              <w:widowControl w:val="0"/>
              <w:bidi/>
              <w:spacing w:after="0" w:line="456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  <w:t>_ _ _ _ _ _ _ _ _ _</w:t>
            </w:r>
          </w:p>
          <w:p w:rsidR="003E2800" w:rsidRDefault="007B7634">
            <w:pPr>
              <w:widowControl w:val="0"/>
              <w:bidi/>
              <w:spacing w:after="0" w:line="456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  <w:t>_ _ _ _ _ _ _ _ _ _</w:t>
            </w:r>
          </w:p>
          <w:p w:rsidR="003E2800" w:rsidRDefault="007B7634">
            <w:pPr>
              <w:widowControl w:val="0"/>
              <w:bidi/>
              <w:spacing w:after="0" w:line="360" w:lineRule="auto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rtl/>
              </w:rPr>
              <w:t>- التحديات:</w:t>
            </w:r>
          </w:p>
          <w:p w:rsidR="003E2800" w:rsidRDefault="007B7634">
            <w:pPr>
              <w:widowControl w:val="0"/>
              <w:bidi/>
              <w:spacing w:after="0" w:line="456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  <w:t>_ _ _ _ _ _ _ _ _ _</w:t>
            </w:r>
          </w:p>
          <w:p w:rsidR="003E2800" w:rsidRDefault="007B7634">
            <w:pPr>
              <w:widowControl w:val="0"/>
              <w:bidi/>
              <w:spacing w:after="0" w:line="456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  <w:t>_ _ _ _ _ _ _ _ _ _</w:t>
            </w:r>
          </w:p>
          <w:p w:rsidR="003E2800" w:rsidRDefault="007B7634">
            <w:pPr>
              <w:widowControl w:val="0"/>
              <w:bidi/>
              <w:spacing w:after="0" w:line="456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  <w:t>_ _ _ _ _ _ _ _ _ _</w:t>
            </w:r>
          </w:p>
          <w:p w:rsidR="003E2800" w:rsidRDefault="007B7634">
            <w:pPr>
              <w:widowControl w:val="0"/>
              <w:bidi/>
              <w:spacing w:after="0" w:line="360" w:lineRule="auto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rtl/>
              </w:rPr>
              <w:t>- مقترحات التحسين:</w:t>
            </w:r>
          </w:p>
          <w:p w:rsidR="003E2800" w:rsidRDefault="007B7634">
            <w:pPr>
              <w:widowControl w:val="0"/>
              <w:bidi/>
              <w:spacing w:after="0" w:line="456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  <w:t>_ _ _ _ _ _ _ _ _ _</w:t>
            </w:r>
          </w:p>
          <w:p w:rsidR="003E2800" w:rsidRDefault="007B7634">
            <w:pPr>
              <w:widowControl w:val="0"/>
              <w:bidi/>
              <w:spacing w:after="0" w:line="456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  <w:t>_ _ _ _ _ _ _ _ _ _</w:t>
            </w:r>
          </w:p>
        </w:tc>
      </w:tr>
      <w:bookmarkEnd w:id="2"/>
    </w:tbl>
    <w:p w:rsidR="003E2800" w:rsidRDefault="003E2800">
      <w:pPr>
        <w:widowControl w:val="0"/>
        <w:bidi/>
        <w:spacing w:after="0" w:line="336" w:lineRule="auto"/>
        <w:rPr>
          <w:rFonts w:ascii="Arial" w:hAnsi="Arial"/>
          <w:b/>
          <w:bCs/>
          <w:sz w:val="32"/>
          <w:szCs w:val="32"/>
          <w:rtl/>
        </w:rPr>
      </w:pPr>
    </w:p>
    <w:tbl>
      <w:tblPr>
        <w:tblpPr w:leftFromText="180" w:rightFromText="180" w:vertAnchor="text" w:tblpXSpec="right" w:tblpY="1"/>
        <w:tblOverlap w:val="never"/>
        <w:bidiVisual/>
        <w:tblW w:w="14728" w:type="dxa"/>
        <w:tblInd w:w="22" w:type="dxa"/>
        <w:tblLook w:val="04A0"/>
      </w:tblPr>
      <w:tblGrid>
        <w:gridCol w:w="2034"/>
        <w:gridCol w:w="1560"/>
        <w:gridCol w:w="1560"/>
        <w:gridCol w:w="1560"/>
        <w:gridCol w:w="5044"/>
        <w:gridCol w:w="2970"/>
      </w:tblGrid>
      <w:tr w:rsidR="003E2800">
        <w:tc>
          <w:tcPr>
            <w:tcW w:w="2034" w:type="dxa"/>
            <w:shd w:val="clear" w:color="auto" w:fill="auto"/>
            <w:vAlign w:val="bottom"/>
          </w:tcPr>
          <w:p w:rsidR="003E2800" w:rsidRDefault="007B7634">
            <w:pPr>
              <w:bidi/>
              <w:spacing w:after="0" w:line="336" w:lineRule="auto"/>
              <w:rPr>
                <w:rFonts w:ascii="Arial" w:hAnsi="Arial"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معلومات عامة عن الطلبة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3E2800" w:rsidRDefault="007B7634">
            <w:pPr>
              <w:bidi/>
              <w:spacing w:after="0" w:line="336" w:lineRule="auto"/>
              <w:rPr>
                <w:rFonts w:ascii="Arial" w:hAnsi="Arial"/>
                <w:rtl/>
              </w:rPr>
            </w:pPr>
            <w:r>
              <w:rPr>
                <w:rFonts w:ascii="Arial" w:hAnsi="Arial"/>
                <w:rtl/>
              </w:rPr>
              <w:t xml:space="preserve">1- 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3E2800" w:rsidRDefault="007B7634">
            <w:pPr>
              <w:tabs>
                <w:tab w:val="left" w:pos="819"/>
              </w:tabs>
              <w:bidi/>
              <w:spacing w:after="0" w:line="336" w:lineRule="auto"/>
              <w:rPr>
                <w:rFonts w:ascii="Arial" w:hAnsi="Arial"/>
                <w:rtl/>
              </w:rPr>
            </w:pPr>
            <w:r>
              <w:rPr>
                <w:rFonts w:ascii="Arial" w:hAnsi="Arial"/>
                <w:rtl/>
              </w:rPr>
              <w:t>2-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3E2800" w:rsidRDefault="007B7634">
            <w:pPr>
              <w:bidi/>
              <w:spacing w:after="0" w:line="336" w:lineRule="auto"/>
              <w:rPr>
                <w:rFonts w:ascii="Arial" w:hAnsi="Arial"/>
                <w:rtl/>
              </w:rPr>
            </w:pPr>
            <w:r>
              <w:rPr>
                <w:rFonts w:ascii="Arial" w:hAnsi="Arial"/>
                <w:rtl/>
              </w:rPr>
              <w:t>3-</w:t>
            </w:r>
          </w:p>
        </w:tc>
        <w:tc>
          <w:tcPr>
            <w:tcW w:w="5044" w:type="dxa"/>
            <w:shd w:val="clear" w:color="auto" w:fill="auto"/>
            <w:vAlign w:val="bottom"/>
          </w:tcPr>
          <w:p w:rsidR="003E2800" w:rsidRDefault="00F81F4B">
            <w:pPr>
              <w:widowControl w:val="0"/>
              <w:bidi/>
              <w:spacing w:after="0" w:line="336" w:lineRule="auto"/>
              <w:rPr>
                <w:rFonts w:ascii="Arial" w:hAnsi="Arial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rtl/>
              </w:rPr>
              <w:t>مدير</w:t>
            </w:r>
            <w:r w:rsidR="007B7634">
              <w:rPr>
                <w:rFonts w:ascii="Arial" w:hAnsi="Arial"/>
                <w:b/>
                <w:bCs/>
                <w:rtl/>
              </w:rPr>
              <w:t xml:space="preserve"> المدرس</w:t>
            </w:r>
            <w:r w:rsidR="007B7634">
              <w:rPr>
                <w:rFonts w:ascii="Arial" w:hAnsi="Arial" w:hint="cs"/>
                <w:b/>
                <w:bCs/>
                <w:rtl/>
              </w:rPr>
              <w:t>ــ</w:t>
            </w:r>
            <w:r w:rsidR="007B7634">
              <w:rPr>
                <w:rFonts w:ascii="Arial" w:hAnsi="Arial"/>
                <w:b/>
                <w:bCs/>
                <w:rtl/>
              </w:rPr>
              <w:t>ة / الاسم والتوقيع</w:t>
            </w:r>
            <w:r w:rsidR="007B7634">
              <w:rPr>
                <w:rFonts w:ascii="Arial" w:hAnsi="Arial"/>
                <w:rtl/>
              </w:rPr>
              <w:t>:</w:t>
            </w:r>
            <w:r w:rsidR="007B7634">
              <w:rPr>
                <w:rFonts w:ascii="Arial" w:hAnsi="Arial"/>
                <w:rtl/>
                <w:lang w:bidi="ar-JO"/>
              </w:rPr>
              <w:t xml:space="preserve"> _ _ _ _ _ _ _ _ _ _ _ _</w:t>
            </w:r>
          </w:p>
        </w:tc>
        <w:tc>
          <w:tcPr>
            <w:tcW w:w="2970" w:type="dxa"/>
            <w:shd w:val="clear" w:color="auto" w:fill="auto"/>
            <w:vAlign w:val="bottom"/>
          </w:tcPr>
          <w:p w:rsidR="003E2800" w:rsidRDefault="007B7634">
            <w:pPr>
              <w:widowControl w:val="0"/>
              <w:bidi/>
              <w:spacing w:after="0" w:line="336" w:lineRule="auto"/>
              <w:rPr>
                <w:rFonts w:ascii="Arial" w:hAnsi="Arial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rtl/>
                <w:lang w:bidi="ar-JO"/>
              </w:rPr>
              <w:t>التاريخ</w:t>
            </w:r>
            <w:r>
              <w:rPr>
                <w:rFonts w:ascii="Arial" w:hAnsi="Arial"/>
                <w:rtl/>
                <w:lang w:bidi="ar-JO"/>
              </w:rPr>
              <w:t>: _ _ _ _ _ _ _ _ _ _ _</w:t>
            </w:r>
          </w:p>
        </w:tc>
      </w:tr>
      <w:tr w:rsidR="003E2800">
        <w:tc>
          <w:tcPr>
            <w:tcW w:w="2034" w:type="dxa"/>
            <w:shd w:val="clear" w:color="auto" w:fill="auto"/>
            <w:vAlign w:val="bottom"/>
          </w:tcPr>
          <w:p w:rsidR="003E2800" w:rsidRDefault="007B7634">
            <w:pPr>
              <w:bidi/>
              <w:spacing w:after="0" w:line="336" w:lineRule="auto"/>
              <w:rPr>
                <w:rFonts w:ascii="Arial" w:hAnsi="Arial"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 xml:space="preserve">إعداد </w:t>
            </w:r>
            <w:r w:rsidR="00F81F4B">
              <w:rPr>
                <w:rFonts w:ascii="Arial" w:hAnsi="Arial"/>
                <w:b/>
                <w:bCs/>
                <w:rtl/>
              </w:rPr>
              <w:t>المعلم</w:t>
            </w:r>
            <w:r>
              <w:rPr>
                <w:rFonts w:ascii="Arial" w:hAnsi="Arial"/>
                <w:b/>
                <w:bCs/>
                <w:rtl/>
              </w:rPr>
              <w:t xml:space="preserve"> / 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3E2800" w:rsidRDefault="007B7634">
            <w:pPr>
              <w:bidi/>
              <w:spacing w:after="0" w:line="336" w:lineRule="auto"/>
              <w:rPr>
                <w:rFonts w:ascii="Arial" w:hAnsi="Arial"/>
              </w:rPr>
            </w:pPr>
            <w:r>
              <w:rPr>
                <w:rFonts w:ascii="Arial" w:hAnsi="Arial"/>
                <w:rtl/>
              </w:rPr>
              <w:t xml:space="preserve">1- 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3E2800" w:rsidRDefault="007B7634">
            <w:pPr>
              <w:tabs>
                <w:tab w:val="left" w:pos="819"/>
              </w:tabs>
              <w:bidi/>
              <w:spacing w:after="0" w:line="336" w:lineRule="auto"/>
              <w:rPr>
                <w:rFonts w:ascii="Arial" w:hAnsi="Arial"/>
              </w:rPr>
            </w:pPr>
            <w:r>
              <w:rPr>
                <w:rFonts w:ascii="Arial" w:hAnsi="Arial"/>
                <w:rtl/>
              </w:rPr>
              <w:t xml:space="preserve">2- 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3E2800" w:rsidRDefault="007B7634">
            <w:pPr>
              <w:bidi/>
              <w:spacing w:after="0" w:line="336" w:lineRule="auto"/>
              <w:rPr>
                <w:rFonts w:ascii="Arial" w:hAnsi="Arial"/>
              </w:rPr>
            </w:pPr>
            <w:r>
              <w:rPr>
                <w:rFonts w:ascii="Arial" w:hAnsi="Arial"/>
                <w:rtl/>
              </w:rPr>
              <w:t xml:space="preserve">3- </w:t>
            </w:r>
          </w:p>
        </w:tc>
        <w:tc>
          <w:tcPr>
            <w:tcW w:w="5044" w:type="dxa"/>
            <w:shd w:val="clear" w:color="auto" w:fill="auto"/>
            <w:vAlign w:val="bottom"/>
          </w:tcPr>
          <w:p w:rsidR="003E2800" w:rsidRDefault="007B7634">
            <w:pPr>
              <w:widowControl w:val="0"/>
              <w:bidi/>
              <w:spacing w:after="0" w:line="336" w:lineRule="auto"/>
              <w:rPr>
                <w:rFonts w:ascii="Arial" w:hAnsi="Arial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rtl/>
              </w:rPr>
              <w:t>المشرف التربوي/ الاسم والتوقيع</w:t>
            </w:r>
            <w:r>
              <w:rPr>
                <w:rFonts w:ascii="Arial" w:hAnsi="Arial"/>
                <w:rtl/>
              </w:rPr>
              <w:t>:</w:t>
            </w:r>
            <w:r>
              <w:rPr>
                <w:rFonts w:ascii="Arial" w:hAnsi="Arial"/>
                <w:rtl/>
                <w:lang w:bidi="ar-JO"/>
              </w:rPr>
              <w:t xml:space="preserve"> _ _ _ _ _ _ _ _ _ _ _ _</w:t>
            </w:r>
          </w:p>
        </w:tc>
        <w:tc>
          <w:tcPr>
            <w:tcW w:w="2970" w:type="dxa"/>
            <w:shd w:val="clear" w:color="auto" w:fill="auto"/>
            <w:vAlign w:val="bottom"/>
          </w:tcPr>
          <w:p w:rsidR="003E2800" w:rsidRDefault="007B7634">
            <w:pPr>
              <w:widowControl w:val="0"/>
              <w:bidi/>
              <w:spacing w:after="0" w:line="336" w:lineRule="auto"/>
              <w:rPr>
                <w:rFonts w:ascii="Arial" w:hAnsi="Arial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rtl/>
                <w:lang w:bidi="ar-JO"/>
              </w:rPr>
              <w:t>التاريخ</w:t>
            </w:r>
            <w:r>
              <w:rPr>
                <w:rFonts w:ascii="Arial" w:hAnsi="Arial"/>
                <w:rtl/>
                <w:lang w:bidi="ar-JO"/>
              </w:rPr>
              <w:t>: _ _ _ _ _ _ _ _ _ _ _</w:t>
            </w:r>
          </w:p>
        </w:tc>
      </w:tr>
    </w:tbl>
    <w:p w:rsidR="003E2800" w:rsidRDefault="003E2800">
      <w:pPr>
        <w:bidi/>
        <w:spacing w:line="240" w:lineRule="auto"/>
        <w:rPr>
          <w:rFonts w:ascii="Arial" w:hAnsi="Arial" w:hint="cs"/>
          <w:b/>
          <w:bCs/>
          <w:sz w:val="32"/>
          <w:szCs w:val="32"/>
          <w:rtl/>
        </w:rPr>
      </w:pPr>
    </w:p>
    <w:p w:rsidR="009E2F0D" w:rsidRDefault="009E2F0D" w:rsidP="009E2F0D">
      <w:pPr>
        <w:spacing w:after="0" w:line="240" w:lineRule="auto"/>
        <w:rPr>
          <w:rFonts w:ascii="Arial" w:hAnsi="Arial"/>
          <w:b/>
          <w:bCs/>
          <w:sz w:val="32"/>
          <w:szCs w:val="32"/>
        </w:rPr>
      </w:pPr>
    </w:p>
    <w:p w:rsidR="009E2F0D" w:rsidRPr="004336B1" w:rsidRDefault="009E2F0D" w:rsidP="009E2F0D">
      <w:pPr>
        <w:bidi/>
        <w:spacing w:after="0" w:line="240" w:lineRule="auto"/>
        <w:ind w:left="548"/>
        <w:rPr>
          <w:rFonts w:ascii="Arial" w:eastAsia="Times New Roman" w:hAnsi="Arial"/>
          <w:b/>
          <w:bCs/>
          <w:sz w:val="28"/>
          <w:szCs w:val="28"/>
          <w:rtl/>
          <w:lang w:eastAsia="ar-SA" w:bidi="ar-JO"/>
        </w:rPr>
      </w:pPr>
      <w:r w:rsidRPr="004336B1">
        <w:rPr>
          <w:rFonts w:ascii="Arial" w:eastAsia="Times New Roman" w:hAnsi="Arial"/>
          <w:b/>
          <w:bCs/>
          <w:sz w:val="28"/>
          <w:szCs w:val="28"/>
          <w:rtl/>
          <w:lang w:eastAsia="ar-SA" w:bidi="ar-JO"/>
        </w:rPr>
        <w:t xml:space="preserve">    تــحــلــيـــل مـحـتــــــوى</w:t>
      </w:r>
      <w:r>
        <w:rPr>
          <w:rFonts w:ascii="Arial" w:eastAsia="Times New Roman" w:hAnsi="Arial" w:hint="cs"/>
          <w:b/>
          <w:bCs/>
          <w:sz w:val="28"/>
          <w:szCs w:val="28"/>
          <w:rtl/>
          <w:lang w:eastAsia="ar-SA" w:bidi="ar-JO"/>
        </w:rPr>
        <w:t>2025/2026</w:t>
      </w:r>
    </w:p>
    <w:p w:rsidR="009E2F0D" w:rsidRPr="004336B1" w:rsidRDefault="009E2F0D" w:rsidP="009E2F0D">
      <w:pPr>
        <w:bidi/>
        <w:spacing w:after="0" w:line="240" w:lineRule="auto"/>
        <w:ind w:left="548"/>
        <w:rPr>
          <w:rFonts w:ascii="Arial" w:eastAsia="Times New Roman" w:hAnsi="Arial"/>
          <w:b/>
          <w:bCs/>
          <w:sz w:val="28"/>
          <w:szCs w:val="28"/>
          <w:rtl/>
          <w:lang w:eastAsia="ar-SA" w:bidi="ar-JO"/>
        </w:rPr>
      </w:pPr>
      <w:r w:rsidRPr="004336B1">
        <w:rPr>
          <w:rFonts w:ascii="Arial" w:eastAsia="Times New Roman" w:hAnsi="Arial"/>
          <w:b/>
          <w:bCs/>
          <w:sz w:val="28"/>
          <w:szCs w:val="28"/>
          <w:rtl/>
          <w:lang w:eastAsia="ar-SA" w:bidi="ar-JO"/>
        </w:rPr>
        <w:t xml:space="preserve">الــمـبــحــــــث : التربية المهنية                                                                                                           الـصــف : </w:t>
      </w:r>
      <w:r w:rsidRPr="004336B1">
        <w:rPr>
          <w:rFonts w:ascii="Arial" w:eastAsia="Times New Roman" w:hAnsi="Arial" w:hint="cs"/>
          <w:b/>
          <w:bCs/>
          <w:sz w:val="28"/>
          <w:szCs w:val="28"/>
          <w:rtl/>
          <w:lang w:eastAsia="ar-SA" w:bidi="ar-JO"/>
        </w:rPr>
        <w:t>الرابع</w:t>
      </w:r>
    </w:p>
    <w:p w:rsidR="009E2F0D" w:rsidRPr="004336B1" w:rsidRDefault="009E2F0D" w:rsidP="009E2F0D">
      <w:pPr>
        <w:bidi/>
        <w:spacing w:after="0" w:line="240" w:lineRule="auto"/>
        <w:ind w:left="548"/>
        <w:rPr>
          <w:rFonts w:ascii="Arial" w:eastAsia="Times New Roman" w:hAnsi="Arial"/>
          <w:b/>
          <w:bCs/>
          <w:sz w:val="28"/>
          <w:szCs w:val="28"/>
          <w:rtl/>
          <w:lang w:eastAsia="ar-SA" w:bidi="ar-JO"/>
        </w:rPr>
      </w:pPr>
      <w:r w:rsidRPr="004336B1">
        <w:rPr>
          <w:rFonts w:ascii="Arial" w:eastAsia="Times New Roman" w:hAnsi="Arial"/>
          <w:b/>
          <w:bCs/>
          <w:sz w:val="28"/>
          <w:szCs w:val="28"/>
          <w:rtl/>
          <w:lang w:eastAsia="ar-SA" w:bidi="ar-JO"/>
        </w:rPr>
        <w:t xml:space="preserve">عنوان الوحدة : </w:t>
      </w:r>
      <w:r w:rsidRPr="004336B1">
        <w:rPr>
          <w:rFonts w:ascii="Arial" w:eastAsia="Times New Roman" w:hAnsi="Arial" w:hint="cs"/>
          <w:b/>
          <w:bCs/>
          <w:sz w:val="28"/>
          <w:szCs w:val="28"/>
          <w:rtl/>
          <w:lang w:eastAsia="ar-SA" w:bidi="ar-JO"/>
        </w:rPr>
        <w:t>المهارات الحياتية وريادة الأعمال</w:t>
      </w:r>
      <w:r>
        <w:rPr>
          <w:rFonts w:ascii="Arial" w:eastAsia="Times New Roman" w:hAnsi="Arial" w:hint="cs"/>
          <w:b/>
          <w:bCs/>
          <w:sz w:val="28"/>
          <w:szCs w:val="28"/>
          <w:rtl/>
          <w:lang w:eastAsia="ar-SA" w:bidi="ar-JO"/>
        </w:rPr>
        <w:t xml:space="preserve">    </w:t>
      </w:r>
      <w:r w:rsidRPr="004336B1">
        <w:rPr>
          <w:rFonts w:ascii="Arial" w:eastAsia="Times New Roman" w:hAnsi="Arial"/>
          <w:b/>
          <w:bCs/>
          <w:sz w:val="28"/>
          <w:szCs w:val="28"/>
          <w:rtl/>
          <w:lang w:eastAsia="ar-SA" w:bidi="ar-JO"/>
        </w:rPr>
        <w:t xml:space="preserve">الصفحات : </w:t>
      </w:r>
      <w:r w:rsidRPr="004336B1">
        <w:rPr>
          <w:rFonts w:ascii="Arial" w:eastAsia="Times New Roman" w:hAnsi="Arial" w:hint="cs"/>
          <w:b/>
          <w:bCs/>
          <w:sz w:val="28"/>
          <w:szCs w:val="28"/>
          <w:rtl/>
          <w:lang w:eastAsia="ar-SA" w:bidi="ar-JO"/>
        </w:rPr>
        <w:t>6 - 27</w:t>
      </w:r>
    </w:p>
    <w:tbl>
      <w:tblPr>
        <w:tblpPr w:leftFromText="180" w:rightFromText="180" w:vertAnchor="text" w:horzAnchor="margin" w:tblpXSpec="center" w:tblpY="219"/>
        <w:bidiVisual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0A0"/>
      </w:tblPr>
      <w:tblGrid>
        <w:gridCol w:w="2225"/>
        <w:gridCol w:w="2225"/>
        <w:gridCol w:w="2773"/>
        <w:gridCol w:w="2127"/>
        <w:gridCol w:w="1776"/>
        <w:gridCol w:w="3327"/>
      </w:tblGrid>
      <w:tr w:rsidR="009E2F0D" w:rsidRPr="00423819" w:rsidTr="00842956">
        <w:trPr>
          <w:trHeight w:val="1373"/>
        </w:trPr>
        <w:tc>
          <w:tcPr>
            <w:tcW w:w="2225" w:type="dxa"/>
          </w:tcPr>
          <w:p w:rsidR="009E2F0D" w:rsidRDefault="009E2F0D" w:rsidP="00842956">
            <w:pPr>
              <w:jc w:val="right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  <w:p w:rsidR="009E2F0D" w:rsidRDefault="009E2F0D" w:rsidP="00842956">
            <w:pPr>
              <w:jc w:val="right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423819">
              <w:rPr>
                <w:rFonts w:ascii="Arial" w:hAnsi="Arial"/>
                <w:b/>
                <w:bCs/>
                <w:sz w:val="28"/>
                <w:szCs w:val="28"/>
                <w:rtl/>
              </w:rPr>
              <w:t>المفردات</w:t>
            </w:r>
          </w:p>
          <w:p w:rsidR="009E2F0D" w:rsidRPr="00423819" w:rsidRDefault="009E2F0D" w:rsidP="00842956">
            <w:pPr>
              <w:jc w:val="right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25" w:type="dxa"/>
          </w:tcPr>
          <w:p w:rsidR="009E2F0D" w:rsidRDefault="009E2F0D" w:rsidP="00842956">
            <w:pPr>
              <w:jc w:val="right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  <w:p w:rsidR="009E2F0D" w:rsidRPr="00423819" w:rsidRDefault="009E2F0D" w:rsidP="00842956">
            <w:pPr>
              <w:jc w:val="right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423819">
              <w:rPr>
                <w:rFonts w:ascii="Arial" w:hAnsi="Arial"/>
                <w:b/>
                <w:bCs/>
                <w:sz w:val="28"/>
                <w:szCs w:val="28"/>
                <w:rtl/>
              </w:rPr>
              <w:t>المفاهيم والمصطلحات</w:t>
            </w:r>
          </w:p>
        </w:tc>
        <w:tc>
          <w:tcPr>
            <w:tcW w:w="2773" w:type="dxa"/>
          </w:tcPr>
          <w:p w:rsidR="009E2F0D" w:rsidRDefault="009E2F0D" w:rsidP="00842956">
            <w:pPr>
              <w:jc w:val="right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  <w:p w:rsidR="009E2F0D" w:rsidRPr="00423819" w:rsidRDefault="009E2F0D" w:rsidP="00842956">
            <w:pPr>
              <w:jc w:val="right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423819">
              <w:rPr>
                <w:rFonts w:ascii="Arial" w:hAnsi="Arial"/>
                <w:b/>
                <w:bCs/>
                <w:sz w:val="28"/>
                <w:szCs w:val="28"/>
                <w:rtl/>
              </w:rPr>
              <w:t>الأفكار والحقائق</w:t>
            </w:r>
          </w:p>
        </w:tc>
        <w:tc>
          <w:tcPr>
            <w:tcW w:w="2127" w:type="dxa"/>
          </w:tcPr>
          <w:p w:rsidR="009E2F0D" w:rsidRDefault="009E2F0D" w:rsidP="00842956">
            <w:pPr>
              <w:jc w:val="right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  <w:p w:rsidR="009E2F0D" w:rsidRPr="00423819" w:rsidRDefault="009E2F0D" w:rsidP="00842956">
            <w:pPr>
              <w:jc w:val="right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rtl/>
              </w:rPr>
              <w:t>القيم وال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إ</w:t>
            </w:r>
            <w:r w:rsidRPr="00423819">
              <w:rPr>
                <w:rFonts w:ascii="Arial" w:hAnsi="Arial"/>
                <w:b/>
                <w:bCs/>
                <w:sz w:val="28"/>
                <w:szCs w:val="28"/>
                <w:rtl/>
              </w:rPr>
              <w:t>تجاهات</w:t>
            </w:r>
          </w:p>
        </w:tc>
        <w:tc>
          <w:tcPr>
            <w:tcW w:w="1776" w:type="dxa"/>
          </w:tcPr>
          <w:p w:rsidR="009E2F0D" w:rsidRDefault="009E2F0D" w:rsidP="00842956">
            <w:pPr>
              <w:jc w:val="right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  <w:p w:rsidR="009E2F0D" w:rsidRPr="00423819" w:rsidRDefault="009E2F0D" w:rsidP="00842956">
            <w:pPr>
              <w:jc w:val="right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423819">
              <w:rPr>
                <w:rFonts w:ascii="Arial" w:hAnsi="Arial"/>
                <w:b/>
                <w:bCs/>
                <w:sz w:val="28"/>
                <w:szCs w:val="28"/>
                <w:rtl/>
              </w:rPr>
              <w:t>الأسئلة</w:t>
            </w:r>
          </w:p>
        </w:tc>
        <w:tc>
          <w:tcPr>
            <w:tcW w:w="3327" w:type="dxa"/>
          </w:tcPr>
          <w:p w:rsidR="009E2F0D" w:rsidRDefault="009E2F0D" w:rsidP="00842956">
            <w:pPr>
              <w:jc w:val="right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  <w:p w:rsidR="009E2F0D" w:rsidRPr="00423819" w:rsidRDefault="009E2F0D" w:rsidP="00842956">
            <w:pPr>
              <w:jc w:val="right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423819">
              <w:rPr>
                <w:rFonts w:ascii="Arial" w:hAnsi="Arial"/>
                <w:b/>
                <w:bCs/>
                <w:sz w:val="28"/>
                <w:szCs w:val="28"/>
                <w:rtl/>
              </w:rPr>
              <w:t>الوسائل والأنشطة</w:t>
            </w:r>
          </w:p>
        </w:tc>
      </w:tr>
      <w:tr w:rsidR="009E2F0D" w:rsidRPr="00423819" w:rsidTr="00842956">
        <w:trPr>
          <w:trHeight w:val="5138"/>
        </w:trPr>
        <w:tc>
          <w:tcPr>
            <w:tcW w:w="2225" w:type="dxa"/>
          </w:tcPr>
          <w:p w:rsidR="009E2F0D" w:rsidRDefault="009E2F0D" w:rsidP="00842956">
            <w:pPr>
              <w:jc w:val="right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  <w:p w:rsidR="009E2F0D" w:rsidRDefault="009E2F0D" w:rsidP="00842956">
            <w:pPr>
              <w:jc w:val="right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التعبير اللفظي وغير اللفظي.</w:t>
            </w:r>
          </w:p>
          <w:p w:rsidR="009E2F0D" w:rsidRDefault="009E2F0D" w:rsidP="00842956">
            <w:pPr>
              <w:jc w:val="right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التفكير الإبداعي</w:t>
            </w:r>
          </w:p>
          <w:p w:rsidR="009E2F0D" w:rsidRPr="00423819" w:rsidRDefault="009E2F0D" w:rsidP="00842956">
            <w:pPr>
              <w:jc w:val="right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أهمية ريادة الأعمال</w:t>
            </w:r>
          </w:p>
        </w:tc>
        <w:tc>
          <w:tcPr>
            <w:tcW w:w="2225" w:type="dxa"/>
          </w:tcPr>
          <w:p w:rsidR="009E2F0D" w:rsidRDefault="009E2F0D" w:rsidP="00842956">
            <w:pPr>
              <w:jc w:val="right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  <w:p w:rsidR="009E2F0D" w:rsidRDefault="009E2F0D" w:rsidP="00842956">
            <w:pPr>
              <w:jc w:val="right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التعبير اللفظي</w:t>
            </w:r>
          </w:p>
          <w:p w:rsidR="009E2F0D" w:rsidRDefault="009E2F0D" w:rsidP="00842956">
            <w:pPr>
              <w:jc w:val="right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التعبير غير اللفظي</w:t>
            </w:r>
          </w:p>
          <w:p w:rsidR="009E2F0D" w:rsidRDefault="009E2F0D" w:rsidP="00842956">
            <w:pPr>
              <w:jc w:val="right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التفكير الإبداعي</w:t>
            </w:r>
          </w:p>
          <w:p w:rsidR="009E2F0D" w:rsidRDefault="009E2F0D" w:rsidP="00842956">
            <w:pPr>
              <w:jc w:val="right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الابتكار</w:t>
            </w:r>
          </w:p>
          <w:p w:rsidR="009E2F0D" w:rsidRDefault="009E2F0D" w:rsidP="00842956">
            <w:pPr>
              <w:jc w:val="right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ريادة الأعمال</w:t>
            </w:r>
          </w:p>
          <w:p w:rsidR="009E2F0D" w:rsidRPr="00423819" w:rsidRDefault="009E2F0D" w:rsidP="00842956">
            <w:pPr>
              <w:jc w:val="right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73" w:type="dxa"/>
          </w:tcPr>
          <w:p w:rsidR="009E2F0D" w:rsidRDefault="009E2F0D" w:rsidP="00842956">
            <w:pPr>
              <w:jc w:val="right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  <w:p w:rsidR="009E2F0D" w:rsidRDefault="009E2F0D" w:rsidP="00842956">
            <w:pPr>
              <w:jc w:val="right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تعد مهارات التواصل اللفظي وغير اللفظي مهارات أساسية في بناء العلاقات مع الآخرين وفهمهم.</w:t>
            </w:r>
          </w:p>
          <w:p w:rsidR="009E2F0D" w:rsidRDefault="009E2F0D" w:rsidP="00842956">
            <w:pPr>
              <w:jc w:val="right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  <w:p w:rsidR="009E2F0D" w:rsidRDefault="009E2F0D" w:rsidP="00842956">
            <w:pPr>
              <w:jc w:val="right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تشجع ريادة الأعمال على الابتكار والتطوير المستمر </w:t>
            </w:r>
          </w:p>
          <w:p w:rsidR="009E2F0D" w:rsidRPr="00423819" w:rsidRDefault="009E2F0D" w:rsidP="00842956">
            <w:pPr>
              <w:jc w:val="right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وتقديم حلول جديدة للمشكلات</w:t>
            </w:r>
          </w:p>
        </w:tc>
        <w:tc>
          <w:tcPr>
            <w:tcW w:w="2127" w:type="dxa"/>
          </w:tcPr>
          <w:p w:rsidR="009E2F0D" w:rsidRDefault="009E2F0D" w:rsidP="00842956">
            <w:pPr>
              <w:jc w:val="right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  <w:p w:rsidR="009E2F0D" w:rsidRDefault="009E2F0D" w:rsidP="00842956">
            <w:pPr>
              <w:jc w:val="right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الاحترام و الإيجابية</w:t>
            </w:r>
          </w:p>
          <w:p w:rsidR="009E2F0D" w:rsidRDefault="009E2F0D" w:rsidP="00842956">
            <w:pPr>
              <w:jc w:val="right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الحرية والمشاركة</w:t>
            </w:r>
          </w:p>
          <w:p w:rsidR="009E2F0D" w:rsidRDefault="009E2F0D" w:rsidP="00842956">
            <w:pPr>
              <w:jc w:val="right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الريادة والبحث والفضول والشغف والمثابرة.</w:t>
            </w:r>
          </w:p>
          <w:p w:rsidR="009E2F0D" w:rsidRDefault="009E2F0D" w:rsidP="00842956">
            <w:pPr>
              <w:jc w:val="right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  <w:p w:rsidR="009E2F0D" w:rsidRPr="00423819" w:rsidRDefault="009E2F0D" w:rsidP="00842956">
            <w:pPr>
              <w:jc w:val="right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  <w:p w:rsidR="009E2F0D" w:rsidRPr="00423819" w:rsidRDefault="009E2F0D" w:rsidP="00842956">
            <w:pPr>
              <w:jc w:val="right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  <w:p w:rsidR="009E2F0D" w:rsidRPr="00423819" w:rsidRDefault="009E2F0D" w:rsidP="00842956">
            <w:pPr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76" w:type="dxa"/>
          </w:tcPr>
          <w:p w:rsidR="009E2F0D" w:rsidRDefault="009E2F0D" w:rsidP="00842956">
            <w:pPr>
              <w:jc w:val="right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  <w:p w:rsidR="009E2F0D" w:rsidRDefault="009E2F0D" w:rsidP="00842956">
            <w:pPr>
              <w:jc w:val="right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ص 12</w:t>
            </w:r>
          </w:p>
          <w:p w:rsidR="009E2F0D" w:rsidRDefault="009E2F0D" w:rsidP="00842956">
            <w:pPr>
              <w:jc w:val="right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ص 18</w:t>
            </w:r>
          </w:p>
          <w:p w:rsidR="009E2F0D" w:rsidRDefault="009E2F0D" w:rsidP="00842956">
            <w:pPr>
              <w:jc w:val="right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ص 26</w:t>
            </w:r>
          </w:p>
          <w:p w:rsidR="009E2F0D" w:rsidRDefault="009E2F0D" w:rsidP="00842956">
            <w:pPr>
              <w:jc w:val="right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  <w:p w:rsidR="009E2F0D" w:rsidRPr="00423819" w:rsidRDefault="009E2F0D" w:rsidP="00842956">
            <w:pPr>
              <w:jc w:val="right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  <w:p w:rsidR="009E2F0D" w:rsidRPr="00423819" w:rsidRDefault="009E2F0D" w:rsidP="00842956">
            <w:pPr>
              <w:jc w:val="right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  <w:p w:rsidR="009E2F0D" w:rsidRPr="00423819" w:rsidRDefault="009E2F0D" w:rsidP="00842956">
            <w:pPr>
              <w:jc w:val="right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  <w:p w:rsidR="009E2F0D" w:rsidRPr="00423819" w:rsidRDefault="009E2F0D" w:rsidP="00842956">
            <w:pPr>
              <w:jc w:val="right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  <w:p w:rsidR="009E2F0D" w:rsidRPr="00423819" w:rsidRDefault="009E2F0D" w:rsidP="00842956">
            <w:pPr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27" w:type="dxa"/>
          </w:tcPr>
          <w:p w:rsidR="009E2F0D" w:rsidRDefault="009E2F0D" w:rsidP="00842956">
            <w:pPr>
              <w:jc w:val="right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  <w:p w:rsidR="009E2F0D" w:rsidRDefault="009E2F0D" w:rsidP="00842956">
            <w:pPr>
              <w:jc w:val="right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423819">
              <w:rPr>
                <w:rFonts w:ascii="Arial" w:hAnsi="Arial"/>
                <w:b/>
                <w:bCs/>
                <w:sz w:val="28"/>
                <w:szCs w:val="28"/>
                <w:rtl/>
              </w:rPr>
              <w:t>اللوح التفاعلي</w:t>
            </w:r>
          </w:p>
          <w:p w:rsidR="009E2F0D" w:rsidRDefault="009E2F0D" w:rsidP="00842956">
            <w:pPr>
              <w:jc w:val="right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التطبيق العملي</w:t>
            </w:r>
          </w:p>
          <w:p w:rsidR="009E2F0D" w:rsidRDefault="009E2F0D" w:rsidP="00842956">
            <w:pPr>
              <w:jc w:val="right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423819">
              <w:rPr>
                <w:rFonts w:ascii="Arial" w:hAnsi="Arial"/>
                <w:b/>
                <w:bCs/>
                <w:sz w:val="28"/>
                <w:szCs w:val="28"/>
                <w:rtl/>
              </w:rPr>
              <w:t>أنشطة الكتاب</w:t>
            </w:r>
          </w:p>
          <w:p w:rsidR="009E2F0D" w:rsidRPr="00423819" w:rsidRDefault="009E2F0D" w:rsidP="00842956">
            <w:pPr>
              <w:jc w:val="right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ا</w:t>
            </w:r>
            <w:r>
              <w:rPr>
                <w:rFonts w:ascii="Arial" w:hAnsi="Arial"/>
                <w:b/>
                <w:bCs/>
                <w:sz w:val="28"/>
                <w:szCs w:val="28"/>
                <w:rtl/>
              </w:rPr>
              <w:t>لأنشطة ال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إث</w:t>
            </w:r>
            <w:r w:rsidRPr="00423819">
              <w:rPr>
                <w:rFonts w:ascii="Arial" w:hAnsi="Arial"/>
                <w:b/>
                <w:bCs/>
                <w:sz w:val="28"/>
                <w:szCs w:val="28"/>
                <w:rtl/>
              </w:rPr>
              <w:t>رائية والعلاجية</w:t>
            </w:r>
          </w:p>
          <w:p w:rsidR="009E2F0D" w:rsidRPr="00423819" w:rsidRDefault="009E2F0D" w:rsidP="00842956">
            <w:pPr>
              <w:jc w:val="right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rtl/>
              </w:rPr>
              <w:t>معلومات يتم الحصول عليها من ال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إ</w:t>
            </w:r>
            <w:r w:rsidRPr="00423819">
              <w:rPr>
                <w:rFonts w:ascii="Arial" w:hAnsi="Arial"/>
                <w:b/>
                <w:bCs/>
                <w:sz w:val="28"/>
                <w:szCs w:val="28"/>
                <w:rtl/>
              </w:rPr>
              <w:t>نترنت أو المكتبة المدرسية</w:t>
            </w:r>
          </w:p>
          <w:p w:rsidR="009E2F0D" w:rsidRPr="00423819" w:rsidRDefault="009E2F0D" w:rsidP="00842956">
            <w:pPr>
              <w:jc w:val="right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</w:tc>
      </w:tr>
    </w:tbl>
    <w:p w:rsidR="009E2F0D" w:rsidRDefault="009E2F0D" w:rsidP="009E2F0D">
      <w:pPr>
        <w:bidi/>
        <w:spacing w:after="0" w:line="240" w:lineRule="auto"/>
        <w:ind w:left="548"/>
        <w:rPr>
          <w:rFonts w:ascii="Arial" w:eastAsia="Times New Roman" w:hAnsi="Arial" w:hint="cs"/>
          <w:b/>
          <w:bCs/>
          <w:sz w:val="28"/>
          <w:szCs w:val="28"/>
          <w:rtl/>
          <w:lang w:eastAsia="ar-SA" w:bidi="ar-JO"/>
        </w:rPr>
      </w:pPr>
    </w:p>
    <w:p w:rsidR="009E2F0D" w:rsidRDefault="009E2F0D" w:rsidP="009E2F0D">
      <w:pPr>
        <w:bidi/>
        <w:spacing w:after="0" w:line="240" w:lineRule="auto"/>
        <w:ind w:left="548"/>
        <w:rPr>
          <w:rFonts w:ascii="Arial" w:eastAsia="Times New Roman" w:hAnsi="Arial" w:hint="cs"/>
          <w:b/>
          <w:bCs/>
          <w:sz w:val="28"/>
          <w:szCs w:val="28"/>
          <w:rtl/>
          <w:lang w:eastAsia="ar-SA" w:bidi="ar-JO"/>
        </w:rPr>
      </w:pPr>
    </w:p>
    <w:p w:rsidR="009E2F0D" w:rsidRPr="00E1237C" w:rsidRDefault="009E2F0D" w:rsidP="009E2F0D">
      <w:pPr>
        <w:bidi/>
        <w:spacing w:after="0" w:line="240" w:lineRule="auto"/>
        <w:ind w:left="548"/>
        <w:rPr>
          <w:rFonts w:ascii="Arial" w:eastAsia="Times New Roman" w:hAnsi="Arial"/>
          <w:b/>
          <w:bCs/>
          <w:sz w:val="28"/>
          <w:szCs w:val="28"/>
          <w:rtl/>
          <w:lang w:eastAsia="ar-SA" w:bidi="ar-JO"/>
        </w:rPr>
      </w:pPr>
      <w:r w:rsidRPr="00E1237C">
        <w:rPr>
          <w:rFonts w:ascii="Arial" w:eastAsia="Times New Roman" w:hAnsi="Arial"/>
          <w:b/>
          <w:bCs/>
          <w:sz w:val="28"/>
          <w:szCs w:val="28"/>
          <w:rtl/>
          <w:lang w:eastAsia="ar-SA" w:bidi="ar-JO"/>
        </w:rPr>
        <w:lastRenderedPageBreak/>
        <w:t xml:space="preserve"> تــحــلــيـــل مـحـتــــــوى</w:t>
      </w:r>
    </w:p>
    <w:p w:rsidR="009E2F0D" w:rsidRPr="00E1237C" w:rsidRDefault="009E2F0D" w:rsidP="009E2F0D">
      <w:pPr>
        <w:bidi/>
        <w:spacing w:after="0" w:line="240" w:lineRule="auto"/>
        <w:rPr>
          <w:rFonts w:ascii="Arial" w:eastAsia="Times New Roman" w:hAnsi="Arial"/>
          <w:b/>
          <w:bCs/>
          <w:sz w:val="28"/>
          <w:szCs w:val="28"/>
          <w:rtl/>
          <w:lang w:eastAsia="ar-SA" w:bidi="ar-JO"/>
        </w:rPr>
      </w:pPr>
      <w:r w:rsidRPr="00E1237C">
        <w:rPr>
          <w:rFonts w:ascii="Arial" w:eastAsia="Times New Roman" w:hAnsi="Arial"/>
          <w:b/>
          <w:bCs/>
          <w:sz w:val="28"/>
          <w:szCs w:val="28"/>
          <w:rtl/>
          <w:lang w:eastAsia="ar-SA" w:bidi="ar-JO"/>
        </w:rPr>
        <w:t xml:space="preserve">الــمـبــحــــــث : التربية المهنية                                      </w:t>
      </w:r>
      <w:r>
        <w:rPr>
          <w:rFonts w:ascii="Arial" w:eastAsia="Times New Roman" w:hAnsi="Arial" w:hint="cs"/>
          <w:b/>
          <w:bCs/>
          <w:sz w:val="28"/>
          <w:szCs w:val="28"/>
          <w:rtl/>
          <w:lang w:eastAsia="ar-SA" w:bidi="ar-JO"/>
        </w:rPr>
        <w:t>2025/2026</w:t>
      </w:r>
      <w:r w:rsidRPr="00E1237C">
        <w:rPr>
          <w:rFonts w:ascii="Arial" w:eastAsia="Times New Roman" w:hAnsi="Arial"/>
          <w:b/>
          <w:bCs/>
          <w:sz w:val="28"/>
          <w:szCs w:val="28"/>
          <w:rtl/>
          <w:lang w:eastAsia="ar-SA" w:bidi="ar-JO"/>
        </w:rPr>
        <w:t xml:space="preserve">                                                           الـصــف : </w:t>
      </w:r>
      <w:r w:rsidRPr="00E1237C">
        <w:rPr>
          <w:rFonts w:ascii="Arial" w:eastAsia="Times New Roman" w:hAnsi="Arial" w:hint="cs"/>
          <w:b/>
          <w:bCs/>
          <w:sz w:val="28"/>
          <w:szCs w:val="28"/>
          <w:rtl/>
          <w:lang w:eastAsia="ar-SA" w:bidi="ar-JO"/>
        </w:rPr>
        <w:t>الرابع</w:t>
      </w:r>
    </w:p>
    <w:tbl>
      <w:tblPr>
        <w:tblpPr w:leftFromText="180" w:rightFromText="180" w:vertAnchor="text" w:horzAnchor="margin" w:tblpY="844"/>
        <w:bidiVisual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0A0"/>
      </w:tblPr>
      <w:tblGrid>
        <w:gridCol w:w="2616"/>
        <w:gridCol w:w="2513"/>
        <w:gridCol w:w="2420"/>
        <w:gridCol w:w="2027"/>
        <w:gridCol w:w="1690"/>
        <w:gridCol w:w="3222"/>
      </w:tblGrid>
      <w:tr w:rsidR="009E2F0D" w:rsidRPr="00423819" w:rsidTr="00842956">
        <w:trPr>
          <w:trHeight w:val="170"/>
        </w:trPr>
        <w:tc>
          <w:tcPr>
            <w:tcW w:w="2616" w:type="dxa"/>
          </w:tcPr>
          <w:p w:rsidR="009E2F0D" w:rsidRDefault="009E2F0D" w:rsidP="00842956">
            <w:pPr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  <w:p w:rsidR="009E2F0D" w:rsidRPr="00E1237C" w:rsidRDefault="009E2F0D" w:rsidP="00842956">
            <w:pPr>
              <w:jc w:val="right"/>
              <w:rPr>
                <w:rFonts w:ascii="Arial" w:hAnsi="Arial"/>
                <w:b/>
                <w:bCs/>
                <w:i/>
                <w:iCs/>
                <w:sz w:val="28"/>
                <w:szCs w:val="28"/>
              </w:rPr>
            </w:pPr>
            <w:r w:rsidRPr="00423819">
              <w:rPr>
                <w:rFonts w:ascii="Arial" w:hAnsi="Arial"/>
                <w:b/>
                <w:bCs/>
                <w:sz w:val="28"/>
                <w:szCs w:val="28"/>
                <w:rtl/>
              </w:rPr>
              <w:t>المفردات</w:t>
            </w:r>
          </w:p>
          <w:p w:rsidR="009E2F0D" w:rsidRPr="00423819" w:rsidRDefault="009E2F0D" w:rsidP="00842956">
            <w:pPr>
              <w:jc w:val="right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13" w:type="dxa"/>
          </w:tcPr>
          <w:p w:rsidR="009E2F0D" w:rsidRDefault="009E2F0D" w:rsidP="00842956">
            <w:pPr>
              <w:jc w:val="right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  <w:p w:rsidR="009E2F0D" w:rsidRPr="00423819" w:rsidRDefault="009E2F0D" w:rsidP="00842956">
            <w:pPr>
              <w:jc w:val="right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423819">
              <w:rPr>
                <w:rFonts w:ascii="Arial" w:hAnsi="Arial"/>
                <w:b/>
                <w:bCs/>
                <w:sz w:val="28"/>
                <w:szCs w:val="28"/>
                <w:rtl/>
              </w:rPr>
              <w:t>المفاهيم والمصطلحات</w:t>
            </w:r>
          </w:p>
        </w:tc>
        <w:tc>
          <w:tcPr>
            <w:tcW w:w="2420" w:type="dxa"/>
          </w:tcPr>
          <w:p w:rsidR="009E2F0D" w:rsidRDefault="009E2F0D" w:rsidP="00842956">
            <w:pPr>
              <w:jc w:val="right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  <w:p w:rsidR="009E2F0D" w:rsidRPr="00423819" w:rsidRDefault="009E2F0D" w:rsidP="00842956">
            <w:pPr>
              <w:jc w:val="right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423819">
              <w:rPr>
                <w:rFonts w:ascii="Arial" w:hAnsi="Arial"/>
                <w:b/>
                <w:bCs/>
                <w:sz w:val="28"/>
                <w:szCs w:val="28"/>
                <w:rtl/>
              </w:rPr>
              <w:t>الأفكار والحقائق</w:t>
            </w:r>
          </w:p>
        </w:tc>
        <w:tc>
          <w:tcPr>
            <w:tcW w:w="2027" w:type="dxa"/>
          </w:tcPr>
          <w:p w:rsidR="009E2F0D" w:rsidRDefault="009E2F0D" w:rsidP="00842956">
            <w:pPr>
              <w:jc w:val="right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  <w:p w:rsidR="009E2F0D" w:rsidRPr="00423819" w:rsidRDefault="009E2F0D" w:rsidP="00842956">
            <w:pPr>
              <w:jc w:val="right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423819">
              <w:rPr>
                <w:rFonts w:ascii="Arial" w:hAnsi="Arial"/>
                <w:b/>
                <w:bCs/>
                <w:sz w:val="28"/>
                <w:szCs w:val="28"/>
                <w:rtl/>
              </w:rPr>
              <w:t>القيم وا</w:t>
            </w:r>
            <w:r>
              <w:rPr>
                <w:rFonts w:ascii="Arial" w:hAnsi="Arial"/>
                <w:b/>
                <w:bCs/>
                <w:sz w:val="28"/>
                <w:szCs w:val="28"/>
                <w:rtl/>
              </w:rPr>
              <w:t>ل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إ</w:t>
            </w:r>
            <w:r w:rsidRPr="00423819">
              <w:rPr>
                <w:rFonts w:ascii="Arial" w:hAnsi="Arial"/>
                <w:b/>
                <w:bCs/>
                <w:sz w:val="28"/>
                <w:szCs w:val="28"/>
                <w:rtl/>
              </w:rPr>
              <w:t>تجاهات</w:t>
            </w:r>
          </w:p>
        </w:tc>
        <w:tc>
          <w:tcPr>
            <w:tcW w:w="1690" w:type="dxa"/>
          </w:tcPr>
          <w:p w:rsidR="009E2F0D" w:rsidRDefault="009E2F0D" w:rsidP="00842956">
            <w:pPr>
              <w:jc w:val="right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  <w:p w:rsidR="009E2F0D" w:rsidRPr="00423819" w:rsidRDefault="009E2F0D" w:rsidP="00842956">
            <w:pPr>
              <w:jc w:val="right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423819">
              <w:rPr>
                <w:rFonts w:ascii="Arial" w:hAnsi="Arial"/>
                <w:b/>
                <w:bCs/>
                <w:sz w:val="28"/>
                <w:szCs w:val="28"/>
                <w:rtl/>
              </w:rPr>
              <w:t>الأسئلة</w:t>
            </w:r>
          </w:p>
        </w:tc>
        <w:tc>
          <w:tcPr>
            <w:tcW w:w="3222" w:type="dxa"/>
          </w:tcPr>
          <w:p w:rsidR="009E2F0D" w:rsidRDefault="009E2F0D" w:rsidP="00842956">
            <w:pPr>
              <w:jc w:val="right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  <w:p w:rsidR="009E2F0D" w:rsidRPr="00423819" w:rsidRDefault="009E2F0D" w:rsidP="00842956">
            <w:pPr>
              <w:jc w:val="right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423819">
              <w:rPr>
                <w:rFonts w:ascii="Arial" w:hAnsi="Arial"/>
                <w:b/>
                <w:bCs/>
                <w:sz w:val="28"/>
                <w:szCs w:val="28"/>
                <w:rtl/>
              </w:rPr>
              <w:t>الوسائل والأنشطة</w:t>
            </w:r>
          </w:p>
        </w:tc>
      </w:tr>
      <w:tr w:rsidR="009E2F0D" w:rsidRPr="00423819" w:rsidTr="00842956">
        <w:trPr>
          <w:trHeight w:val="359"/>
        </w:trPr>
        <w:tc>
          <w:tcPr>
            <w:tcW w:w="2616" w:type="dxa"/>
          </w:tcPr>
          <w:p w:rsidR="009E2F0D" w:rsidRDefault="009E2F0D" w:rsidP="00842956">
            <w:pPr>
              <w:jc w:val="right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العناية بالمظهر الشخصي</w:t>
            </w:r>
          </w:p>
          <w:p w:rsidR="009E2F0D" w:rsidRDefault="009E2F0D" w:rsidP="00842956">
            <w:pPr>
              <w:jc w:val="right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  <w:p w:rsidR="009E2F0D" w:rsidRDefault="009E2F0D" w:rsidP="00842956">
            <w:pPr>
              <w:jc w:val="right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مواد العناية بالمظهر الشخصي وأدواتها.</w:t>
            </w:r>
          </w:p>
          <w:p w:rsidR="009E2F0D" w:rsidRDefault="009E2F0D" w:rsidP="00842956">
            <w:pPr>
              <w:jc w:val="right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  <w:p w:rsidR="009E2F0D" w:rsidRDefault="009E2F0D" w:rsidP="00842956">
            <w:pPr>
              <w:jc w:val="right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استخدام مواد العناية بالمظهر الشخصي.</w:t>
            </w:r>
          </w:p>
          <w:p w:rsidR="009E2F0D" w:rsidRPr="00423819" w:rsidRDefault="009E2F0D" w:rsidP="00842956">
            <w:pPr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13" w:type="dxa"/>
          </w:tcPr>
          <w:p w:rsidR="009E2F0D" w:rsidRDefault="009E2F0D" w:rsidP="00842956">
            <w:pPr>
              <w:jc w:val="right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المظهر الشخصي</w:t>
            </w:r>
          </w:p>
          <w:p w:rsidR="009E2F0D" w:rsidRDefault="009E2F0D" w:rsidP="00842956">
            <w:pPr>
              <w:jc w:val="right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المشط</w:t>
            </w:r>
          </w:p>
          <w:p w:rsidR="009E2F0D" w:rsidRDefault="009E2F0D" w:rsidP="00842956">
            <w:pPr>
              <w:jc w:val="right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فرشاة الأسنان</w:t>
            </w:r>
          </w:p>
          <w:p w:rsidR="009E2F0D" w:rsidRDefault="009E2F0D" w:rsidP="00842956">
            <w:pPr>
              <w:jc w:val="right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تساقط الشعر</w:t>
            </w:r>
          </w:p>
          <w:p w:rsidR="009E2F0D" w:rsidRPr="00423819" w:rsidRDefault="009E2F0D" w:rsidP="00842956">
            <w:pPr>
              <w:jc w:val="right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الانزلاق</w:t>
            </w:r>
          </w:p>
        </w:tc>
        <w:tc>
          <w:tcPr>
            <w:tcW w:w="2420" w:type="dxa"/>
          </w:tcPr>
          <w:p w:rsidR="009E2F0D" w:rsidRPr="00423819" w:rsidRDefault="009E2F0D" w:rsidP="00842956">
            <w:pPr>
              <w:jc w:val="right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يستخدم الإنسان كثيرًا من المواد والأدوات للعناية بمظهره الشخصي وينبغي عدم مشاركتها مع الآخرين لتجنب العدوى الى الجلد والشعر وغيره.</w:t>
            </w:r>
          </w:p>
        </w:tc>
        <w:tc>
          <w:tcPr>
            <w:tcW w:w="2027" w:type="dxa"/>
          </w:tcPr>
          <w:p w:rsidR="009E2F0D" w:rsidRDefault="009E2F0D" w:rsidP="00842956">
            <w:pPr>
              <w:jc w:val="right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الثقة بالنفس</w:t>
            </w:r>
          </w:p>
          <w:p w:rsidR="009E2F0D" w:rsidRDefault="009E2F0D" w:rsidP="00842956">
            <w:pPr>
              <w:jc w:val="right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التواضع وعدم المبالغة</w:t>
            </w:r>
          </w:p>
          <w:p w:rsidR="009E2F0D" w:rsidRDefault="009E2F0D" w:rsidP="00842956">
            <w:pPr>
              <w:jc w:val="right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النظافة الشخصية</w:t>
            </w:r>
          </w:p>
          <w:p w:rsidR="009E2F0D" w:rsidRDefault="009E2F0D" w:rsidP="00842956">
            <w:pPr>
              <w:jc w:val="right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ترشيد الاستهلاك</w:t>
            </w:r>
          </w:p>
          <w:p w:rsidR="009E2F0D" w:rsidRPr="00423819" w:rsidRDefault="009E2F0D" w:rsidP="00842956">
            <w:pPr>
              <w:jc w:val="right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90" w:type="dxa"/>
          </w:tcPr>
          <w:p w:rsidR="009E2F0D" w:rsidRDefault="009E2F0D" w:rsidP="00842956">
            <w:pPr>
              <w:jc w:val="right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ص 33</w:t>
            </w:r>
          </w:p>
          <w:p w:rsidR="009E2F0D" w:rsidRDefault="009E2F0D" w:rsidP="00842956">
            <w:pPr>
              <w:jc w:val="right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ص38</w:t>
            </w:r>
          </w:p>
          <w:p w:rsidR="009E2F0D" w:rsidRPr="00423819" w:rsidRDefault="009E2F0D" w:rsidP="00842956">
            <w:pPr>
              <w:jc w:val="right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ص 44</w:t>
            </w:r>
          </w:p>
        </w:tc>
        <w:tc>
          <w:tcPr>
            <w:tcW w:w="3222" w:type="dxa"/>
          </w:tcPr>
          <w:p w:rsidR="009E2F0D" w:rsidRPr="00423819" w:rsidRDefault="009E2F0D" w:rsidP="00842956">
            <w:pPr>
              <w:jc w:val="right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423819">
              <w:rPr>
                <w:rFonts w:ascii="Arial" w:hAnsi="Arial"/>
                <w:b/>
                <w:bCs/>
                <w:sz w:val="28"/>
                <w:szCs w:val="28"/>
                <w:rtl/>
              </w:rPr>
              <w:t>اللوح التفاعلي</w:t>
            </w:r>
          </w:p>
          <w:p w:rsidR="009E2F0D" w:rsidRPr="00423819" w:rsidRDefault="009E2F0D" w:rsidP="00842956">
            <w:pPr>
              <w:jc w:val="right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423819">
              <w:rPr>
                <w:rFonts w:ascii="Arial" w:hAnsi="Arial"/>
                <w:b/>
                <w:bCs/>
                <w:sz w:val="28"/>
                <w:szCs w:val="28"/>
                <w:rtl/>
              </w:rPr>
              <w:t>أوراق العمل</w:t>
            </w:r>
          </w:p>
          <w:p w:rsidR="009E2F0D" w:rsidRPr="00423819" w:rsidRDefault="009E2F0D" w:rsidP="00842956">
            <w:pPr>
              <w:jc w:val="right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423819">
              <w:rPr>
                <w:rFonts w:ascii="Arial" w:hAnsi="Arial"/>
                <w:b/>
                <w:bCs/>
                <w:sz w:val="28"/>
                <w:szCs w:val="28"/>
                <w:rtl/>
              </w:rPr>
              <w:t>أنشطة الكتاب</w:t>
            </w:r>
          </w:p>
          <w:p w:rsidR="009E2F0D" w:rsidRPr="00423819" w:rsidRDefault="009E2F0D" w:rsidP="00842956">
            <w:pPr>
              <w:jc w:val="right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rtl/>
              </w:rPr>
              <w:t>الأنشطة ال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إ</w:t>
            </w:r>
            <w:r w:rsidRPr="00423819">
              <w:rPr>
                <w:rFonts w:ascii="Arial" w:hAnsi="Arial"/>
                <w:b/>
                <w:bCs/>
                <w:sz w:val="28"/>
                <w:szCs w:val="28"/>
                <w:rtl/>
              </w:rPr>
              <w:t>ثرائية والعلاجية</w:t>
            </w:r>
          </w:p>
          <w:p w:rsidR="009E2F0D" w:rsidRPr="00423819" w:rsidRDefault="009E2F0D" w:rsidP="00842956">
            <w:pPr>
              <w:jc w:val="right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rtl/>
              </w:rPr>
              <w:t>معلومات يتم الحصول عليها من ال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إ</w:t>
            </w:r>
            <w:r w:rsidRPr="00423819">
              <w:rPr>
                <w:rFonts w:ascii="Arial" w:hAnsi="Arial"/>
                <w:b/>
                <w:bCs/>
                <w:sz w:val="28"/>
                <w:szCs w:val="28"/>
                <w:rtl/>
              </w:rPr>
              <w:t>نترنت أو المكتبة المدرسية</w:t>
            </w:r>
          </w:p>
          <w:p w:rsidR="009E2F0D" w:rsidRPr="00423819" w:rsidRDefault="009E2F0D" w:rsidP="00842956">
            <w:pPr>
              <w:jc w:val="right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</w:tc>
      </w:tr>
    </w:tbl>
    <w:p w:rsidR="009E2F0D" w:rsidRPr="00E1237C" w:rsidRDefault="009E2F0D" w:rsidP="009E2F0D">
      <w:pPr>
        <w:bidi/>
        <w:spacing w:after="0" w:line="240" w:lineRule="auto"/>
        <w:rPr>
          <w:rFonts w:ascii="Arial" w:eastAsia="Times New Roman" w:hAnsi="Arial"/>
          <w:b/>
          <w:bCs/>
          <w:sz w:val="28"/>
          <w:szCs w:val="28"/>
          <w:rtl/>
          <w:lang w:bidi="ar-JO"/>
        </w:rPr>
      </w:pPr>
      <w:r w:rsidRPr="00E1237C">
        <w:rPr>
          <w:rFonts w:ascii="Arial" w:eastAsia="Times New Roman" w:hAnsi="Arial"/>
          <w:b/>
          <w:bCs/>
          <w:sz w:val="28"/>
          <w:szCs w:val="28"/>
          <w:rtl/>
          <w:lang w:eastAsia="ar-SA" w:bidi="ar-JO"/>
        </w:rPr>
        <w:t xml:space="preserve">عنوان الوحدة : </w:t>
      </w:r>
      <w:r w:rsidRPr="00E1237C">
        <w:rPr>
          <w:rFonts w:ascii="Arial" w:eastAsia="Times New Roman" w:hAnsi="Arial" w:hint="cs"/>
          <w:b/>
          <w:bCs/>
          <w:sz w:val="28"/>
          <w:szCs w:val="28"/>
          <w:rtl/>
          <w:lang w:eastAsia="ar-SA" w:bidi="ar-JO"/>
        </w:rPr>
        <w:t xml:space="preserve">السلامة والصحة والبيئة        </w:t>
      </w:r>
      <w:r w:rsidRPr="00E1237C">
        <w:rPr>
          <w:rFonts w:ascii="Arial" w:eastAsia="Times New Roman" w:hAnsi="Arial"/>
          <w:b/>
          <w:bCs/>
          <w:sz w:val="28"/>
          <w:szCs w:val="28"/>
          <w:rtl/>
          <w:lang w:eastAsia="ar-SA" w:bidi="ar-JO"/>
        </w:rPr>
        <w:t xml:space="preserve">الصفحات : </w:t>
      </w:r>
      <w:r w:rsidRPr="00E1237C">
        <w:rPr>
          <w:rFonts w:ascii="Arial" w:eastAsia="Times New Roman" w:hAnsi="Arial" w:hint="cs"/>
          <w:b/>
          <w:bCs/>
          <w:sz w:val="28"/>
          <w:szCs w:val="28"/>
          <w:rtl/>
          <w:lang w:eastAsia="ar-SA" w:bidi="ar-JO"/>
        </w:rPr>
        <w:t>28</w:t>
      </w:r>
      <w:r>
        <w:rPr>
          <w:rFonts w:ascii="Arial" w:eastAsia="Times New Roman" w:hAnsi="Arial"/>
          <w:b/>
          <w:bCs/>
          <w:sz w:val="28"/>
          <w:szCs w:val="28"/>
          <w:rtl/>
          <w:lang w:eastAsia="ar-SA" w:bidi="ar-JO"/>
        </w:rPr>
        <w:t>–</w:t>
      </w:r>
      <w:r w:rsidRPr="00E1237C">
        <w:rPr>
          <w:rFonts w:ascii="Arial" w:eastAsia="Times New Roman" w:hAnsi="Arial" w:hint="cs"/>
          <w:b/>
          <w:bCs/>
          <w:sz w:val="28"/>
          <w:szCs w:val="28"/>
          <w:rtl/>
          <w:lang w:eastAsia="ar-SA" w:bidi="ar-JO"/>
        </w:rPr>
        <w:t xml:space="preserve"> 45</w:t>
      </w:r>
    </w:p>
    <w:p w:rsidR="009E2F0D" w:rsidRDefault="009E2F0D" w:rsidP="009E2F0D">
      <w:pPr>
        <w:bidi/>
        <w:spacing w:line="240" w:lineRule="auto"/>
        <w:rPr>
          <w:rFonts w:ascii="Arial" w:hAnsi="Arial"/>
          <w:b/>
          <w:bCs/>
          <w:sz w:val="32"/>
          <w:szCs w:val="32"/>
          <w:rtl/>
          <w:lang w:bidi="ar-JO"/>
        </w:rPr>
      </w:pPr>
    </w:p>
    <w:p w:rsidR="009E2F0D" w:rsidRDefault="009E2F0D" w:rsidP="009E2F0D">
      <w:pPr>
        <w:bidi/>
        <w:spacing w:line="240" w:lineRule="auto"/>
        <w:rPr>
          <w:rFonts w:ascii="Arial" w:hAnsi="Arial"/>
          <w:b/>
          <w:bCs/>
          <w:sz w:val="32"/>
          <w:szCs w:val="32"/>
          <w:rtl/>
          <w:lang w:bidi="ar-JO"/>
        </w:rPr>
      </w:pPr>
    </w:p>
    <w:p w:rsidR="009E2F0D" w:rsidRDefault="009E2F0D" w:rsidP="009E2F0D">
      <w:pPr>
        <w:bidi/>
        <w:spacing w:line="240" w:lineRule="auto"/>
        <w:rPr>
          <w:rFonts w:ascii="Arial" w:hAnsi="Arial" w:hint="cs"/>
          <w:b/>
          <w:bCs/>
          <w:sz w:val="32"/>
          <w:szCs w:val="32"/>
          <w:rtl/>
          <w:lang w:bidi="ar-JO"/>
        </w:rPr>
      </w:pPr>
    </w:p>
    <w:p w:rsidR="009E2F0D" w:rsidRDefault="009E2F0D" w:rsidP="009E2F0D">
      <w:pPr>
        <w:bidi/>
        <w:spacing w:line="240" w:lineRule="auto"/>
        <w:rPr>
          <w:rFonts w:ascii="Arial" w:hAnsi="Arial" w:hint="cs"/>
          <w:b/>
          <w:bCs/>
          <w:sz w:val="32"/>
          <w:szCs w:val="32"/>
          <w:rtl/>
          <w:lang w:bidi="ar-JO"/>
        </w:rPr>
      </w:pPr>
    </w:p>
    <w:p w:rsidR="009E2F0D" w:rsidRDefault="009E2F0D" w:rsidP="009E2F0D">
      <w:pPr>
        <w:bidi/>
        <w:spacing w:line="240" w:lineRule="auto"/>
        <w:rPr>
          <w:rFonts w:ascii="Arial" w:hAnsi="Arial"/>
          <w:b/>
          <w:bCs/>
          <w:sz w:val="32"/>
          <w:szCs w:val="32"/>
          <w:rtl/>
          <w:lang w:bidi="ar-JO"/>
        </w:rPr>
      </w:pPr>
    </w:p>
    <w:p w:rsidR="009E2F0D" w:rsidRPr="00241146" w:rsidRDefault="009E2F0D" w:rsidP="009E2F0D">
      <w:pPr>
        <w:bidi/>
        <w:spacing w:after="0" w:line="240" w:lineRule="auto"/>
        <w:jc w:val="center"/>
        <w:rPr>
          <w:rFonts w:ascii="Arial" w:eastAsia="Times New Roman" w:hAnsi="Arial"/>
          <w:b/>
          <w:bCs/>
          <w:sz w:val="28"/>
          <w:szCs w:val="28"/>
          <w:rtl/>
          <w:lang w:eastAsia="ar-SA" w:bidi="ar-JO"/>
        </w:rPr>
      </w:pPr>
      <w:r w:rsidRPr="00241146">
        <w:rPr>
          <w:rFonts w:ascii="Arial" w:eastAsia="Times New Roman" w:hAnsi="Arial"/>
          <w:b/>
          <w:bCs/>
          <w:sz w:val="28"/>
          <w:szCs w:val="28"/>
          <w:rtl/>
          <w:lang w:eastAsia="ar-SA" w:bidi="ar-JO"/>
        </w:rPr>
        <w:t>تــحــلــيـــل مـحـتــــــوى</w:t>
      </w:r>
    </w:p>
    <w:p w:rsidR="009E2F0D" w:rsidRPr="00241146" w:rsidRDefault="009E2F0D" w:rsidP="009E2F0D">
      <w:pPr>
        <w:bidi/>
        <w:spacing w:after="0" w:line="240" w:lineRule="auto"/>
        <w:rPr>
          <w:rFonts w:ascii="Arial" w:eastAsia="Times New Roman" w:hAnsi="Arial"/>
          <w:b/>
          <w:bCs/>
          <w:sz w:val="28"/>
          <w:szCs w:val="28"/>
          <w:rtl/>
          <w:lang w:eastAsia="ar-SA" w:bidi="ar-JO"/>
        </w:rPr>
      </w:pPr>
      <w:r w:rsidRPr="00241146">
        <w:rPr>
          <w:rFonts w:ascii="Arial" w:eastAsia="Times New Roman" w:hAnsi="Arial"/>
          <w:b/>
          <w:bCs/>
          <w:sz w:val="28"/>
          <w:szCs w:val="28"/>
          <w:rtl/>
          <w:lang w:eastAsia="ar-SA" w:bidi="ar-JO"/>
        </w:rPr>
        <w:t xml:space="preserve">الــمـبــحــــــث : التربية المهنية                                                            </w:t>
      </w:r>
      <w:r>
        <w:rPr>
          <w:rFonts w:ascii="Arial" w:eastAsia="Times New Roman" w:hAnsi="Arial" w:hint="cs"/>
          <w:b/>
          <w:bCs/>
          <w:sz w:val="28"/>
          <w:szCs w:val="28"/>
          <w:rtl/>
          <w:lang w:eastAsia="ar-SA" w:bidi="ar-JO"/>
        </w:rPr>
        <w:t>2025/2026</w:t>
      </w:r>
      <w:r w:rsidRPr="00241146">
        <w:rPr>
          <w:rFonts w:ascii="Arial" w:eastAsia="Times New Roman" w:hAnsi="Arial"/>
          <w:b/>
          <w:bCs/>
          <w:sz w:val="28"/>
          <w:szCs w:val="28"/>
          <w:rtl/>
          <w:lang w:eastAsia="ar-SA" w:bidi="ar-JO"/>
        </w:rPr>
        <w:t xml:space="preserve">                                                الـصــف : </w:t>
      </w:r>
      <w:r w:rsidRPr="00241146">
        <w:rPr>
          <w:rFonts w:ascii="Arial" w:eastAsia="Times New Roman" w:hAnsi="Arial" w:hint="cs"/>
          <w:b/>
          <w:bCs/>
          <w:sz w:val="28"/>
          <w:szCs w:val="28"/>
          <w:rtl/>
          <w:lang w:eastAsia="ar-SA" w:bidi="ar-JO"/>
        </w:rPr>
        <w:t>الرابع</w:t>
      </w:r>
    </w:p>
    <w:p w:rsidR="009E2F0D" w:rsidRPr="00241146" w:rsidRDefault="009E2F0D" w:rsidP="009E2F0D">
      <w:pPr>
        <w:bidi/>
        <w:spacing w:after="0" w:line="240" w:lineRule="auto"/>
        <w:rPr>
          <w:rFonts w:ascii="Arial" w:eastAsia="Times New Roman" w:hAnsi="Arial"/>
          <w:b/>
          <w:bCs/>
          <w:sz w:val="28"/>
          <w:szCs w:val="28"/>
          <w:rtl/>
          <w:lang w:bidi="ar-JO"/>
        </w:rPr>
      </w:pPr>
      <w:r w:rsidRPr="00241146">
        <w:rPr>
          <w:rFonts w:ascii="Arial" w:eastAsia="Times New Roman" w:hAnsi="Arial"/>
          <w:b/>
          <w:bCs/>
          <w:sz w:val="28"/>
          <w:szCs w:val="28"/>
          <w:rtl/>
          <w:lang w:eastAsia="ar-SA" w:bidi="ar-JO"/>
        </w:rPr>
        <w:t xml:space="preserve">عنوان الوحدة : </w:t>
      </w:r>
      <w:r w:rsidRPr="00241146">
        <w:rPr>
          <w:rFonts w:ascii="Arial" w:eastAsia="Times New Roman" w:hAnsi="Arial" w:hint="cs"/>
          <w:b/>
          <w:bCs/>
          <w:sz w:val="28"/>
          <w:szCs w:val="28"/>
          <w:rtl/>
          <w:lang w:eastAsia="ar-SA" w:bidi="ar-JO"/>
        </w:rPr>
        <w:t>الاقتصاد المنزلي</w:t>
      </w:r>
      <w:r>
        <w:rPr>
          <w:rFonts w:ascii="Arial" w:eastAsia="Times New Roman" w:hAnsi="Arial" w:hint="cs"/>
          <w:b/>
          <w:bCs/>
          <w:sz w:val="28"/>
          <w:szCs w:val="28"/>
          <w:rtl/>
          <w:lang w:eastAsia="ar-SA" w:bidi="ar-JO"/>
        </w:rPr>
        <w:t xml:space="preserve">                      </w:t>
      </w:r>
      <w:r w:rsidRPr="00241146">
        <w:rPr>
          <w:rFonts w:ascii="Arial" w:eastAsia="Times New Roman" w:hAnsi="Arial"/>
          <w:b/>
          <w:bCs/>
          <w:sz w:val="28"/>
          <w:szCs w:val="28"/>
          <w:rtl/>
          <w:lang w:eastAsia="ar-SA" w:bidi="ar-JO"/>
        </w:rPr>
        <w:t xml:space="preserve">الصفحات : </w:t>
      </w:r>
      <w:r w:rsidRPr="00241146">
        <w:rPr>
          <w:rFonts w:ascii="Arial" w:eastAsia="Times New Roman" w:hAnsi="Arial" w:hint="cs"/>
          <w:b/>
          <w:bCs/>
          <w:sz w:val="28"/>
          <w:szCs w:val="28"/>
          <w:rtl/>
          <w:lang w:eastAsia="ar-SA" w:bidi="ar-JO"/>
        </w:rPr>
        <w:t>48 - 65</w:t>
      </w:r>
    </w:p>
    <w:p w:rsidR="009E2F0D" w:rsidRDefault="009E2F0D" w:rsidP="009E2F0D">
      <w:pPr>
        <w:bidi/>
        <w:spacing w:line="240" w:lineRule="auto"/>
        <w:rPr>
          <w:rFonts w:ascii="Arial" w:hAnsi="Arial"/>
          <w:b/>
          <w:bCs/>
          <w:sz w:val="32"/>
          <w:szCs w:val="32"/>
          <w:rtl/>
          <w:lang w:bidi="ar-JO"/>
        </w:rPr>
      </w:pPr>
    </w:p>
    <w:p w:rsidR="009E2F0D" w:rsidRDefault="009E2F0D" w:rsidP="009E2F0D">
      <w:pPr>
        <w:bidi/>
        <w:spacing w:line="240" w:lineRule="auto"/>
        <w:rPr>
          <w:rFonts w:ascii="Arial" w:hAnsi="Arial"/>
          <w:b/>
          <w:bCs/>
          <w:sz w:val="32"/>
          <w:szCs w:val="32"/>
          <w:rtl/>
        </w:rPr>
      </w:pPr>
    </w:p>
    <w:tbl>
      <w:tblPr>
        <w:tblpPr w:leftFromText="180" w:rightFromText="180" w:vertAnchor="text" w:horzAnchor="margin" w:tblpXSpec="center" w:tblpY="-43"/>
        <w:bidiVisual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0A0"/>
      </w:tblPr>
      <w:tblGrid>
        <w:gridCol w:w="2533"/>
        <w:gridCol w:w="2206"/>
        <w:gridCol w:w="2542"/>
        <w:gridCol w:w="2229"/>
        <w:gridCol w:w="1874"/>
        <w:gridCol w:w="3141"/>
      </w:tblGrid>
      <w:tr w:rsidR="009E2F0D" w:rsidRPr="00241146" w:rsidTr="00842956">
        <w:trPr>
          <w:trHeight w:val="297"/>
        </w:trPr>
        <w:tc>
          <w:tcPr>
            <w:tcW w:w="2533" w:type="dxa"/>
          </w:tcPr>
          <w:p w:rsidR="009E2F0D" w:rsidRPr="00241146" w:rsidRDefault="009E2F0D" w:rsidP="00842956">
            <w:pPr>
              <w:bidi/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9E2F0D" w:rsidRPr="00241146" w:rsidRDefault="009E2F0D" w:rsidP="00842956">
            <w:pPr>
              <w:bidi/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bidi="ar-JO"/>
              </w:rPr>
            </w:pPr>
            <w:r w:rsidRPr="00241146"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bidi="ar-JO"/>
              </w:rPr>
              <w:t>المفردات</w:t>
            </w:r>
          </w:p>
        </w:tc>
        <w:tc>
          <w:tcPr>
            <w:tcW w:w="2206" w:type="dxa"/>
          </w:tcPr>
          <w:p w:rsidR="009E2F0D" w:rsidRPr="00241146" w:rsidRDefault="009E2F0D" w:rsidP="00842956">
            <w:pPr>
              <w:bidi/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9E2F0D" w:rsidRPr="00241146" w:rsidRDefault="009E2F0D" w:rsidP="00842956">
            <w:pPr>
              <w:bidi/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bidi="ar-JO"/>
              </w:rPr>
            </w:pPr>
            <w:r w:rsidRPr="00241146"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bidi="ar-JO"/>
              </w:rPr>
              <w:t>المفاهيم والمصطلحات</w:t>
            </w:r>
          </w:p>
        </w:tc>
        <w:tc>
          <w:tcPr>
            <w:tcW w:w="2542" w:type="dxa"/>
          </w:tcPr>
          <w:p w:rsidR="009E2F0D" w:rsidRPr="00241146" w:rsidRDefault="009E2F0D" w:rsidP="00842956">
            <w:pPr>
              <w:bidi/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9E2F0D" w:rsidRPr="00241146" w:rsidRDefault="009E2F0D" w:rsidP="00842956">
            <w:pPr>
              <w:bidi/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bidi="ar-JO"/>
              </w:rPr>
            </w:pPr>
            <w:r w:rsidRPr="00241146"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bidi="ar-JO"/>
              </w:rPr>
              <w:t>الأفكار والحقائق</w:t>
            </w:r>
          </w:p>
        </w:tc>
        <w:tc>
          <w:tcPr>
            <w:tcW w:w="2229" w:type="dxa"/>
          </w:tcPr>
          <w:p w:rsidR="009E2F0D" w:rsidRPr="00241146" w:rsidRDefault="009E2F0D" w:rsidP="00842956">
            <w:pPr>
              <w:bidi/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9E2F0D" w:rsidRPr="00241146" w:rsidRDefault="009E2F0D" w:rsidP="00842956">
            <w:pPr>
              <w:bidi/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bidi="ar-JO"/>
              </w:rPr>
            </w:pPr>
            <w:r w:rsidRPr="00241146"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bidi="ar-JO"/>
              </w:rPr>
              <w:t>القيم وال</w:t>
            </w:r>
            <w:r w:rsidRPr="00241146">
              <w:rPr>
                <w:rFonts w:ascii="Arial" w:eastAsia="Times New Roman" w:hAnsi="Arial" w:hint="cs"/>
                <w:b/>
                <w:bCs/>
                <w:sz w:val="28"/>
                <w:szCs w:val="28"/>
                <w:rtl/>
                <w:lang w:bidi="ar-JO"/>
              </w:rPr>
              <w:t>إ</w:t>
            </w:r>
            <w:r w:rsidRPr="00241146"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bidi="ar-JO"/>
              </w:rPr>
              <w:t>تجاهات</w:t>
            </w:r>
          </w:p>
        </w:tc>
        <w:tc>
          <w:tcPr>
            <w:tcW w:w="1874" w:type="dxa"/>
          </w:tcPr>
          <w:p w:rsidR="009E2F0D" w:rsidRPr="00241146" w:rsidRDefault="009E2F0D" w:rsidP="00842956">
            <w:pPr>
              <w:bidi/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9E2F0D" w:rsidRPr="00241146" w:rsidRDefault="009E2F0D" w:rsidP="00842956">
            <w:pPr>
              <w:bidi/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bidi="ar-JO"/>
              </w:rPr>
            </w:pPr>
            <w:r w:rsidRPr="00241146"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bidi="ar-JO"/>
              </w:rPr>
              <w:t>الأسئلة</w:t>
            </w:r>
          </w:p>
        </w:tc>
        <w:tc>
          <w:tcPr>
            <w:tcW w:w="3141" w:type="dxa"/>
          </w:tcPr>
          <w:p w:rsidR="009E2F0D" w:rsidRPr="00241146" w:rsidRDefault="009E2F0D" w:rsidP="00842956">
            <w:pPr>
              <w:bidi/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9E2F0D" w:rsidRPr="00241146" w:rsidRDefault="009E2F0D" w:rsidP="00842956">
            <w:pPr>
              <w:bidi/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bidi="ar-JO"/>
              </w:rPr>
            </w:pPr>
            <w:r w:rsidRPr="00241146"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bidi="ar-JO"/>
              </w:rPr>
              <w:t>الوسائل والأنشطة</w:t>
            </w:r>
          </w:p>
          <w:p w:rsidR="009E2F0D" w:rsidRPr="00241146" w:rsidRDefault="009E2F0D" w:rsidP="00842956">
            <w:pPr>
              <w:bidi/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9E2F0D" w:rsidRPr="00241146" w:rsidTr="00842956">
        <w:trPr>
          <w:trHeight w:val="629"/>
        </w:trPr>
        <w:tc>
          <w:tcPr>
            <w:tcW w:w="2533" w:type="dxa"/>
          </w:tcPr>
          <w:p w:rsidR="009E2F0D" w:rsidRPr="00241146" w:rsidRDefault="009E2F0D" w:rsidP="00842956">
            <w:pPr>
              <w:bidi/>
              <w:spacing w:after="0" w:line="240" w:lineRule="auto"/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bidi="ar-JO"/>
              </w:rPr>
            </w:pPr>
            <w:r w:rsidRPr="00241146">
              <w:rPr>
                <w:rFonts w:ascii="Arial" w:eastAsia="Times New Roman" w:hAnsi="Arial" w:hint="cs"/>
                <w:b/>
                <w:bCs/>
                <w:sz w:val="28"/>
                <w:szCs w:val="28"/>
                <w:rtl/>
                <w:lang w:bidi="ar-JO"/>
              </w:rPr>
              <w:t>العناية بالشعر</w:t>
            </w:r>
          </w:p>
          <w:p w:rsidR="009E2F0D" w:rsidRPr="00241146" w:rsidRDefault="009E2F0D" w:rsidP="00842956">
            <w:pPr>
              <w:bidi/>
              <w:spacing w:after="0" w:line="240" w:lineRule="auto"/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9E2F0D" w:rsidRPr="00241146" w:rsidRDefault="009E2F0D" w:rsidP="00842956">
            <w:pPr>
              <w:bidi/>
              <w:spacing w:after="0" w:line="240" w:lineRule="auto"/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bidi="ar-JO"/>
              </w:rPr>
            </w:pPr>
            <w:r w:rsidRPr="00241146">
              <w:rPr>
                <w:rFonts w:ascii="Arial" w:eastAsia="Times New Roman" w:hAnsi="Arial" w:hint="cs"/>
                <w:b/>
                <w:bCs/>
                <w:sz w:val="28"/>
                <w:szCs w:val="28"/>
                <w:rtl/>
                <w:lang w:bidi="ar-JO"/>
              </w:rPr>
              <w:t>العناية بملابسي الشخصية</w:t>
            </w:r>
          </w:p>
          <w:p w:rsidR="009E2F0D" w:rsidRPr="00241146" w:rsidRDefault="009E2F0D" w:rsidP="00842956">
            <w:pPr>
              <w:bidi/>
              <w:spacing w:after="0" w:line="240" w:lineRule="auto"/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9E2F0D" w:rsidRPr="00241146" w:rsidRDefault="009E2F0D" w:rsidP="00842956">
            <w:pPr>
              <w:bidi/>
              <w:spacing w:after="0" w:line="240" w:lineRule="auto"/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bidi="ar-JO"/>
              </w:rPr>
            </w:pPr>
            <w:r w:rsidRPr="00241146">
              <w:rPr>
                <w:rFonts w:ascii="Arial" w:eastAsia="Times New Roman" w:hAnsi="Arial" w:hint="cs"/>
                <w:b/>
                <w:bCs/>
                <w:sz w:val="28"/>
                <w:szCs w:val="28"/>
                <w:rtl/>
                <w:lang w:bidi="ar-JO"/>
              </w:rPr>
              <w:t>اختيار الفواكه والخضراوات المنزلية</w:t>
            </w:r>
          </w:p>
          <w:p w:rsidR="009E2F0D" w:rsidRPr="00241146" w:rsidRDefault="009E2F0D" w:rsidP="00842956">
            <w:pPr>
              <w:bidi/>
              <w:spacing w:after="0" w:line="240" w:lineRule="auto"/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9E2F0D" w:rsidRPr="00241146" w:rsidRDefault="009E2F0D" w:rsidP="00842956">
            <w:pPr>
              <w:bidi/>
              <w:spacing w:after="0" w:line="240" w:lineRule="auto"/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9E2F0D" w:rsidRPr="00241146" w:rsidRDefault="009E2F0D" w:rsidP="00842956">
            <w:pPr>
              <w:bidi/>
              <w:spacing w:after="0" w:line="240" w:lineRule="auto"/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206" w:type="dxa"/>
          </w:tcPr>
          <w:p w:rsidR="009E2F0D" w:rsidRPr="00241146" w:rsidRDefault="009E2F0D" w:rsidP="00842956">
            <w:pPr>
              <w:bidi/>
              <w:spacing w:after="0" w:line="240" w:lineRule="auto"/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bidi="ar-JO"/>
              </w:rPr>
            </w:pPr>
            <w:r w:rsidRPr="00241146">
              <w:rPr>
                <w:rFonts w:ascii="Arial" w:eastAsia="Times New Roman" w:hAnsi="Arial" w:hint="cs"/>
                <w:b/>
                <w:bCs/>
                <w:sz w:val="28"/>
                <w:szCs w:val="28"/>
                <w:rtl/>
                <w:lang w:bidi="ar-JO"/>
              </w:rPr>
              <w:t>تمشيط الشعر</w:t>
            </w:r>
          </w:p>
          <w:p w:rsidR="009E2F0D" w:rsidRPr="00241146" w:rsidRDefault="009E2F0D" w:rsidP="00842956">
            <w:pPr>
              <w:bidi/>
              <w:spacing w:after="0" w:line="240" w:lineRule="auto"/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bidi="ar-JO"/>
              </w:rPr>
            </w:pPr>
            <w:r w:rsidRPr="00241146">
              <w:rPr>
                <w:rFonts w:ascii="Arial" w:eastAsia="Times New Roman" w:hAnsi="Arial" w:hint="cs"/>
                <w:b/>
                <w:bCs/>
                <w:sz w:val="28"/>
                <w:szCs w:val="28"/>
                <w:rtl/>
                <w:lang w:bidi="ar-JO"/>
              </w:rPr>
              <w:t>غسيل الشعر</w:t>
            </w:r>
          </w:p>
          <w:p w:rsidR="009E2F0D" w:rsidRPr="00241146" w:rsidRDefault="009E2F0D" w:rsidP="00842956">
            <w:pPr>
              <w:bidi/>
              <w:spacing w:after="0" w:line="240" w:lineRule="auto"/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bidi="ar-JO"/>
              </w:rPr>
            </w:pPr>
            <w:r w:rsidRPr="00241146">
              <w:rPr>
                <w:rFonts w:ascii="Arial" w:eastAsia="Times New Roman" w:hAnsi="Arial" w:hint="cs"/>
                <w:b/>
                <w:bCs/>
                <w:sz w:val="28"/>
                <w:szCs w:val="28"/>
                <w:rtl/>
                <w:lang w:bidi="ar-JO"/>
              </w:rPr>
              <w:t>الزي المدرسي</w:t>
            </w:r>
          </w:p>
          <w:p w:rsidR="009E2F0D" w:rsidRPr="00241146" w:rsidRDefault="009E2F0D" w:rsidP="00842956">
            <w:pPr>
              <w:bidi/>
              <w:spacing w:after="0" w:line="240" w:lineRule="auto"/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bidi="ar-JO"/>
              </w:rPr>
            </w:pPr>
            <w:r w:rsidRPr="00241146">
              <w:rPr>
                <w:rFonts w:ascii="Arial" w:eastAsia="Times New Roman" w:hAnsi="Arial" w:hint="cs"/>
                <w:b/>
                <w:bCs/>
                <w:sz w:val="28"/>
                <w:szCs w:val="28"/>
                <w:rtl/>
                <w:lang w:bidi="ar-JO"/>
              </w:rPr>
              <w:t>الطازج</w:t>
            </w:r>
          </w:p>
          <w:p w:rsidR="009E2F0D" w:rsidRPr="00241146" w:rsidRDefault="009E2F0D" w:rsidP="00842956">
            <w:pPr>
              <w:bidi/>
              <w:spacing w:after="0" w:line="240" w:lineRule="auto"/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bidi="ar-JO"/>
              </w:rPr>
            </w:pPr>
            <w:r w:rsidRPr="00241146">
              <w:rPr>
                <w:rFonts w:ascii="Arial" w:eastAsia="Times New Roman" w:hAnsi="Arial" w:hint="cs"/>
                <w:b/>
                <w:bCs/>
                <w:sz w:val="28"/>
                <w:szCs w:val="28"/>
                <w:rtl/>
                <w:lang w:bidi="ar-JO"/>
              </w:rPr>
              <w:t>العفنة</w:t>
            </w:r>
          </w:p>
          <w:p w:rsidR="009E2F0D" w:rsidRPr="00241146" w:rsidRDefault="009E2F0D" w:rsidP="00842956">
            <w:pPr>
              <w:bidi/>
              <w:spacing w:after="0" w:line="240" w:lineRule="auto"/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bidi="ar-JO"/>
              </w:rPr>
            </w:pPr>
            <w:r w:rsidRPr="00241146">
              <w:rPr>
                <w:rFonts w:ascii="Arial" w:eastAsia="Times New Roman" w:hAnsi="Arial" w:hint="cs"/>
                <w:b/>
                <w:bCs/>
                <w:sz w:val="28"/>
                <w:szCs w:val="28"/>
                <w:rtl/>
                <w:lang w:bidi="ar-JO"/>
              </w:rPr>
              <w:t>التصفية</w:t>
            </w:r>
          </w:p>
          <w:p w:rsidR="009E2F0D" w:rsidRPr="00241146" w:rsidRDefault="009E2F0D" w:rsidP="00842956">
            <w:pPr>
              <w:bidi/>
              <w:spacing w:after="0" w:line="240" w:lineRule="auto"/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9E2F0D" w:rsidRPr="00241146" w:rsidRDefault="009E2F0D" w:rsidP="00842956">
            <w:pPr>
              <w:bidi/>
              <w:spacing w:after="0" w:line="240" w:lineRule="auto"/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542" w:type="dxa"/>
          </w:tcPr>
          <w:p w:rsidR="009E2F0D" w:rsidRPr="00241146" w:rsidRDefault="009E2F0D" w:rsidP="00842956">
            <w:pPr>
              <w:bidi/>
              <w:spacing w:after="0" w:line="240" w:lineRule="auto"/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bidi="ar-JO"/>
              </w:rPr>
            </w:pPr>
            <w:r w:rsidRPr="00241146">
              <w:rPr>
                <w:rFonts w:ascii="Arial" w:eastAsia="Times New Roman" w:hAnsi="Arial" w:hint="cs"/>
                <w:b/>
                <w:bCs/>
                <w:sz w:val="28"/>
                <w:szCs w:val="28"/>
                <w:rtl/>
                <w:lang w:bidi="ar-JO"/>
              </w:rPr>
              <w:t xml:space="preserve">إن تدرب الفرد على ممارسة تحمّل المسؤولية تجاه نفسه والآخرين والبيئة المحيطة </w:t>
            </w:r>
          </w:p>
          <w:p w:rsidR="009E2F0D" w:rsidRPr="00241146" w:rsidRDefault="009E2F0D" w:rsidP="00842956">
            <w:pPr>
              <w:bidi/>
              <w:spacing w:after="0" w:line="240" w:lineRule="auto"/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bidi="ar-JO"/>
              </w:rPr>
            </w:pPr>
            <w:r w:rsidRPr="00241146">
              <w:rPr>
                <w:rFonts w:ascii="Arial" w:eastAsia="Times New Roman" w:hAnsi="Arial" w:hint="cs"/>
                <w:b/>
                <w:bCs/>
                <w:sz w:val="28"/>
                <w:szCs w:val="28"/>
                <w:rtl/>
                <w:lang w:bidi="ar-JO"/>
              </w:rPr>
              <w:t>يحسّن نوعية حياته وأسرته ويسهم في تنمية المجتمع.</w:t>
            </w:r>
          </w:p>
        </w:tc>
        <w:tc>
          <w:tcPr>
            <w:tcW w:w="2229" w:type="dxa"/>
          </w:tcPr>
          <w:p w:rsidR="009E2F0D" w:rsidRPr="00241146" w:rsidRDefault="009E2F0D" w:rsidP="00842956">
            <w:pPr>
              <w:bidi/>
              <w:spacing w:after="0" w:line="240" w:lineRule="auto"/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bidi="ar-JO"/>
              </w:rPr>
            </w:pPr>
            <w:r w:rsidRPr="00241146">
              <w:rPr>
                <w:rFonts w:ascii="Arial" w:eastAsia="Times New Roman" w:hAnsi="Arial" w:hint="cs"/>
                <w:b/>
                <w:bCs/>
                <w:sz w:val="28"/>
                <w:szCs w:val="28"/>
                <w:rtl/>
                <w:lang w:bidi="ar-JO"/>
              </w:rPr>
              <w:t>الوعي الصحي</w:t>
            </w:r>
          </w:p>
          <w:p w:rsidR="009E2F0D" w:rsidRPr="00241146" w:rsidRDefault="009E2F0D" w:rsidP="00842956">
            <w:pPr>
              <w:bidi/>
              <w:spacing w:after="0" w:line="240" w:lineRule="auto"/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bidi="ar-JO"/>
              </w:rPr>
            </w:pPr>
            <w:r w:rsidRPr="00241146">
              <w:rPr>
                <w:rFonts w:ascii="Arial" w:eastAsia="Times New Roman" w:hAnsi="Arial" w:hint="cs"/>
                <w:b/>
                <w:bCs/>
                <w:sz w:val="28"/>
                <w:szCs w:val="28"/>
                <w:rtl/>
                <w:lang w:bidi="ar-JO"/>
              </w:rPr>
              <w:t>استشعار النعم</w:t>
            </w:r>
          </w:p>
          <w:p w:rsidR="009E2F0D" w:rsidRPr="00241146" w:rsidRDefault="009E2F0D" w:rsidP="00842956">
            <w:pPr>
              <w:bidi/>
              <w:spacing w:after="0" w:line="240" w:lineRule="auto"/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bidi="ar-JO"/>
              </w:rPr>
            </w:pPr>
            <w:r w:rsidRPr="00241146">
              <w:rPr>
                <w:rFonts w:ascii="Arial" w:eastAsia="Times New Roman" w:hAnsi="Arial" w:hint="cs"/>
                <w:b/>
                <w:bCs/>
                <w:sz w:val="28"/>
                <w:szCs w:val="28"/>
                <w:rtl/>
                <w:lang w:bidi="ar-JO"/>
              </w:rPr>
              <w:t>الترتيب والمسؤولية</w:t>
            </w:r>
          </w:p>
          <w:p w:rsidR="009E2F0D" w:rsidRPr="00241146" w:rsidRDefault="009E2F0D" w:rsidP="00842956">
            <w:pPr>
              <w:bidi/>
              <w:spacing w:after="0" w:line="240" w:lineRule="auto"/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bidi="ar-JO"/>
              </w:rPr>
            </w:pPr>
            <w:r w:rsidRPr="00241146">
              <w:rPr>
                <w:rFonts w:ascii="Arial" w:eastAsia="Times New Roman" w:hAnsi="Arial" w:hint="cs"/>
                <w:b/>
                <w:bCs/>
                <w:sz w:val="28"/>
                <w:szCs w:val="28"/>
                <w:rtl/>
                <w:lang w:bidi="ar-JO"/>
              </w:rPr>
              <w:t>التنظيم</w:t>
            </w:r>
          </w:p>
          <w:p w:rsidR="009E2F0D" w:rsidRPr="00241146" w:rsidRDefault="009E2F0D" w:rsidP="00842956">
            <w:pPr>
              <w:bidi/>
              <w:spacing w:after="0" w:line="240" w:lineRule="auto"/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bidi="ar-JO"/>
              </w:rPr>
            </w:pPr>
            <w:r w:rsidRPr="00241146">
              <w:rPr>
                <w:rFonts w:ascii="Arial" w:eastAsia="Times New Roman" w:hAnsi="Arial" w:hint="cs"/>
                <w:b/>
                <w:bCs/>
                <w:sz w:val="28"/>
                <w:szCs w:val="28"/>
                <w:rtl/>
                <w:lang w:bidi="ar-JO"/>
              </w:rPr>
              <w:t>النظافة</w:t>
            </w:r>
          </w:p>
          <w:p w:rsidR="009E2F0D" w:rsidRPr="00241146" w:rsidRDefault="009E2F0D" w:rsidP="00842956">
            <w:pPr>
              <w:bidi/>
              <w:spacing w:after="0" w:line="240" w:lineRule="auto"/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bidi="ar-JO"/>
              </w:rPr>
            </w:pPr>
            <w:r w:rsidRPr="00241146">
              <w:rPr>
                <w:rFonts w:ascii="Arial" w:eastAsia="Times New Roman" w:hAnsi="Arial" w:hint="cs"/>
                <w:b/>
                <w:bCs/>
                <w:sz w:val="28"/>
                <w:szCs w:val="28"/>
                <w:rtl/>
                <w:lang w:bidi="ar-JO"/>
              </w:rPr>
              <w:t>ترشيد الاستهلاك</w:t>
            </w:r>
          </w:p>
        </w:tc>
        <w:tc>
          <w:tcPr>
            <w:tcW w:w="1874" w:type="dxa"/>
          </w:tcPr>
          <w:p w:rsidR="009E2F0D" w:rsidRPr="00241146" w:rsidRDefault="009E2F0D" w:rsidP="00842956">
            <w:pPr>
              <w:bidi/>
              <w:spacing w:after="0" w:line="240" w:lineRule="auto"/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bidi="ar-JO"/>
              </w:rPr>
            </w:pPr>
            <w:r w:rsidRPr="00241146">
              <w:rPr>
                <w:rFonts w:ascii="Arial" w:eastAsia="Times New Roman" w:hAnsi="Arial" w:hint="cs"/>
                <w:b/>
                <w:bCs/>
                <w:sz w:val="28"/>
                <w:szCs w:val="28"/>
                <w:rtl/>
                <w:lang w:bidi="ar-JO"/>
              </w:rPr>
              <w:t>ص 53</w:t>
            </w:r>
          </w:p>
          <w:p w:rsidR="009E2F0D" w:rsidRPr="00241146" w:rsidRDefault="009E2F0D" w:rsidP="00842956">
            <w:pPr>
              <w:bidi/>
              <w:spacing w:after="0" w:line="240" w:lineRule="auto"/>
              <w:rPr>
                <w:rFonts w:ascii="Arial" w:eastAsia="Times New Roman" w:hAnsi="Arial"/>
                <w:sz w:val="28"/>
                <w:szCs w:val="28"/>
                <w:rtl/>
                <w:lang w:bidi="ar-JO"/>
              </w:rPr>
            </w:pPr>
            <w:r w:rsidRPr="00241146">
              <w:rPr>
                <w:rFonts w:ascii="Arial" w:eastAsia="Times New Roman" w:hAnsi="Arial" w:hint="cs"/>
                <w:sz w:val="28"/>
                <w:szCs w:val="28"/>
                <w:rtl/>
                <w:lang w:bidi="ar-JO"/>
              </w:rPr>
              <w:t>ص 58</w:t>
            </w:r>
          </w:p>
          <w:p w:rsidR="009E2F0D" w:rsidRPr="00241146" w:rsidRDefault="009E2F0D" w:rsidP="00842956">
            <w:pPr>
              <w:bidi/>
              <w:spacing w:after="0" w:line="240" w:lineRule="auto"/>
              <w:rPr>
                <w:rFonts w:ascii="Arial" w:eastAsia="Times New Roman" w:hAnsi="Arial"/>
                <w:sz w:val="28"/>
                <w:szCs w:val="28"/>
                <w:rtl/>
                <w:lang w:bidi="ar-JO"/>
              </w:rPr>
            </w:pPr>
            <w:r w:rsidRPr="00241146">
              <w:rPr>
                <w:rFonts w:ascii="Arial" w:eastAsia="Times New Roman" w:hAnsi="Arial" w:hint="cs"/>
                <w:sz w:val="28"/>
                <w:szCs w:val="28"/>
                <w:rtl/>
                <w:lang w:bidi="ar-JO"/>
              </w:rPr>
              <w:t>ص 64</w:t>
            </w:r>
          </w:p>
        </w:tc>
        <w:tc>
          <w:tcPr>
            <w:tcW w:w="3141" w:type="dxa"/>
          </w:tcPr>
          <w:p w:rsidR="009E2F0D" w:rsidRPr="00241146" w:rsidRDefault="009E2F0D" w:rsidP="00842956">
            <w:pPr>
              <w:bidi/>
              <w:spacing w:after="0" w:line="240" w:lineRule="auto"/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bidi="ar-JO"/>
              </w:rPr>
            </w:pPr>
            <w:r w:rsidRPr="00241146"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bidi="ar-JO"/>
              </w:rPr>
              <w:t>اللوح التفاعلي</w:t>
            </w:r>
          </w:p>
          <w:p w:rsidR="009E2F0D" w:rsidRPr="00241146" w:rsidRDefault="009E2F0D" w:rsidP="00842956">
            <w:pPr>
              <w:bidi/>
              <w:spacing w:after="0" w:line="240" w:lineRule="auto"/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bidi="ar-JO"/>
              </w:rPr>
            </w:pPr>
            <w:r w:rsidRPr="00241146"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bidi="ar-JO"/>
              </w:rPr>
              <w:t>أوراق العمل</w:t>
            </w:r>
          </w:p>
          <w:p w:rsidR="009E2F0D" w:rsidRPr="00241146" w:rsidRDefault="009E2F0D" w:rsidP="00842956">
            <w:pPr>
              <w:bidi/>
              <w:spacing w:after="0" w:line="240" w:lineRule="auto"/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bidi="ar-JO"/>
              </w:rPr>
            </w:pPr>
            <w:r w:rsidRPr="00241146"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bidi="ar-JO"/>
              </w:rPr>
              <w:t>أنشطة الكتاب</w:t>
            </w:r>
          </w:p>
          <w:p w:rsidR="009E2F0D" w:rsidRPr="00241146" w:rsidRDefault="009E2F0D" w:rsidP="00842956">
            <w:pPr>
              <w:bidi/>
              <w:spacing w:after="0" w:line="240" w:lineRule="auto"/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bidi="ar-JO"/>
              </w:rPr>
            </w:pPr>
            <w:r w:rsidRPr="00241146"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bidi="ar-JO"/>
              </w:rPr>
              <w:t>الأنشطة ال</w:t>
            </w:r>
            <w:r w:rsidRPr="00241146">
              <w:rPr>
                <w:rFonts w:ascii="Arial" w:eastAsia="Times New Roman" w:hAnsi="Arial" w:hint="cs"/>
                <w:b/>
                <w:bCs/>
                <w:sz w:val="28"/>
                <w:szCs w:val="28"/>
                <w:rtl/>
                <w:lang w:bidi="ar-JO"/>
              </w:rPr>
              <w:t>إ</w:t>
            </w:r>
            <w:r w:rsidRPr="00241146"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bidi="ar-JO"/>
              </w:rPr>
              <w:t>ثرائية والعلاجية</w:t>
            </w:r>
          </w:p>
          <w:p w:rsidR="009E2F0D" w:rsidRPr="00241146" w:rsidRDefault="009E2F0D" w:rsidP="00842956">
            <w:pPr>
              <w:bidi/>
              <w:spacing w:after="0" w:line="240" w:lineRule="auto"/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bidi="ar-JO"/>
              </w:rPr>
            </w:pPr>
            <w:r w:rsidRPr="00241146"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bidi="ar-JO"/>
              </w:rPr>
              <w:t>معلومات يتم الحصول عليها من ال</w:t>
            </w:r>
            <w:r w:rsidRPr="00241146">
              <w:rPr>
                <w:rFonts w:ascii="Arial" w:eastAsia="Times New Roman" w:hAnsi="Arial" w:hint="cs"/>
                <w:b/>
                <w:bCs/>
                <w:sz w:val="28"/>
                <w:szCs w:val="28"/>
                <w:rtl/>
                <w:lang w:bidi="ar-JO"/>
              </w:rPr>
              <w:t>إ</w:t>
            </w:r>
            <w:r w:rsidRPr="00241146"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bidi="ar-JO"/>
              </w:rPr>
              <w:t>نترنت أو المكتبة المدرسية</w:t>
            </w:r>
          </w:p>
          <w:p w:rsidR="009E2F0D" w:rsidRPr="00241146" w:rsidRDefault="009E2F0D" w:rsidP="00842956">
            <w:pPr>
              <w:bidi/>
              <w:spacing w:after="0" w:line="240" w:lineRule="auto"/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</w:tbl>
    <w:p w:rsidR="009E2F0D" w:rsidRDefault="009E2F0D" w:rsidP="009E2F0D">
      <w:pPr>
        <w:bidi/>
        <w:spacing w:line="240" w:lineRule="auto"/>
        <w:rPr>
          <w:rFonts w:ascii="Arial" w:hAnsi="Arial"/>
          <w:b/>
          <w:bCs/>
          <w:sz w:val="32"/>
          <w:szCs w:val="32"/>
          <w:rtl/>
          <w:lang w:bidi="ar-JO"/>
        </w:rPr>
      </w:pPr>
    </w:p>
    <w:p w:rsidR="009E2F0D" w:rsidRDefault="009E2F0D" w:rsidP="009E2F0D">
      <w:pPr>
        <w:bidi/>
        <w:spacing w:line="240" w:lineRule="auto"/>
        <w:rPr>
          <w:rFonts w:ascii="Arial" w:hAnsi="Arial"/>
          <w:b/>
          <w:bCs/>
          <w:sz w:val="32"/>
          <w:szCs w:val="32"/>
          <w:rtl/>
        </w:rPr>
      </w:pPr>
    </w:p>
    <w:p w:rsidR="009E2F0D" w:rsidRDefault="009E2F0D" w:rsidP="009E2F0D">
      <w:pPr>
        <w:bidi/>
        <w:spacing w:line="240" w:lineRule="auto"/>
        <w:rPr>
          <w:rFonts w:ascii="Arial" w:hAnsi="Arial"/>
          <w:b/>
          <w:bCs/>
          <w:sz w:val="32"/>
          <w:szCs w:val="32"/>
          <w:rtl/>
        </w:rPr>
      </w:pPr>
    </w:p>
    <w:p w:rsidR="009E2F0D" w:rsidRDefault="009E2F0D" w:rsidP="009E2F0D">
      <w:pPr>
        <w:bidi/>
        <w:spacing w:line="240" w:lineRule="auto"/>
        <w:rPr>
          <w:rFonts w:ascii="Arial" w:hAnsi="Arial"/>
          <w:b/>
          <w:bCs/>
          <w:sz w:val="32"/>
          <w:szCs w:val="32"/>
          <w:rtl/>
        </w:rPr>
      </w:pPr>
    </w:p>
    <w:p w:rsidR="009E2F0D" w:rsidRPr="00241146" w:rsidRDefault="009E2F0D" w:rsidP="009E2F0D">
      <w:pPr>
        <w:bidi/>
        <w:spacing w:after="0" w:line="240" w:lineRule="auto"/>
        <w:ind w:left="548"/>
        <w:rPr>
          <w:rFonts w:ascii="Arial" w:eastAsia="Times New Roman" w:hAnsi="Arial"/>
          <w:b/>
          <w:bCs/>
          <w:sz w:val="28"/>
          <w:szCs w:val="28"/>
          <w:rtl/>
          <w:lang w:eastAsia="ar-SA" w:bidi="ar-JO"/>
        </w:rPr>
      </w:pPr>
      <w:r w:rsidRPr="00241146">
        <w:rPr>
          <w:rFonts w:ascii="Arial" w:eastAsia="Times New Roman" w:hAnsi="Arial"/>
          <w:b/>
          <w:bCs/>
          <w:sz w:val="28"/>
          <w:szCs w:val="28"/>
          <w:rtl/>
          <w:lang w:eastAsia="ar-SA" w:bidi="ar-JO"/>
        </w:rPr>
        <w:lastRenderedPageBreak/>
        <w:t>تــحــلــيـــل مـحـتــــــوى</w:t>
      </w:r>
    </w:p>
    <w:p w:rsidR="009E2F0D" w:rsidRPr="00241146" w:rsidRDefault="009E2F0D" w:rsidP="009E2F0D">
      <w:pPr>
        <w:bidi/>
        <w:spacing w:after="0" w:line="240" w:lineRule="auto"/>
        <w:rPr>
          <w:rFonts w:ascii="Arial" w:eastAsia="Times New Roman" w:hAnsi="Arial"/>
          <w:b/>
          <w:bCs/>
          <w:sz w:val="28"/>
          <w:szCs w:val="28"/>
          <w:rtl/>
          <w:lang w:eastAsia="ar-SA" w:bidi="ar-JO"/>
        </w:rPr>
      </w:pPr>
      <w:r w:rsidRPr="00241146">
        <w:rPr>
          <w:rFonts w:ascii="Arial" w:eastAsia="Times New Roman" w:hAnsi="Arial"/>
          <w:b/>
          <w:bCs/>
          <w:sz w:val="28"/>
          <w:szCs w:val="28"/>
          <w:rtl/>
          <w:lang w:eastAsia="ar-SA" w:bidi="ar-JO"/>
        </w:rPr>
        <w:t xml:space="preserve">الــمـبــحــــــث : التربية المهنية                                                                                                                       الـصــف : </w:t>
      </w:r>
      <w:r w:rsidRPr="00241146">
        <w:rPr>
          <w:rFonts w:ascii="Arial" w:eastAsia="Times New Roman" w:hAnsi="Arial" w:hint="cs"/>
          <w:b/>
          <w:bCs/>
          <w:sz w:val="28"/>
          <w:szCs w:val="28"/>
          <w:rtl/>
          <w:lang w:eastAsia="ar-SA" w:bidi="ar-JO"/>
        </w:rPr>
        <w:t>الرابع</w:t>
      </w:r>
    </w:p>
    <w:p w:rsidR="009E2F0D" w:rsidRPr="00241146" w:rsidRDefault="009E2F0D" w:rsidP="009E2F0D">
      <w:pPr>
        <w:bidi/>
        <w:spacing w:after="0" w:line="240" w:lineRule="auto"/>
        <w:rPr>
          <w:rFonts w:ascii="Arial" w:eastAsia="Times New Roman" w:hAnsi="Arial"/>
          <w:b/>
          <w:bCs/>
          <w:sz w:val="28"/>
          <w:szCs w:val="28"/>
          <w:rtl/>
          <w:lang w:bidi="ar-JO"/>
        </w:rPr>
      </w:pPr>
      <w:r w:rsidRPr="00241146">
        <w:rPr>
          <w:rFonts w:ascii="Arial" w:eastAsia="Times New Roman" w:hAnsi="Arial"/>
          <w:b/>
          <w:bCs/>
          <w:sz w:val="28"/>
          <w:szCs w:val="28"/>
          <w:rtl/>
          <w:lang w:eastAsia="ar-SA" w:bidi="ar-JO"/>
        </w:rPr>
        <w:t xml:space="preserve">عنوان الوحدة : </w:t>
      </w:r>
      <w:r w:rsidRPr="00241146">
        <w:rPr>
          <w:rFonts w:ascii="Arial" w:eastAsia="Times New Roman" w:hAnsi="Arial" w:hint="cs"/>
          <w:b/>
          <w:bCs/>
          <w:sz w:val="28"/>
          <w:szCs w:val="28"/>
          <w:rtl/>
          <w:lang w:eastAsia="ar-SA" w:bidi="ar-JO"/>
        </w:rPr>
        <w:t xml:space="preserve">الزراعة          </w:t>
      </w:r>
      <w:r>
        <w:rPr>
          <w:rFonts w:ascii="Arial" w:eastAsia="Times New Roman" w:hAnsi="Arial" w:hint="cs"/>
          <w:b/>
          <w:bCs/>
          <w:sz w:val="28"/>
          <w:szCs w:val="28"/>
          <w:rtl/>
          <w:lang w:bidi="ar-JO"/>
        </w:rPr>
        <w:t>2025/ 2026</w:t>
      </w:r>
      <w:r w:rsidRPr="00241146">
        <w:rPr>
          <w:rFonts w:ascii="Arial" w:eastAsia="Times New Roman" w:hAnsi="Arial"/>
          <w:b/>
          <w:bCs/>
          <w:sz w:val="28"/>
          <w:szCs w:val="28"/>
          <w:rtl/>
          <w:lang w:eastAsia="ar-SA" w:bidi="ar-JO"/>
        </w:rPr>
        <w:t xml:space="preserve">الصفحات : </w:t>
      </w:r>
      <w:r w:rsidRPr="00241146">
        <w:rPr>
          <w:rFonts w:ascii="Arial" w:eastAsia="Times New Roman" w:hAnsi="Arial" w:hint="cs"/>
          <w:b/>
          <w:bCs/>
          <w:sz w:val="28"/>
          <w:szCs w:val="28"/>
          <w:rtl/>
          <w:lang w:eastAsia="ar-SA" w:bidi="ar-JO"/>
        </w:rPr>
        <w:t>68</w:t>
      </w:r>
      <w:r w:rsidRPr="00241146">
        <w:rPr>
          <w:rFonts w:ascii="Arial" w:eastAsia="Times New Roman" w:hAnsi="Arial"/>
          <w:b/>
          <w:bCs/>
          <w:sz w:val="28"/>
          <w:szCs w:val="28"/>
          <w:rtl/>
          <w:lang w:eastAsia="ar-SA" w:bidi="ar-JO"/>
        </w:rPr>
        <w:t xml:space="preserve"> -</w:t>
      </w:r>
      <w:r w:rsidRPr="00241146">
        <w:rPr>
          <w:rFonts w:ascii="Arial" w:eastAsia="Times New Roman" w:hAnsi="Arial" w:hint="cs"/>
          <w:b/>
          <w:bCs/>
          <w:sz w:val="28"/>
          <w:szCs w:val="28"/>
          <w:rtl/>
          <w:lang w:eastAsia="ar-SA" w:bidi="ar-JO"/>
        </w:rPr>
        <w:t xml:space="preserve"> 74</w:t>
      </w:r>
    </w:p>
    <w:p w:rsidR="009E2F0D" w:rsidRDefault="009E2F0D" w:rsidP="009E2F0D">
      <w:pPr>
        <w:bidi/>
        <w:spacing w:line="240" w:lineRule="auto"/>
        <w:rPr>
          <w:rFonts w:ascii="Arial" w:hAnsi="Arial"/>
          <w:b/>
          <w:bCs/>
          <w:sz w:val="32"/>
          <w:szCs w:val="32"/>
          <w:rtl/>
        </w:rPr>
      </w:pPr>
    </w:p>
    <w:tbl>
      <w:tblPr>
        <w:tblpPr w:leftFromText="180" w:rightFromText="180" w:vertAnchor="text" w:horzAnchor="margin" w:tblpXSpec="center" w:tblpY="181"/>
        <w:bidiVisual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0A0"/>
      </w:tblPr>
      <w:tblGrid>
        <w:gridCol w:w="1987"/>
        <w:gridCol w:w="2410"/>
        <w:gridCol w:w="3402"/>
        <w:gridCol w:w="1984"/>
        <w:gridCol w:w="1985"/>
        <w:gridCol w:w="2835"/>
      </w:tblGrid>
      <w:tr w:rsidR="009E2F0D" w:rsidRPr="00241146" w:rsidTr="00842956">
        <w:trPr>
          <w:trHeight w:val="170"/>
        </w:trPr>
        <w:tc>
          <w:tcPr>
            <w:tcW w:w="1987" w:type="dxa"/>
          </w:tcPr>
          <w:p w:rsidR="009E2F0D" w:rsidRPr="00241146" w:rsidRDefault="009E2F0D" w:rsidP="00842956">
            <w:pPr>
              <w:bidi/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9E2F0D" w:rsidRPr="00241146" w:rsidRDefault="009E2F0D" w:rsidP="00842956">
            <w:pPr>
              <w:bidi/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bidi="ar-JO"/>
              </w:rPr>
            </w:pPr>
            <w:r w:rsidRPr="00241146"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bidi="ar-JO"/>
              </w:rPr>
              <w:t>المفردات</w:t>
            </w:r>
          </w:p>
        </w:tc>
        <w:tc>
          <w:tcPr>
            <w:tcW w:w="2410" w:type="dxa"/>
          </w:tcPr>
          <w:p w:rsidR="009E2F0D" w:rsidRPr="00241146" w:rsidRDefault="009E2F0D" w:rsidP="00842956">
            <w:pPr>
              <w:bidi/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9E2F0D" w:rsidRPr="00241146" w:rsidRDefault="009E2F0D" w:rsidP="00842956">
            <w:pPr>
              <w:bidi/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bidi="ar-JO"/>
              </w:rPr>
            </w:pPr>
            <w:r w:rsidRPr="00241146"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bidi="ar-JO"/>
              </w:rPr>
              <w:t>المفاهيم والمصطلحات</w:t>
            </w:r>
          </w:p>
        </w:tc>
        <w:tc>
          <w:tcPr>
            <w:tcW w:w="3402" w:type="dxa"/>
          </w:tcPr>
          <w:p w:rsidR="009E2F0D" w:rsidRPr="00241146" w:rsidRDefault="009E2F0D" w:rsidP="00842956">
            <w:pPr>
              <w:bidi/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9E2F0D" w:rsidRPr="00241146" w:rsidRDefault="009E2F0D" w:rsidP="00842956">
            <w:pPr>
              <w:bidi/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bidi="ar-JO"/>
              </w:rPr>
            </w:pPr>
            <w:r w:rsidRPr="00241146"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bidi="ar-JO"/>
              </w:rPr>
              <w:t>الأفكار والحقائق</w:t>
            </w:r>
          </w:p>
        </w:tc>
        <w:tc>
          <w:tcPr>
            <w:tcW w:w="1984" w:type="dxa"/>
          </w:tcPr>
          <w:p w:rsidR="009E2F0D" w:rsidRPr="00241146" w:rsidRDefault="009E2F0D" w:rsidP="00842956">
            <w:pPr>
              <w:bidi/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9E2F0D" w:rsidRPr="00241146" w:rsidRDefault="009E2F0D" w:rsidP="00842956">
            <w:pPr>
              <w:bidi/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bidi="ar-JO"/>
              </w:rPr>
            </w:pPr>
            <w:r w:rsidRPr="00241146"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bidi="ar-JO"/>
              </w:rPr>
              <w:t>القيم وال</w:t>
            </w:r>
            <w:r w:rsidRPr="00241146">
              <w:rPr>
                <w:rFonts w:ascii="Arial" w:eastAsia="Times New Roman" w:hAnsi="Arial" w:hint="cs"/>
                <w:b/>
                <w:bCs/>
                <w:sz w:val="28"/>
                <w:szCs w:val="28"/>
                <w:rtl/>
                <w:lang w:bidi="ar-JO"/>
              </w:rPr>
              <w:t>إ</w:t>
            </w:r>
            <w:r w:rsidRPr="00241146"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bidi="ar-JO"/>
              </w:rPr>
              <w:t>تجاهات</w:t>
            </w:r>
          </w:p>
        </w:tc>
        <w:tc>
          <w:tcPr>
            <w:tcW w:w="1985" w:type="dxa"/>
          </w:tcPr>
          <w:p w:rsidR="009E2F0D" w:rsidRPr="00241146" w:rsidRDefault="009E2F0D" w:rsidP="00842956">
            <w:pPr>
              <w:bidi/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9E2F0D" w:rsidRPr="00241146" w:rsidRDefault="009E2F0D" w:rsidP="00842956">
            <w:pPr>
              <w:bidi/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bidi="ar-JO"/>
              </w:rPr>
            </w:pPr>
            <w:r w:rsidRPr="00241146"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bidi="ar-JO"/>
              </w:rPr>
              <w:t>الأسئلة</w:t>
            </w:r>
          </w:p>
        </w:tc>
        <w:tc>
          <w:tcPr>
            <w:tcW w:w="2835" w:type="dxa"/>
          </w:tcPr>
          <w:p w:rsidR="009E2F0D" w:rsidRPr="00241146" w:rsidRDefault="009E2F0D" w:rsidP="00842956">
            <w:pPr>
              <w:bidi/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9E2F0D" w:rsidRPr="00241146" w:rsidRDefault="009E2F0D" w:rsidP="00842956">
            <w:pPr>
              <w:bidi/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bidi="ar-JO"/>
              </w:rPr>
            </w:pPr>
            <w:r w:rsidRPr="00241146"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bidi="ar-JO"/>
              </w:rPr>
              <w:t>الوسائل والأنشطة</w:t>
            </w:r>
          </w:p>
          <w:p w:rsidR="009E2F0D" w:rsidRPr="00241146" w:rsidRDefault="009E2F0D" w:rsidP="00842956">
            <w:pPr>
              <w:bidi/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9E2F0D" w:rsidRPr="00241146" w:rsidTr="00842956">
        <w:trPr>
          <w:trHeight w:val="359"/>
        </w:trPr>
        <w:tc>
          <w:tcPr>
            <w:tcW w:w="1987" w:type="dxa"/>
          </w:tcPr>
          <w:p w:rsidR="009E2F0D" w:rsidRPr="00241146" w:rsidRDefault="009E2F0D" w:rsidP="00842956">
            <w:pPr>
              <w:bidi/>
              <w:spacing w:after="0" w:line="240" w:lineRule="auto"/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bidi="ar-JO"/>
              </w:rPr>
            </w:pPr>
            <w:r w:rsidRPr="00241146">
              <w:rPr>
                <w:rFonts w:ascii="Arial" w:eastAsia="Times New Roman" w:hAnsi="Arial" w:hint="cs"/>
                <w:b/>
                <w:bCs/>
                <w:sz w:val="28"/>
                <w:szCs w:val="28"/>
                <w:rtl/>
                <w:lang w:bidi="ar-JO"/>
              </w:rPr>
              <w:t>المنتجات الزراعية الحيوانية والنباتية</w:t>
            </w:r>
          </w:p>
        </w:tc>
        <w:tc>
          <w:tcPr>
            <w:tcW w:w="2410" w:type="dxa"/>
          </w:tcPr>
          <w:p w:rsidR="009E2F0D" w:rsidRPr="00241146" w:rsidRDefault="009E2F0D" w:rsidP="00842956">
            <w:pPr>
              <w:bidi/>
              <w:spacing w:after="0" w:line="240" w:lineRule="auto"/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bidi="ar-JO"/>
              </w:rPr>
            </w:pPr>
            <w:r w:rsidRPr="00241146">
              <w:rPr>
                <w:rFonts w:ascii="Arial" w:eastAsia="Times New Roman" w:hAnsi="Arial" w:hint="cs"/>
                <w:b/>
                <w:bCs/>
                <w:sz w:val="28"/>
                <w:szCs w:val="28"/>
                <w:rtl/>
                <w:lang w:bidi="ar-JO"/>
              </w:rPr>
              <w:t>الإنتاج الحيواني</w:t>
            </w:r>
          </w:p>
          <w:p w:rsidR="009E2F0D" w:rsidRPr="00241146" w:rsidRDefault="009E2F0D" w:rsidP="00842956">
            <w:pPr>
              <w:bidi/>
              <w:spacing w:after="0" w:line="240" w:lineRule="auto"/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bidi="ar-JO"/>
              </w:rPr>
            </w:pPr>
            <w:r w:rsidRPr="00241146">
              <w:rPr>
                <w:rFonts w:ascii="Arial" w:eastAsia="Times New Roman" w:hAnsi="Arial" w:hint="cs"/>
                <w:b/>
                <w:bCs/>
                <w:sz w:val="28"/>
                <w:szCs w:val="28"/>
                <w:rtl/>
                <w:lang w:bidi="ar-JO"/>
              </w:rPr>
              <w:t>الإنتاج النباتي</w:t>
            </w:r>
          </w:p>
          <w:p w:rsidR="009E2F0D" w:rsidRPr="00241146" w:rsidRDefault="009E2F0D" w:rsidP="00842956">
            <w:pPr>
              <w:bidi/>
              <w:spacing w:after="0" w:line="240" w:lineRule="auto"/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bidi="ar-JO"/>
              </w:rPr>
            </w:pPr>
            <w:r w:rsidRPr="00241146">
              <w:rPr>
                <w:rFonts w:ascii="Arial" w:eastAsia="Times New Roman" w:hAnsi="Arial" w:hint="cs"/>
                <w:b/>
                <w:bCs/>
                <w:sz w:val="28"/>
                <w:szCs w:val="28"/>
                <w:rtl/>
                <w:lang w:bidi="ar-JO"/>
              </w:rPr>
              <w:t>الجفت</w:t>
            </w:r>
          </w:p>
        </w:tc>
        <w:tc>
          <w:tcPr>
            <w:tcW w:w="3402" w:type="dxa"/>
          </w:tcPr>
          <w:p w:rsidR="009E2F0D" w:rsidRPr="00241146" w:rsidRDefault="009E2F0D" w:rsidP="00842956">
            <w:pPr>
              <w:bidi/>
              <w:spacing w:after="0" w:line="240" w:lineRule="auto"/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bidi="ar-JO"/>
              </w:rPr>
            </w:pPr>
            <w:r w:rsidRPr="00241146">
              <w:rPr>
                <w:rFonts w:ascii="Arial" w:eastAsia="Times New Roman" w:hAnsi="Arial" w:hint="cs"/>
                <w:b/>
                <w:bCs/>
                <w:sz w:val="28"/>
                <w:szCs w:val="28"/>
                <w:rtl/>
                <w:lang w:bidi="ar-JO"/>
              </w:rPr>
              <w:t xml:space="preserve">يشكل القطاع الزراعي أهمية اقتصادية واجتماعية </w:t>
            </w:r>
          </w:p>
          <w:p w:rsidR="009E2F0D" w:rsidRPr="00241146" w:rsidRDefault="009E2F0D" w:rsidP="00842956">
            <w:pPr>
              <w:bidi/>
              <w:spacing w:after="0" w:line="240" w:lineRule="auto"/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bidi="ar-JO"/>
              </w:rPr>
            </w:pPr>
            <w:r w:rsidRPr="00241146">
              <w:rPr>
                <w:rFonts w:ascii="Arial" w:eastAsia="Times New Roman" w:hAnsi="Arial" w:hint="cs"/>
                <w:b/>
                <w:bCs/>
                <w:sz w:val="28"/>
                <w:szCs w:val="28"/>
                <w:rtl/>
                <w:lang w:bidi="ar-JO"/>
              </w:rPr>
              <w:t>وبيئية وتسهم تنمية هذا القطاع في المحافظة على التنوع الحيوي والغطاء النباتي والتقليل من التصحر.</w:t>
            </w:r>
          </w:p>
          <w:p w:rsidR="009E2F0D" w:rsidRPr="00241146" w:rsidRDefault="009E2F0D" w:rsidP="00842956">
            <w:pPr>
              <w:bidi/>
              <w:spacing w:after="0" w:line="240" w:lineRule="auto"/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9E2F0D" w:rsidRPr="00241146" w:rsidRDefault="009E2F0D" w:rsidP="00842956">
            <w:pPr>
              <w:bidi/>
              <w:spacing w:after="0" w:line="240" w:lineRule="auto"/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9E2F0D" w:rsidRPr="00241146" w:rsidRDefault="009E2F0D" w:rsidP="00842956">
            <w:pPr>
              <w:bidi/>
              <w:spacing w:after="0" w:line="240" w:lineRule="auto"/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bidi="ar-JO"/>
              </w:rPr>
            </w:pPr>
            <w:r w:rsidRPr="00241146">
              <w:rPr>
                <w:rFonts w:ascii="Arial" w:eastAsia="Times New Roman" w:hAnsi="Arial" w:hint="cs"/>
                <w:b/>
                <w:bCs/>
                <w:sz w:val="28"/>
                <w:szCs w:val="28"/>
                <w:rtl/>
                <w:lang w:bidi="ar-JO"/>
              </w:rPr>
              <w:t xml:space="preserve">تسهم المنتجات الزراعية </w:t>
            </w:r>
          </w:p>
          <w:p w:rsidR="009E2F0D" w:rsidRPr="00241146" w:rsidRDefault="009E2F0D" w:rsidP="00842956">
            <w:pPr>
              <w:bidi/>
              <w:spacing w:after="0" w:line="240" w:lineRule="auto"/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bidi="ar-JO"/>
              </w:rPr>
            </w:pPr>
            <w:r w:rsidRPr="00241146">
              <w:rPr>
                <w:rFonts w:ascii="Arial" w:eastAsia="Times New Roman" w:hAnsi="Arial" w:hint="cs"/>
                <w:b/>
                <w:bCs/>
                <w:sz w:val="28"/>
                <w:szCs w:val="28"/>
                <w:rtl/>
                <w:lang w:bidi="ar-JO"/>
              </w:rPr>
              <w:t>النباتية والحيوانية في توفير الغذاء للإنسان والحيوانات والنباتات</w:t>
            </w:r>
          </w:p>
          <w:p w:rsidR="009E2F0D" w:rsidRPr="00241146" w:rsidRDefault="009E2F0D" w:rsidP="00842956">
            <w:pPr>
              <w:bidi/>
              <w:spacing w:after="0" w:line="240" w:lineRule="auto"/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bidi="ar-JO"/>
              </w:rPr>
            </w:pPr>
            <w:r w:rsidRPr="00241146">
              <w:rPr>
                <w:rFonts w:ascii="Arial" w:eastAsia="Times New Roman" w:hAnsi="Arial" w:hint="cs"/>
                <w:b/>
                <w:bCs/>
                <w:sz w:val="28"/>
                <w:szCs w:val="28"/>
                <w:rtl/>
                <w:lang w:bidi="ar-JO"/>
              </w:rPr>
              <w:t>وتوفير المواد الخام التي تدخل في مختلف الصناعات.</w:t>
            </w:r>
          </w:p>
        </w:tc>
        <w:tc>
          <w:tcPr>
            <w:tcW w:w="1984" w:type="dxa"/>
          </w:tcPr>
          <w:p w:rsidR="009E2F0D" w:rsidRPr="00241146" w:rsidRDefault="009E2F0D" w:rsidP="00842956">
            <w:pPr>
              <w:bidi/>
              <w:spacing w:after="0" w:line="240" w:lineRule="auto"/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bidi="ar-JO"/>
              </w:rPr>
            </w:pPr>
            <w:r w:rsidRPr="00241146">
              <w:rPr>
                <w:rFonts w:ascii="Arial" w:eastAsia="Times New Roman" w:hAnsi="Arial" w:hint="cs"/>
                <w:b/>
                <w:bCs/>
                <w:sz w:val="28"/>
                <w:szCs w:val="28"/>
                <w:rtl/>
                <w:lang w:bidi="ar-JO"/>
              </w:rPr>
              <w:t>الانتماء للأرض</w:t>
            </w:r>
          </w:p>
          <w:p w:rsidR="009E2F0D" w:rsidRPr="00241146" w:rsidRDefault="009E2F0D" w:rsidP="00842956">
            <w:pPr>
              <w:bidi/>
              <w:spacing w:after="0" w:line="240" w:lineRule="auto"/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bidi="ar-JO"/>
              </w:rPr>
            </w:pPr>
            <w:r w:rsidRPr="00241146">
              <w:rPr>
                <w:rFonts w:ascii="Arial" w:eastAsia="Times New Roman" w:hAnsi="Arial" w:hint="cs"/>
                <w:b/>
                <w:bCs/>
                <w:sz w:val="28"/>
                <w:szCs w:val="28"/>
                <w:rtl/>
                <w:lang w:bidi="ar-JO"/>
              </w:rPr>
              <w:t>ترشيد الاستهلاك</w:t>
            </w:r>
          </w:p>
          <w:p w:rsidR="009E2F0D" w:rsidRPr="00241146" w:rsidRDefault="009E2F0D" w:rsidP="00842956">
            <w:pPr>
              <w:bidi/>
              <w:spacing w:after="0" w:line="240" w:lineRule="auto"/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bidi="ar-JO"/>
              </w:rPr>
            </w:pPr>
            <w:r w:rsidRPr="00241146">
              <w:rPr>
                <w:rFonts w:ascii="Arial" w:eastAsia="Times New Roman" w:hAnsi="Arial" w:hint="cs"/>
                <w:b/>
                <w:bCs/>
                <w:sz w:val="28"/>
                <w:szCs w:val="28"/>
                <w:rtl/>
                <w:lang w:bidi="ar-JO"/>
              </w:rPr>
              <w:t>الوعي بالتنمية المستدامة</w:t>
            </w:r>
          </w:p>
        </w:tc>
        <w:tc>
          <w:tcPr>
            <w:tcW w:w="1985" w:type="dxa"/>
          </w:tcPr>
          <w:p w:rsidR="009E2F0D" w:rsidRPr="00241146" w:rsidRDefault="009E2F0D" w:rsidP="00842956">
            <w:pPr>
              <w:bidi/>
              <w:spacing w:after="0" w:line="240" w:lineRule="auto"/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bidi="ar-JO"/>
              </w:rPr>
            </w:pPr>
            <w:r w:rsidRPr="00241146">
              <w:rPr>
                <w:rFonts w:ascii="Arial" w:eastAsia="Times New Roman" w:hAnsi="Arial" w:hint="cs"/>
                <w:b/>
                <w:bCs/>
                <w:sz w:val="28"/>
                <w:szCs w:val="28"/>
                <w:rtl/>
                <w:lang w:bidi="ar-JO"/>
              </w:rPr>
              <w:t>ص 72</w:t>
            </w:r>
          </w:p>
        </w:tc>
        <w:tc>
          <w:tcPr>
            <w:tcW w:w="2835" w:type="dxa"/>
          </w:tcPr>
          <w:p w:rsidR="009E2F0D" w:rsidRPr="00241146" w:rsidRDefault="009E2F0D" w:rsidP="00842956">
            <w:pPr>
              <w:bidi/>
              <w:spacing w:after="0" w:line="240" w:lineRule="auto"/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bidi="ar-JO"/>
              </w:rPr>
            </w:pPr>
            <w:r w:rsidRPr="00241146"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bidi="ar-JO"/>
              </w:rPr>
              <w:t>اللوح التفاعلي</w:t>
            </w:r>
          </w:p>
          <w:p w:rsidR="009E2F0D" w:rsidRPr="00241146" w:rsidRDefault="009E2F0D" w:rsidP="00842956">
            <w:pPr>
              <w:bidi/>
              <w:spacing w:after="0" w:line="240" w:lineRule="auto"/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bidi="ar-JO"/>
              </w:rPr>
            </w:pPr>
            <w:r w:rsidRPr="00241146"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bidi="ar-JO"/>
              </w:rPr>
              <w:t>أوراق العمل</w:t>
            </w:r>
          </w:p>
          <w:p w:rsidR="009E2F0D" w:rsidRPr="00241146" w:rsidRDefault="009E2F0D" w:rsidP="00842956">
            <w:pPr>
              <w:bidi/>
              <w:spacing w:after="0" w:line="240" w:lineRule="auto"/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bidi="ar-JO"/>
              </w:rPr>
            </w:pPr>
            <w:r w:rsidRPr="00241146"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bidi="ar-JO"/>
              </w:rPr>
              <w:t>الوسائل التعليمية</w:t>
            </w:r>
          </w:p>
          <w:p w:rsidR="009E2F0D" w:rsidRPr="00241146" w:rsidRDefault="009E2F0D" w:rsidP="00842956">
            <w:pPr>
              <w:bidi/>
              <w:spacing w:after="0" w:line="240" w:lineRule="auto"/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bidi="ar-JO"/>
              </w:rPr>
            </w:pPr>
            <w:r w:rsidRPr="00241146"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bidi="ar-JO"/>
              </w:rPr>
              <w:t>الأنشطة الإثرائية والعلاجية</w:t>
            </w:r>
          </w:p>
          <w:p w:rsidR="009E2F0D" w:rsidRPr="00241146" w:rsidRDefault="009E2F0D" w:rsidP="00842956">
            <w:pPr>
              <w:bidi/>
              <w:spacing w:after="0" w:line="240" w:lineRule="auto"/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bidi="ar-JO"/>
              </w:rPr>
            </w:pPr>
            <w:r w:rsidRPr="00241146"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bidi="ar-JO"/>
              </w:rPr>
              <w:t>معلومات يتم الحصول عليها من ال</w:t>
            </w:r>
            <w:r w:rsidRPr="00241146">
              <w:rPr>
                <w:rFonts w:ascii="Arial" w:eastAsia="Times New Roman" w:hAnsi="Arial" w:hint="cs"/>
                <w:b/>
                <w:bCs/>
                <w:sz w:val="28"/>
                <w:szCs w:val="28"/>
                <w:rtl/>
                <w:lang w:bidi="ar-JO"/>
              </w:rPr>
              <w:t>إ</w:t>
            </w:r>
            <w:r w:rsidRPr="00241146"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bidi="ar-JO"/>
              </w:rPr>
              <w:t>نترنت أو المكتبة المدرسية</w:t>
            </w:r>
          </w:p>
          <w:p w:rsidR="009E2F0D" w:rsidRPr="00241146" w:rsidRDefault="009E2F0D" w:rsidP="00842956">
            <w:pPr>
              <w:bidi/>
              <w:spacing w:after="0" w:line="240" w:lineRule="auto"/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</w:tbl>
    <w:p w:rsidR="009E2F0D" w:rsidRPr="00241146" w:rsidRDefault="009E2F0D" w:rsidP="009E2F0D">
      <w:pPr>
        <w:widowControl w:val="0"/>
        <w:bidi/>
        <w:spacing w:after="0" w:line="336" w:lineRule="auto"/>
        <w:rPr>
          <w:rFonts w:ascii="Arial" w:hAnsi="Arial"/>
          <w:sz w:val="24"/>
          <w:szCs w:val="24"/>
          <w:rtl/>
        </w:rPr>
      </w:pPr>
    </w:p>
    <w:p w:rsidR="009E2F0D" w:rsidRDefault="009E2F0D" w:rsidP="009E2F0D">
      <w:pPr>
        <w:widowControl w:val="0"/>
        <w:bidi/>
        <w:spacing w:after="0" w:line="336" w:lineRule="auto"/>
        <w:rPr>
          <w:rFonts w:ascii="Arial" w:hAnsi="Arial"/>
          <w:sz w:val="24"/>
          <w:szCs w:val="24"/>
          <w:rtl/>
        </w:rPr>
      </w:pPr>
    </w:p>
    <w:p w:rsidR="009E2F0D" w:rsidRDefault="009E2F0D" w:rsidP="009E2F0D">
      <w:pPr>
        <w:widowControl w:val="0"/>
        <w:bidi/>
        <w:spacing w:after="0" w:line="336" w:lineRule="auto"/>
        <w:rPr>
          <w:rFonts w:ascii="Arial" w:hAnsi="Arial"/>
          <w:sz w:val="24"/>
          <w:szCs w:val="24"/>
          <w:rtl/>
        </w:rPr>
      </w:pPr>
    </w:p>
    <w:p w:rsidR="009E2F0D" w:rsidRDefault="009E2F0D" w:rsidP="009E2F0D">
      <w:pPr>
        <w:widowControl w:val="0"/>
        <w:bidi/>
        <w:spacing w:after="0" w:line="336" w:lineRule="auto"/>
        <w:rPr>
          <w:rFonts w:ascii="Arial" w:hAnsi="Arial"/>
          <w:sz w:val="24"/>
          <w:szCs w:val="24"/>
          <w:rtl/>
        </w:rPr>
      </w:pPr>
    </w:p>
    <w:p w:rsidR="009E2F0D" w:rsidRDefault="009E2F0D" w:rsidP="009E2F0D">
      <w:pPr>
        <w:widowControl w:val="0"/>
        <w:bidi/>
        <w:spacing w:after="0" w:line="336" w:lineRule="auto"/>
        <w:rPr>
          <w:rFonts w:ascii="Arial" w:hAnsi="Arial"/>
          <w:sz w:val="24"/>
          <w:szCs w:val="24"/>
          <w:rtl/>
        </w:rPr>
      </w:pPr>
    </w:p>
    <w:p w:rsidR="009E2F0D" w:rsidRDefault="009E2F0D" w:rsidP="009E2F0D">
      <w:pPr>
        <w:widowControl w:val="0"/>
        <w:bidi/>
        <w:spacing w:after="0" w:line="336" w:lineRule="auto"/>
        <w:rPr>
          <w:rFonts w:ascii="Arial" w:hAnsi="Arial"/>
          <w:sz w:val="24"/>
          <w:szCs w:val="24"/>
          <w:rtl/>
        </w:rPr>
      </w:pPr>
    </w:p>
    <w:p w:rsidR="009E2F0D" w:rsidRDefault="009E2F0D" w:rsidP="009E2F0D">
      <w:pPr>
        <w:widowControl w:val="0"/>
        <w:bidi/>
        <w:spacing w:after="0" w:line="336" w:lineRule="auto"/>
        <w:rPr>
          <w:rFonts w:ascii="Arial" w:hAnsi="Arial"/>
          <w:sz w:val="24"/>
          <w:szCs w:val="24"/>
          <w:rtl/>
        </w:rPr>
      </w:pPr>
    </w:p>
    <w:p w:rsidR="009E2F0D" w:rsidRPr="009A27EC" w:rsidRDefault="009E2F0D" w:rsidP="009E2F0D">
      <w:pPr>
        <w:bidi/>
        <w:spacing w:after="0" w:line="240" w:lineRule="auto"/>
        <w:ind w:left="548"/>
        <w:rPr>
          <w:rFonts w:ascii="Arial" w:eastAsia="Times New Roman" w:hAnsi="Arial"/>
          <w:b/>
          <w:bCs/>
          <w:sz w:val="28"/>
          <w:szCs w:val="28"/>
          <w:rtl/>
          <w:lang w:eastAsia="ar-SA" w:bidi="ar-JO"/>
        </w:rPr>
      </w:pPr>
      <w:r w:rsidRPr="009A27EC">
        <w:rPr>
          <w:rFonts w:ascii="Arial" w:eastAsia="Times New Roman" w:hAnsi="Arial"/>
          <w:b/>
          <w:bCs/>
          <w:sz w:val="28"/>
          <w:szCs w:val="28"/>
          <w:rtl/>
          <w:lang w:eastAsia="ar-SA" w:bidi="ar-JO"/>
        </w:rPr>
        <w:lastRenderedPageBreak/>
        <w:t>تــحــلــيـــل مـحـتــــــوى</w:t>
      </w:r>
    </w:p>
    <w:p w:rsidR="009E2F0D" w:rsidRPr="009A27EC" w:rsidRDefault="009E2F0D" w:rsidP="009E2F0D">
      <w:pPr>
        <w:bidi/>
        <w:spacing w:after="0" w:line="240" w:lineRule="auto"/>
        <w:rPr>
          <w:rFonts w:ascii="Arial" w:eastAsia="Times New Roman" w:hAnsi="Arial"/>
          <w:b/>
          <w:bCs/>
          <w:sz w:val="28"/>
          <w:szCs w:val="28"/>
          <w:rtl/>
          <w:lang w:eastAsia="ar-SA" w:bidi="ar-JO"/>
        </w:rPr>
      </w:pPr>
      <w:r w:rsidRPr="009A27EC">
        <w:rPr>
          <w:rFonts w:ascii="Arial" w:eastAsia="Times New Roman" w:hAnsi="Arial"/>
          <w:b/>
          <w:bCs/>
          <w:sz w:val="28"/>
          <w:szCs w:val="28"/>
          <w:rtl/>
          <w:lang w:eastAsia="ar-SA" w:bidi="ar-JO"/>
        </w:rPr>
        <w:t xml:space="preserve">الــمـبــحــــــث : التربية المهنية                                        </w:t>
      </w:r>
      <w:r>
        <w:rPr>
          <w:rFonts w:ascii="Arial" w:eastAsia="Times New Roman" w:hAnsi="Arial" w:hint="cs"/>
          <w:b/>
          <w:bCs/>
          <w:sz w:val="28"/>
          <w:szCs w:val="28"/>
          <w:rtl/>
          <w:lang w:eastAsia="ar-SA" w:bidi="ar-JO"/>
        </w:rPr>
        <w:t>2025/2026</w:t>
      </w:r>
      <w:r w:rsidRPr="009A27EC">
        <w:rPr>
          <w:rFonts w:ascii="Arial" w:eastAsia="Times New Roman" w:hAnsi="Arial"/>
          <w:b/>
          <w:bCs/>
          <w:sz w:val="28"/>
          <w:szCs w:val="28"/>
          <w:rtl/>
          <w:lang w:eastAsia="ar-SA" w:bidi="ar-JO"/>
        </w:rPr>
        <w:t xml:space="preserve">                                                     الـصــف : </w:t>
      </w:r>
      <w:r w:rsidRPr="009A27EC">
        <w:rPr>
          <w:rFonts w:ascii="Arial" w:eastAsia="Times New Roman" w:hAnsi="Arial" w:hint="cs"/>
          <w:b/>
          <w:bCs/>
          <w:sz w:val="28"/>
          <w:szCs w:val="28"/>
          <w:rtl/>
          <w:lang w:eastAsia="ar-SA" w:bidi="ar-JO"/>
        </w:rPr>
        <w:t>الرابع</w:t>
      </w:r>
    </w:p>
    <w:p w:rsidR="009E2F0D" w:rsidRDefault="009E2F0D" w:rsidP="009E2F0D">
      <w:pPr>
        <w:bidi/>
        <w:spacing w:after="0" w:line="240" w:lineRule="auto"/>
        <w:rPr>
          <w:rFonts w:ascii="Arial" w:eastAsia="Times New Roman" w:hAnsi="Arial"/>
          <w:b/>
          <w:bCs/>
          <w:sz w:val="28"/>
          <w:szCs w:val="28"/>
          <w:rtl/>
          <w:lang w:bidi="ar-JO"/>
        </w:rPr>
      </w:pPr>
      <w:r w:rsidRPr="009A27EC">
        <w:rPr>
          <w:rFonts w:ascii="Arial" w:eastAsia="Times New Roman" w:hAnsi="Arial"/>
          <w:b/>
          <w:bCs/>
          <w:sz w:val="28"/>
          <w:szCs w:val="28"/>
          <w:rtl/>
          <w:lang w:eastAsia="ar-SA" w:bidi="ar-JO"/>
        </w:rPr>
        <w:t xml:space="preserve">عنوان الوحدة : </w:t>
      </w:r>
      <w:r w:rsidRPr="009A27EC">
        <w:rPr>
          <w:rFonts w:ascii="Arial" w:eastAsia="Times New Roman" w:hAnsi="Arial" w:hint="cs"/>
          <w:b/>
          <w:bCs/>
          <w:sz w:val="28"/>
          <w:szCs w:val="28"/>
          <w:rtl/>
          <w:lang w:eastAsia="ar-SA" w:bidi="ar-JO"/>
        </w:rPr>
        <w:t xml:space="preserve">( الصناعة ) منتجاتنا الوطنية                </w:t>
      </w:r>
      <w:r w:rsidRPr="009A27EC">
        <w:rPr>
          <w:rFonts w:ascii="Arial" w:eastAsia="Times New Roman" w:hAnsi="Arial"/>
          <w:b/>
          <w:bCs/>
          <w:sz w:val="28"/>
          <w:szCs w:val="28"/>
          <w:rtl/>
          <w:lang w:eastAsia="ar-SA" w:bidi="ar-JO"/>
        </w:rPr>
        <w:t xml:space="preserve">الصفحات : </w:t>
      </w:r>
      <w:r w:rsidRPr="009A27EC">
        <w:rPr>
          <w:rFonts w:ascii="Arial" w:eastAsia="Times New Roman" w:hAnsi="Arial" w:hint="cs"/>
          <w:b/>
          <w:bCs/>
          <w:sz w:val="28"/>
          <w:szCs w:val="28"/>
          <w:rtl/>
          <w:lang w:eastAsia="ar-SA" w:bidi="ar-JO"/>
        </w:rPr>
        <w:t>76</w:t>
      </w:r>
      <w:r>
        <w:rPr>
          <w:rFonts w:ascii="Arial" w:eastAsia="Times New Roman" w:hAnsi="Arial"/>
          <w:b/>
          <w:bCs/>
          <w:sz w:val="28"/>
          <w:szCs w:val="28"/>
          <w:rtl/>
          <w:lang w:eastAsia="ar-SA" w:bidi="ar-JO"/>
        </w:rPr>
        <w:t>–</w:t>
      </w:r>
      <w:r w:rsidRPr="009A27EC">
        <w:rPr>
          <w:rFonts w:ascii="Arial" w:eastAsia="Times New Roman" w:hAnsi="Arial" w:hint="cs"/>
          <w:b/>
          <w:bCs/>
          <w:sz w:val="28"/>
          <w:szCs w:val="28"/>
          <w:rtl/>
          <w:lang w:eastAsia="ar-SA" w:bidi="ar-JO"/>
        </w:rPr>
        <w:t xml:space="preserve"> 90</w:t>
      </w:r>
    </w:p>
    <w:tbl>
      <w:tblPr>
        <w:tblpPr w:leftFromText="180" w:rightFromText="180" w:vertAnchor="text" w:horzAnchor="margin" w:tblpXSpec="center" w:tblpY="174"/>
        <w:bidiVisual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0A0"/>
      </w:tblPr>
      <w:tblGrid>
        <w:gridCol w:w="2273"/>
        <w:gridCol w:w="2610"/>
        <w:gridCol w:w="3135"/>
        <w:gridCol w:w="2430"/>
        <w:gridCol w:w="1455"/>
        <w:gridCol w:w="2775"/>
      </w:tblGrid>
      <w:tr w:rsidR="009E2F0D" w:rsidRPr="00423819" w:rsidTr="00842956">
        <w:trPr>
          <w:trHeight w:val="170"/>
        </w:trPr>
        <w:tc>
          <w:tcPr>
            <w:tcW w:w="2273" w:type="dxa"/>
          </w:tcPr>
          <w:p w:rsidR="009E2F0D" w:rsidRDefault="009E2F0D" w:rsidP="00842956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  <w:p w:rsidR="009E2F0D" w:rsidRPr="00423819" w:rsidRDefault="009E2F0D" w:rsidP="00842956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423819">
              <w:rPr>
                <w:rFonts w:ascii="Arial" w:hAnsi="Arial"/>
                <w:b/>
                <w:bCs/>
                <w:sz w:val="28"/>
                <w:szCs w:val="28"/>
                <w:rtl/>
              </w:rPr>
              <w:t>المفردات</w:t>
            </w:r>
          </w:p>
        </w:tc>
        <w:tc>
          <w:tcPr>
            <w:tcW w:w="2610" w:type="dxa"/>
          </w:tcPr>
          <w:p w:rsidR="009E2F0D" w:rsidRDefault="009E2F0D" w:rsidP="00842956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  <w:p w:rsidR="009E2F0D" w:rsidRPr="00423819" w:rsidRDefault="009E2F0D" w:rsidP="00842956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423819">
              <w:rPr>
                <w:rFonts w:ascii="Arial" w:hAnsi="Arial"/>
                <w:b/>
                <w:bCs/>
                <w:sz w:val="28"/>
                <w:szCs w:val="28"/>
                <w:rtl/>
              </w:rPr>
              <w:t>المفاهيم والمصطلحات</w:t>
            </w:r>
          </w:p>
        </w:tc>
        <w:tc>
          <w:tcPr>
            <w:tcW w:w="3135" w:type="dxa"/>
          </w:tcPr>
          <w:p w:rsidR="009E2F0D" w:rsidRDefault="009E2F0D" w:rsidP="00842956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  <w:p w:rsidR="009E2F0D" w:rsidRPr="00423819" w:rsidRDefault="009E2F0D" w:rsidP="00842956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423819">
              <w:rPr>
                <w:rFonts w:ascii="Arial" w:hAnsi="Arial"/>
                <w:b/>
                <w:bCs/>
                <w:sz w:val="28"/>
                <w:szCs w:val="28"/>
                <w:rtl/>
              </w:rPr>
              <w:t>الأفكار والحقائق</w:t>
            </w:r>
          </w:p>
        </w:tc>
        <w:tc>
          <w:tcPr>
            <w:tcW w:w="2430" w:type="dxa"/>
          </w:tcPr>
          <w:p w:rsidR="009E2F0D" w:rsidRDefault="009E2F0D" w:rsidP="00842956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  <w:p w:rsidR="009E2F0D" w:rsidRPr="00423819" w:rsidRDefault="009E2F0D" w:rsidP="00842956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rtl/>
              </w:rPr>
              <w:t>القيم وال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إ</w:t>
            </w:r>
            <w:r w:rsidRPr="00423819">
              <w:rPr>
                <w:rFonts w:ascii="Arial" w:hAnsi="Arial"/>
                <w:b/>
                <w:bCs/>
                <w:sz w:val="28"/>
                <w:szCs w:val="28"/>
                <w:rtl/>
              </w:rPr>
              <w:t>تجاهات</w:t>
            </w:r>
          </w:p>
        </w:tc>
        <w:tc>
          <w:tcPr>
            <w:tcW w:w="1455" w:type="dxa"/>
          </w:tcPr>
          <w:p w:rsidR="009E2F0D" w:rsidRDefault="009E2F0D" w:rsidP="00842956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  <w:p w:rsidR="009E2F0D" w:rsidRPr="00423819" w:rsidRDefault="009E2F0D" w:rsidP="00842956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423819">
              <w:rPr>
                <w:rFonts w:ascii="Arial" w:hAnsi="Arial"/>
                <w:b/>
                <w:bCs/>
                <w:sz w:val="28"/>
                <w:szCs w:val="28"/>
                <w:rtl/>
              </w:rPr>
              <w:t>الأسئلة</w:t>
            </w:r>
          </w:p>
        </w:tc>
        <w:tc>
          <w:tcPr>
            <w:tcW w:w="2775" w:type="dxa"/>
          </w:tcPr>
          <w:p w:rsidR="009E2F0D" w:rsidRDefault="009E2F0D" w:rsidP="00842956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  <w:p w:rsidR="009E2F0D" w:rsidRDefault="009E2F0D" w:rsidP="00842956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423819">
              <w:rPr>
                <w:rFonts w:ascii="Arial" w:hAnsi="Arial"/>
                <w:b/>
                <w:bCs/>
                <w:sz w:val="28"/>
                <w:szCs w:val="28"/>
                <w:rtl/>
              </w:rPr>
              <w:t>الوسائل والأنشطة</w:t>
            </w:r>
          </w:p>
          <w:p w:rsidR="009E2F0D" w:rsidRPr="00423819" w:rsidRDefault="009E2F0D" w:rsidP="00842956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</w:tc>
      </w:tr>
      <w:tr w:rsidR="009E2F0D" w:rsidRPr="00423819" w:rsidTr="00842956">
        <w:trPr>
          <w:trHeight w:val="4570"/>
        </w:trPr>
        <w:tc>
          <w:tcPr>
            <w:tcW w:w="2273" w:type="dxa"/>
          </w:tcPr>
          <w:p w:rsidR="009E2F0D" w:rsidRDefault="009E2F0D" w:rsidP="00842956">
            <w:pPr>
              <w:jc w:val="right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الصناعات الغذائية الوطنية</w:t>
            </w:r>
          </w:p>
          <w:p w:rsidR="009E2F0D" w:rsidRDefault="009E2F0D" w:rsidP="00842956">
            <w:pPr>
              <w:jc w:val="right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  <w:p w:rsidR="009E2F0D" w:rsidRDefault="009E2F0D" w:rsidP="00842956">
            <w:pPr>
              <w:jc w:val="right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القيمة الغذائية للمنتجات الوطنية</w:t>
            </w:r>
          </w:p>
          <w:p w:rsidR="009E2F0D" w:rsidRDefault="009E2F0D" w:rsidP="00842956">
            <w:pPr>
              <w:jc w:val="right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  <w:p w:rsidR="009E2F0D" w:rsidRPr="00423819" w:rsidRDefault="009E2F0D" w:rsidP="00842956">
            <w:pPr>
              <w:jc w:val="right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تغليف السلع والمنتجات</w:t>
            </w:r>
          </w:p>
        </w:tc>
        <w:tc>
          <w:tcPr>
            <w:tcW w:w="2610" w:type="dxa"/>
          </w:tcPr>
          <w:p w:rsidR="009E2F0D" w:rsidRDefault="009E2F0D" w:rsidP="00842956">
            <w:pPr>
              <w:jc w:val="right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المنتجات الوطنية</w:t>
            </w:r>
          </w:p>
          <w:p w:rsidR="009E2F0D" w:rsidRDefault="009E2F0D" w:rsidP="00842956">
            <w:pPr>
              <w:jc w:val="right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الصناعات الغذائية</w:t>
            </w:r>
          </w:p>
          <w:p w:rsidR="009E2F0D" w:rsidRDefault="009E2F0D" w:rsidP="00842956">
            <w:pPr>
              <w:jc w:val="right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المنتجات الوطنية</w:t>
            </w:r>
          </w:p>
          <w:p w:rsidR="009E2F0D" w:rsidRDefault="009E2F0D" w:rsidP="00842956">
            <w:pPr>
              <w:jc w:val="right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القيمة الغذائية</w:t>
            </w:r>
          </w:p>
          <w:p w:rsidR="009E2F0D" w:rsidRDefault="009E2F0D" w:rsidP="00842956">
            <w:pPr>
              <w:jc w:val="right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تغليف المنتجات</w:t>
            </w:r>
          </w:p>
          <w:p w:rsidR="009E2F0D" w:rsidRDefault="009E2F0D" w:rsidP="00842956">
            <w:pPr>
              <w:jc w:val="right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التغليف المستدام</w:t>
            </w:r>
          </w:p>
          <w:p w:rsidR="009E2F0D" w:rsidRPr="00423819" w:rsidRDefault="009E2F0D" w:rsidP="00842956">
            <w:pPr>
              <w:jc w:val="right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35" w:type="dxa"/>
          </w:tcPr>
          <w:p w:rsidR="009E2F0D" w:rsidRDefault="009E2F0D" w:rsidP="00842956">
            <w:pPr>
              <w:jc w:val="right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تحرص الأسر على شراء المنتجات الغذائية الوطنية لجودتها العالية ولدعم الاقتصاد المحلي.</w:t>
            </w:r>
          </w:p>
          <w:p w:rsidR="009E2F0D" w:rsidRDefault="009E2F0D" w:rsidP="00842956">
            <w:pPr>
              <w:jc w:val="right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  <w:p w:rsidR="009E2F0D" w:rsidRPr="00423819" w:rsidRDefault="009E2F0D" w:rsidP="00842956">
            <w:pPr>
              <w:jc w:val="right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تسهم عملية التغليف في حماية السلع والمنتجات أثناء النقل والتخزين ، ومن أنواع التغلبف الشائعة العبوات الصلبة والعبوات المرنة والعبوات الكرتونية.</w:t>
            </w:r>
          </w:p>
        </w:tc>
        <w:tc>
          <w:tcPr>
            <w:tcW w:w="2430" w:type="dxa"/>
          </w:tcPr>
          <w:p w:rsidR="009E2F0D" w:rsidRDefault="009E2F0D" w:rsidP="00842956">
            <w:pPr>
              <w:jc w:val="right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المسؤولية المجتمعية والبيئية</w:t>
            </w:r>
          </w:p>
          <w:p w:rsidR="009E2F0D" w:rsidRDefault="009E2F0D" w:rsidP="00842956">
            <w:pPr>
              <w:jc w:val="right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الوعي الصحي</w:t>
            </w:r>
          </w:p>
          <w:p w:rsidR="009E2F0D" w:rsidRDefault="009E2F0D" w:rsidP="00842956">
            <w:pPr>
              <w:jc w:val="right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الانتماء</w:t>
            </w:r>
          </w:p>
          <w:p w:rsidR="009E2F0D" w:rsidRPr="00423819" w:rsidRDefault="009E2F0D" w:rsidP="00842956">
            <w:pPr>
              <w:jc w:val="right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تقدير الفن والجمال</w:t>
            </w:r>
          </w:p>
        </w:tc>
        <w:tc>
          <w:tcPr>
            <w:tcW w:w="1455" w:type="dxa"/>
          </w:tcPr>
          <w:p w:rsidR="009E2F0D" w:rsidRDefault="009E2F0D" w:rsidP="00842956">
            <w:pPr>
              <w:jc w:val="right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ص 79</w:t>
            </w:r>
          </w:p>
          <w:p w:rsidR="009E2F0D" w:rsidRDefault="009E2F0D" w:rsidP="00842956">
            <w:pPr>
              <w:jc w:val="right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ص 82</w:t>
            </w:r>
          </w:p>
          <w:p w:rsidR="009E2F0D" w:rsidRPr="00423819" w:rsidRDefault="009E2F0D" w:rsidP="00842956">
            <w:pPr>
              <w:jc w:val="right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ص 88</w:t>
            </w:r>
          </w:p>
        </w:tc>
        <w:tc>
          <w:tcPr>
            <w:tcW w:w="2775" w:type="dxa"/>
          </w:tcPr>
          <w:p w:rsidR="009E2F0D" w:rsidRDefault="009E2F0D" w:rsidP="00842956">
            <w:pPr>
              <w:jc w:val="right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423819">
              <w:rPr>
                <w:rFonts w:ascii="Arial" w:hAnsi="Arial"/>
                <w:b/>
                <w:bCs/>
                <w:sz w:val="28"/>
                <w:szCs w:val="28"/>
                <w:rtl/>
              </w:rPr>
              <w:t>أنشطة الكتاب</w:t>
            </w:r>
          </w:p>
          <w:p w:rsidR="009E2F0D" w:rsidRPr="00423819" w:rsidRDefault="009E2F0D" w:rsidP="00842956">
            <w:pPr>
              <w:jc w:val="right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423819">
              <w:rPr>
                <w:rFonts w:ascii="Arial" w:hAnsi="Arial"/>
                <w:b/>
                <w:bCs/>
                <w:sz w:val="28"/>
                <w:szCs w:val="28"/>
                <w:rtl/>
              </w:rPr>
              <w:t>أوراق العمل</w:t>
            </w:r>
          </w:p>
          <w:p w:rsidR="009E2F0D" w:rsidRPr="00423819" w:rsidRDefault="009E2F0D" w:rsidP="00842956">
            <w:pPr>
              <w:jc w:val="right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423819">
              <w:rPr>
                <w:rFonts w:ascii="Arial" w:hAnsi="Arial"/>
                <w:b/>
                <w:bCs/>
                <w:sz w:val="28"/>
                <w:szCs w:val="28"/>
                <w:rtl/>
              </w:rPr>
              <w:t>الوسائل التعليمية</w:t>
            </w:r>
          </w:p>
          <w:p w:rsidR="009E2F0D" w:rsidRPr="00423819" w:rsidRDefault="009E2F0D" w:rsidP="00842956">
            <w:pPr>
              <w:jc w:val="right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rtl/>
              </w:rPr>
              <w:t>الأنشطة ال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إ</w:t>
            </w:r>
            <w:r w:rsidRPr="00423819">
              <w:rPr>
                <w:rFonts w:ascii="Arial" w:hAnsi="Arial"/>
                <w:b/>
                <w:bCs/>
                <w:sz w:val="28"/>
                <w:szCs w:val="28"/>
                <w:rtl/>
              </w:rPr>
              <w:t>ثرائية والعلاجية</w:t>
            </w:r>
          </w:p>
          <w:p w:rsidR="009E2F0D" w:rsidRPr="00423819" w:rsidRDefault="009E2F0D" w:rsidP="00842956">
            <w:pPr>
              <w:jc w:val="right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rtl/>
              </w:rPr>
              <w:t>معلومات يتم الحصول عليها من ال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إ</w:t>
            </w:r>
            <w:r w:rsidRPr="00423819">
              <w:rPr>
                <w:rFonts w:ascii="Arial" w:hAnsi="Arial"/>
                <w:b/>
                <w:bCs/>
                <w:sz w:val="28"/>
                <w:szCs w:val="28"/>
                <w:rtl/>
              </w:rPr>
              <w:t>نترنت أو المكتبة المدرسية</w:t>
            </w:r>
          </w:p>
        </w:tc>
      </w:tr>
    </w:tbl>
    <w:p w:rsidR="009E2F0D" w:rsidRPr="009A27EC" w:rsidRDefault="009E2F0D" w:rsidP="009E2F0D">
      <w:pPr>
        <w:bidi/>
        <w:spacing w:after="0" w:line="240" w:lineRule="auto"/>
        <w:jc w:val="both"/>
        <w:rPr>
          <w:rFonts w:ascii="Arial" w:eastAsia="Times New Roman" w:hAnsi="Arial"/>
          <w:b/>
          <w:bCs/>
          <w:sz w:val="28"/>
          <w:szCs w:val="28"/>
          <w:rtl/>
          <w:lang w:bidi="ar-JO"/>
        </w:rPr>
      </w:pPr>
    </w:p>
    <w:p w:rsidR="009E2F0D" w:rsidRDefault="009E2F0D" w:rsidP="009E2F0D">
      <w:pPr>
        <w:spacing w:after="0" w:line="240" w:lineRule="auto"/>
        <w:jc w:val="right"/>
        <w:rPr>
          <w:rFonts w:ascii="Arial" w:hAnsi="Arial" w:hint="cs"/>
          <w:b/>
          <w:bCs/>
          <w:sz w:val="32"/>
          <w:szCs w:val="32"/>
          <w:rtl/>
          <w:lang w:bidi="ar-JO"/>
        </w:rPr>
      </w:pPr>
      <w:r>
        <w:rPr>
          <w:rFonts w:ascii="Arial" w:hAnsi="Arial" w:hint="cs"/>
          <w:b/>
          <w:bCs/>
          <w:sz w:val="32"/>
          <w:szCs w:val="32"/>
          <w:rtl/>
          <w:lang w:bidi="ar-JO"/>
        </w:rPr>
        <w:t xml:space="preserve"> </w:t>
      </w:r>
    </w:p>
    <w:p w:rsidR="009E2F0D" w:rsidRDefault="009E2F0D" w:rsidP="009E2F0D">
      <w:pPr>
        <w:spacing w:after="0" w:line="240" w:lineRule="auto"/>
        <w:jc w:val="right"/>
        <w:rPr>
          <w:rFonts w:ascii="Arial" w:hAnsi="Arial" w:hint="cs"/>
          <w:b/>
          <w:bCs/>
          <w:sz w:val="32"/>
          <w:szCs w:val="32"/>
          <w:rtl/>
          <w:lang w:bidi="ar-JO"/>
        </w:rPr>
      </w:pPr>
    </w:p>
    <w:p w:rsidR="009E2F0D" w:rsidRDefault="009E2F0D" w:rsidP="009E2F0D">
      <w:pPr>
        <w:spacing w:after="0" w:line="240" w:lineRule="auto"/>
        <w:jc w:val="right"/>
        <w:rPr>
          <w:rFonts w:ascii="Arial" w:hAnsi="Arial" w:hint="cs"/>
          <w:b/>
          <w:bCs/>
          <w:sz w:val="32"/>
          <w:szCs w:val="32"/>
          <w:rtl/>
          <w:lang w:bidi="ar-JO"/>
        </w:rPr>
      </w:pPr>
    </w:p>
    <w:p w:rsidR="009E2F0D" w:rsidRDefault="009E2F0D" w:rsidP="009E2F0D">
      <w:pPr>
        <w:spacing w:after="0" w:line="240" w:lineRule="auto"/>
        <w:jc w:val="right"/>
        <w:rPr>
          <w:rFonts w:ascii="Arial" w:hAnsi="Arial" w:hint="cs"/>
          <w:b/>
          <w:bCs/>
          <w:sz w:val="32"/>
          <w:szCs w:val="32"/>
          <w:rtl/>
          <w:lang w:bidi="ar-JO"/>
        </w:rPr>
      </w:pPr>
    </w:p>
    <w:p w:rsidR="009E2F0D" w:rsidRDefault="009E2F0D" w:rsidP="009E2F0D">
      <w:pPr>
        <w:spacing w:after="0" w:line="240" w:lineRule="auto"/>
        <w:jc w:val="right"/>
        <w:rPr>
          <w:rFonts w:ascii="Arial" w:hAnsi="Arial"/>
          <w:b/>
          <w:bCs/>
          <w:sz w:val="32"/>
          <w:szCs w:val="32"/>
          <w:lang w:bidi="ar-JO"/>
        </w:rPr>
      </w:pPr>
    </w:p>
    <w:p w:rsidR="009E2F0D" w:rsidRPr="009A27EC" w:rsidRDefault="009E2F0D" w:rsidP="009E2F0D">
      <w:pPr>
        <w:bidi/>
        <w:spacing w:after="0" w:line="240" w:lineRule="auto"/>
        <w:ind w:left="548"/>
        <w:rPr>
          <w:rFonts w:ascii="Arial" w:eastAsia="Times New Roman" w:hAnsi="Arial"/>
          <w:b/>
          <w:bCs/>
          <w:sz w:val="28"/>
          <w:szCs w:val="28"/>
          <w:rtl/>
          <w:lang w:eastAsia="ar-SA" w:bidi="ar-JO"/>
        </w:rPr>
      </w:pPr>
      <w:r w:rsidRPr="009A27EC">
        <w:rPr>
          <w:rFonts w:ascii="Arial" w:eastAsia="Times New Roman" w:hAnsi="Arial"/>
          <w:b/>
          <w:bCs/>
          <w:sz w:val="28"/>
          <w:szCs w:val="28"/>
          <w:rtl/>
          <w:lang w:eastAsia="ar-SA" w:bidi="ar-JO"/>
        </w:rPr>
        <w:lastRenderedPageBreak/>
        <w:t>تــحــلــيـــل مـحـتــــــوى</w:t>
      </w:r>
    </w:p>
    <w:p w:rsidR="009E2F0D" w:rsidRPr="009A27EC" w:rsidRDefault="009E2F0D" w:rsidP="009E2F0D">
      <w:pPr>
        <w:bidi/>
        <w:spacing w:after="0" w:line="240" w:lineRule="auto"/>
        <w:rPr>
          <w:rFonts w:ascii="Arial" w:eastAsia="Times New Roman" w:hAnsi="Arial"/>
          <w:b/>
          <w:bCs/>
          <w:sz w:val="28"/>
          <w:szCs w:val="28"/>
          <w:rtl/>
          <w:lang w:eastAsia="ar-SA" w:bidi="ar-JO"/>
        </w:rPr>
      </w:pPr>
      <w:r w:rsidRPr="009A27EC">
        <w:rPr>
          <w:rFonts w:ascii="Arial" w:eastAsia="Times New Roman" w:hAnsi="Arial"/>
          <w:b/>
          <w:bCs/>
          <w:sz w:val="28"/>
          <w:szCs w:val="28"/>
          <w:rtl/>
          <w:lang w:eastAsia="ar-SA" w:bidi="ar-JO"/>
        </w:rPr>
        <w:t xml:space="preserve">الــمـبــحــــــث : التربية المهنية                                                                                                          الـصــف : </w:t>
      </w:r>
      <w:r w:rsidRPr="009A27EC">
        <w:rPr>
          <w:rFonts w:ascii="Arial" w:eastAsia="Times New Roman" w:hAnsi="Arial" w:hint="cs"/>
          <w:b/>
          <w:bCs/>
          <w:sz w:val="28"/>
          <w:szCs w:val="28"/>
          <w:rtl/>
          <w:lang w:eastAsia="ar-SA" w:bidi="ar-JO"/>
        </w:rPr>
        <w:t>الرابع</w:t>
      </w:r>
    </w:p>
    <w:p w:rsidR="009E2F0D" w:rsidRDefault="009E2F0D" w:rsidP="009E2F0D">
      <w:pPr>
        <w:spacing w:after="0" w:line="240" w:lineRule="auto"/>
        <w:jc w:val="right"/>
        <w:rPr>
          <w:rFonts w:ascii="Arial" w:hAnsi="Arial"/>
          <w:b/>
          <w:bCs/>
          <w:sz w:val="32"/>
          <w:szCs w:val="32"/>
          <w:rtl/>
        </w:rPr>
      </w:pPr>
      <w:r w:rsidRPr="009A27EC">
        <w:rPr>
          <w:rFonts w:ascii="Arial" w:eastAsia="Times New Roman" w:hAnsi="Arial"/>
          <w:b/>
          <w:bCs/>
          <w:sz w:val="28"/>
          <w:szCs w:val="28"/>
          <w:rtl/>
          <w:lang w:eastAsia="ar-SA" w:bidi="ar-JO"/>
        </w:rPr>
        <w:t xml:space="preserve">عنوان الوحدة : </w:t>
      </w:r>
      <w:r w:rsidRPr="009A27EC">
        <w:rPr>
          <w:rFonts w:ascii="Arial" w:eastAsia="Times New Roman" w:hAnsi="Arial" w:hint="cs"/>
          <w:b/>
          <w:bCs/>
          <w:sz w:val="28"/>
          <w:szCs w:val="28"/>
          <w:rtl/>
          <w:lang w:eastAsia="ar-SA" w:bidi="ar-JO"/>
        </w:rPr>
        <w:t>الفندقة و السياحة</w:t>
      </w:r>
      <w:r w:rsidRPr="009A27EC">
        <w:rPr>
          <w:rFonts w:ascii="Arial" w:eastAsia="Times New Roman" w:hAnsi="Arial"/>
          <w:b/>
          <w:bCs/>
          <w:sz w:val="28"/>
          <w:szCs w:val="28"/>
          <w:rtl/>
          <w:lang w:eastAsia="ar-SA" w:bidi="ar-JO"/>
        </w:rPr>
        <w:t xml:space="preserve">الصفحات : </w:t>
      </w:r>
      <w:r w:rsidRPr="009A27EC">
        <w:rPr>
          <w:rFonts w:ascii="Arial" w:eastAsia="Times New Roman" w:hAnsi="Arial" w:hint="cs"/>
          <w:b/>
          <w:bCs/>
          <w:sz w:val="28"/>
          <w:szCs w:val="28"/>
          <w:rtl/>
          <w:lang w:eastAsia="ar-SA" w:bidi="ar-JO"/>
        </w:rPr>
        <w:t>92</w:t>
      </w:r>
      <w:r>
        <w:rPr>
          <w:rFonts w:ascii="Arial" w:eastAsia="Times New Roman" w:hAnsi="Arial" w:hint="cs"/>
          <w:b/>
          <w:bCs/>
          <w:sz w:val="28"/>
          <w:szCs w:val="28"/>
          <w:rtl/>
          <w:lang w:eastAsia="ar-SA" w:bidi="ar-JO"/>
        </w:rPr>
        <w:t>-100</w:t>
      </w:r>
      <w:r w:rsidRPr="009A27EC">
        <w:rPr>
          <w:rFonts w:ascii="Arial" w:eastAsia="Times New Roman" w:hAnsi="Arial"/>
          <w:b/>
          <w:bCs/>
          <w:sz w:val="28"/>
          <w:szCs w:val="28"/>
          <w:rtl/>
          <w:lang w:eastAsia="ar-SA" w:bidi="ar-JO"/>
        </w:rPr>
        <w:t xml:space="preserve"> -</w:t>
      </w:r>
    </w:p>
    <w:tbl>
      <w:tblPr>
        <w:tblpPr w:leftFromText="180" w:rightFromText="180" w:vertAnchor="text" w:horzAnchor="margin" w:tblpXSpec="center" w:tblpY="512"/>
        <w:bidiVisual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0A0"/>
      </w:tblPr>
      <w:tblGrid>
        <w:gridCol w:w="2003"/>
        <w:gridCol w:w="2340"/>
        <w:gridCol w:w="2970"/>
        <w:gridCol w:w="2700"/>
        <w:gridCol w:w="2065"/>
        <w:gridCol w:w="2510"/>
      </w:tblGrid>
      <w:tr w:rsidR="009E2F0D" w:rsidRPr="009A27EC" w:rsidTr="00842956">
        <w:trPr>
          <w:trHeight w:val="170"/>
        </w:trPr>
        <w:tc>
          <w:tcPr>
            <w:tcW w:w="2003" w:type="dxa"/>
          </w:tcPr>
          <w:p w:rsidR="009E2F0D" w:rsidRPr="009A27EC" w:rsidRDefault="009E2F0D" w:rsidP="00842956">
            <w:pPr>
              <w:bidi/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9E2F0D" w:rsidRPr="009A27EC" w:rsidRDefault="009E2F0D" w:rsidP="00842956">
            <w:pPr>
              <w:bidi/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bidi="ar-JO"/>
              </w:rPr>
            </w:pPr>
            <w:r w:rsidRPr="009A27EC"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bidi="ar-JO"/>
              </w:rPr>
              <w:t>المفردات</w:t>
            </w:r>
          </w:p>
        </w:tc>
        <w:tc>
          <w:tcPr>
            <w:tcW w:w="2340" w:type="dxa"/>
          </w:tcPr>
          <w:p w:rsidR="009E2F0D" w:rsidRPr="009A27EC" w:rsidRDefault="009E2F0D" w:rsidP="00842956">
            <w:pPr>
              <w:bidi/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9E2F0D" w:rsidRPr="009A27EC" w:rsidRDefault="009E2F0D" w:rsidP="00842956">
            <w:pPr>
              <w:bidi/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bidi="ar-JO"/>
              </w:rPr>
            </w:pPr>
            <w:r w:rsidRPr="009A27EC"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bidi="ar-JO"/>
              </w:rPr>
              <w:t>المفاهيم والمصطلحات</w:t>
            </w:r>
          </w:p>
        </w:tc>
        <w:tc>
          <w:tcPr>
            <w:tcW w:w="2970" w:type="dxa"/>
          </w:tcPr>
          <w:p w:rsidR="009E2F0D" w:rsidRPr="009A27EC" w:rsidRDefault="009E2F0D" w:rsidP="00842956">
            <w:pPr>
              <w:bidi/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9E2F0D" w:rsidRPr="009A27EC" w:rsidRDefault="009E2F0D" w:rsidP="00842956">
            <w:pPr>
              <w:bidi/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bidi="ar-JO"/>
              </w:rPr>
            </w:pPr>
            <w:r w:rsidRPr="009A27EC"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bidi="ar-JO"/>
              </w:rPr>
              <w:t>الأفكار والحقائق</w:t>
            </w:r>
          </w:p>
        </w:tc>
        <w:tc>
          <w:tcPr>
            <w:tcW w:w="2700" w:type="dxa"/>
          </w:tcPr>
          <w:p w:rsidR="009E2F0D" w:rsidRPr="009A27EC" w:rsidRDefault="009E2F0D" w:rsidP="00842956">
            <w:pPr>
              <w:bidi/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9E2F0D" w:rsidRPr="009A27EC" w:rsidRDefault="009E2F0D" w:rsidP="00842956">
            <w:pPr>
              <w:bidi/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bidi="ar-JO"/>
              </w:rPr>
            </w:pPr>
            <w:r w:rsidRPr="009A27EC"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bidi="ar-JO"/>
              </w:rPr>
              <w:t>القيم وال</w:t>
            </w:r>
            <w:r w:rsidRPr="009A27EC">
              <w:rPr>
                <w:rFonts w:ascii="Arial" w:eastAsia="Times New Roman" w:hAnsi="Arial" w:hint="cs"/>
                <w:b/>
                <w:bCs/>
                <w:sz w:val="28"/>
                <w:szCs w:val="28"/>
                <w:rtl/>
                <w:lang w:bidi="ar-JO"/>
              </w:rPr>
              <w:t>إ</w:t>
            </w:r>
            <w:r w:rsidRPr="009A27EC"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bidi="ar-JO"/>
              </w:rPr>
              <w:t>تجاهات</w:t>
            </w:r>
          </w:p>
        </w:tc>
        <w:tc>
          <w:tcPr>
            <w:tcW w:w="2065" w:type="dxa"/>
          </w:tcPr>
          <w:p w:rsidR="009E2F0D" w:rsidRPr="009A27EC" w:rsidRDefault="009E2F0D" w:rsidP="00842956">
            <w:pPr>
              <w:bidi/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9E2F0D" w:rsidRPr="009A27EC" w:rsidRDefault="009E2F0D" w:rsidP="00842956">
            <w:pPr>
              <w:bidi/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bidi="ar-JO"/>
              </w:rPr>
            </w:pPr>
            <w:r w:rsidRPr="009A27EC"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bidi="ar-JO"/>
              </w:rPr>
              <w:t>الأسئلة</w:t>
            </w:r>
          </w:p>
        </w:tc>
        <w:tc>
          <w:tcPr>
            <w:tcW w:w="2510" w:type="dxa"/>
          </w:tcPr>
          <w:p w:rsidR="009E2F0D" w:rsidRPr="009A27EC" w:rsidRDefault="009E2F0D" w:rsidP="00842956">
            <w:pPr>
              <w:bidi/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9E2F0D" w:rsidRPr="009A27EC" w:rsidRDefault="009E2F0D" w:rsidP="00842956">
            <w:pPr>
              <w:bidi/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bidi="ar-JO"/>
              </w:rPr>
            </w:pPr>
            <w:r w:rsidRPr="009A27EC"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bidi="ar-JO"/>
              </w:rPr>
              <w:t>الوسائل والأنشطة</w:t>
            </w:r>
          </w:p>
          <w:p w:rsidR="009E2F0D" w:rsidRPr="009A27EC" w:rsidRDefault="009E2F0D" w:rsidP="00842956">
            <w:pPr>
              <w:bidi/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9E2F0D" w:rsidRPr="009A27EC" w:rsidTr="00842956">
        <w:trPr>
          <w:trHeight w:val="4867"/>
        </w:trPr>
        <w:tc>
          <w:tcPr>
            <w:tcW w:w="2003" w:type="dxa"/>
          </w:tcPr>
          <w:p w:rsidR="009E2F0D" w:rsidRPr="009A27EC" w:rsidRDefault="009E2F0D" w:rsidP="00842956">
            <w:pPr>
              <w:bidi/>
              <w:spacing w:after="0" w:line="240" w:lineRule="auto"/>
              <w:rPr>
                <w:rFonts w:ascii="Arial" w:eastAsia="Times New Roman" w:hAnsi="Arial"/>
                <w:b/>
                <w:bCs/>
                <w:sz w:val="28"/>
                <w:szCs w:val="28"/>
                <w:rtl/>
              </w:rPr>
            </w:pPr>
            <w:r w:rsidRPr="009A27EC">
              <w:rPr>
                <w:rFonts w:ascii="Arial" w:eastAsia="Times New Roman" w:hAnsi="Arial" w:hint="cs"/>
                <w:b/>
                <w:bCs/>
                <w:sz w:val="28"/>
                <w:szCs w:val="28"/>
                <w:rtl/>
              </w:rPr>
              <w:t>مقومات السياحة</w:t>
            </w:r>
          </w:p>
        </w:tc>
        <w:tc>
          <w:tcPr>
            <w:tcW w:w="2340" w:type="dxa"/>
          </w:tcPr>
          <w:p w:rsidR="009E2F0D" w:rsidRPr="009A27EC" w:rsidRDefault="009E2F0D" w:rsidP="00842956">
            <w:pPr>
              <w:bidi/>
              <w:spacing w:after="0" w:line="240" w:lineRule="auto"/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bidi="ar-JO"/>
              </w:rPr>
            </w:pPr>
            <w:r w:rsidRPr="009A27EC">
              <w:rPr>
                <w:rFonts w:ascii="Arial" w:eastAsia="Times New Roman" w:hAnsi="Arial" w:hint="cs"/>
                <w:b/>
                <w:bCs/>
                <w:sz w:val="28"/>
                <w:szCs w:val="28"/>
                <w:rtl/>
                <w:lang w:bidi="ar-JO"/>
              </w:rPr>
              <w:t>المقومات البشرية</w:t>
            </w:r>
          </w:p>
          <w:p w:rsidR="009E2F0D" w:rsidRPr="009A27EC" w:rsidRDefault="009E2F0D" w:rsidP="00842956">
            <w:pPr>
              <w:bidi/>
              <w:spacing w:after="0" w:line="240" w:lineRule="auto"/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bidi="ar-JO"/>
              </w:rPr>
            </w:pPr>
            <w:r w:rsidRPr="009A27EC">
              <w:rPr>
                <w:rFonts w:ascii="Arial" w:eastAsia="Times New Roman" w:hAnsi="Arial" w:hint="cs"/>
                <w:b/>
                <w:bCs/>
                <w:sz w:val="28"/>
                <w:szCs w:val="28"/>
                <w:rtl/>
                <w:lang w:bidi="ar-JO"/>
              </w:rPr>
              <w:t>المقومات الطبيعية</w:t>
            </w:r>
          </w:p>
        </w:tc>
        <w:tc>
          <w:tcPr>
            <w:tcW w:w="2970" w:type="dxa"/>
          </w:tcPr>
          <w:p w:rsidR="009E2F0D" w:rsidRPr="009A27EC" w:rsidRDefault="009E2F0D" w:rsidP="00842956">
            <w:pPr>
              <w:bidi/>
              <w:spacing w:after="0" w:line="240" w:lineRule="auto"/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bidi="ar-JO"/>
              </w:rPr>
            </w:pPr>
            <w:r w:rsidRPr="009A27EC">
              <w:rPr>
                <w:rFonts w:ascii="Arial" w:eastAsia="Times New Roman" w:hAnsi="Arial" w:hint="cs"/>
                <w:b/>
                <w:bCs/>
                <w:sz w:val="28"/>
                <w:szCs w:val="28"/>
                <w:rtl/>
                <w:lang w:bidi="ar-JO"/>
              </w:rPr>
              <w:t>يسعى الأردن الى تنمية السياحة واستدامتها ويشمل ذلك: تلبية احتياجات السياح</w:t>
            </w:r>
          </w:p>
          <w:p w:rsidR="009E2F0D" w:rsidRPr="009A27EC" w:rsidRDefault="009E2F0D" w:rsidP="00842956">
            <w:pPr>
              <w:bidi/>
              <w:spacing w:after="0" w:line="240" w:lineRule="auto"/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bidi="ar-JO"/>
              </w:rPr>
            </w:pPr>
            <w:r w:rsidRPr="009A27EC">
              <w:rPr>
                <w:rFonts w:ascii="Arial" w:eastAsia="Times New Roman" w:hAnsi="Arial" w:hint="cs"/>
                <w:b/>
                <w:bCs/>
                <w:sz w:val="28"/>
                <w:szCs w:val="28"/>
                <w:rtl/>
                <w:lang w:bidi="ar-JO"/>
              </w:rPr>
              <w:t>والأماكن السياحية وتوفير فرص العمل والحفاظ على تنوع الأنظمة البيئية الموجودة فيه.</w:t>
            </w:r>
          </w:p>
        </w:tc>
        <w:tc>
          <w:tcPr>
            <w:tcW w:w="2700" w:type="dxa"/>
          </w:tcPr>
          <w:p w:rsidR="009E2F0D" w:rsidRPr="009A27EC" w:rsidRDefault="009E2F0D" w:rsidP="00842956">
            <w:pPr>
              <w:bidi/>
              <w:spacing w:after="0" w:line="240" w:lineRule="auto"/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bidi="ar-JO"/>
              </w:rPr>
            </w:pPr>
            <w:r w:rsidRPr="009A27EC">
              <w:rPr>
                <w:rFonts w:ascii="Arial" w:eastAsia="Times New Roman" w:hAnsi="Arial" w:hint="cs"/>
                <w:b/>
                <w:bCs/>
                <w:sz w:val="28"/>
                <w:szCs w:val="28"/>
                <w:rtl/>
                <w:lang w:bidi="ar-JO"/>
              </w:rPr>
              <w:t>المواطنة الصالحة</w:t>
            </w:r>
          </w:p>
          <w:p w:rsidR="009E2F0D" w:rsidRPr="009A27EC" w:rsidRDefault="009E2F0D" w:rsidP="00842956">
            <w:pPr>
              <w:bidi/>
              <w:spacing w:after="0" w:line="240" w:lineRule="auto"/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bidi="ar-JO"/>
              </w:rPr>
            </w:pPr>
            <w:r w:rsidRPr="009A27EC">
              <w:rPr>
                <w:rFonts w:ascii="Arial" w:eastAsia="Times New Roman" w:hAnsi="Arial" w:hint="cs"/>
                <w:b/>
                <w:bCs/>
                <w:sz w:val="28"/>
                <w:szCs w:val="28"/>
                <w:rtl/>
                <w:lang w:bidi="ar-JO"/>
              </w:rPr>
              <w:t>المحافظة على الممتلكات</w:t>
            </w:r>
          </w:p>
          <w:p w:rsidR="009E2F0D" w:rsidRPr="009A27EC" w:rsidRDefault="009E2F0D" w:rsidP="00842956">
            <w:pPr>
              <w:bidi/>
              <w:spacing w:after="0" w:line="240" w:lineRule="auto"/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bidi="ar-JO"/>
              </w:rPr>
            </w:pPr>
            <w:r w:rsidRPr="009A27EC">
              <w:rPr>
                <w:rFonts w:ascii="Arial" w:eastAsia="Times New Roman" w:hAnsi="Arial" w:hint="cs"/>
                <w:b/>
                <w:bCs/>
                <w:sz w:val="28"/>
                <w:szCs w:val="28"/>
                <w:rtl/>
                <w:lang w:bidi="ar-JO"/>
              </w:rPr>
              <w:t>نظافة المكان</w:t>
            </w:r>
          </w:p>
          <w:p w:rsidR="009E2F0D" w:rsidRPr="009A27EC" w:rsidRDefault="009E2F0D" w:rsidP="00842956">
            <w:pPr>
              <w:bidi/>
              <w:spacing w:after="0" w:line="240" w:lineRule="auto"/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bidi="ar-JO"/>
              </w:rPr>
            </w:pPr>
            <w:r w:rsidRPr="009A27EC">
              <w:rPr>
                <w:rFonts w:ascii="Arial" w:eastAsia="Times New Roman" w:hAnsi="Arial" w:hint="cs"/>
                <w:b/>
                <w:bCs/>
                <w:sz w:val="28"/>
                <w:szCs w:val="28"/>
                <w:rtl/>
                <w:lang w:bidi="ar-JO"/>
              </w:rPr>
              <w:t>العمل الجماعي</w:t>
            </w:r>
          </w:p>
        </w:tc>
        <w:tc>
          <w:tcPr>
            <w:tcW w:w="2065" w:type="dxa"/>
          </w:tcPr>
          <w:p w:rsidR="009E2F0D" w:rsidRPr="009A27EC" w:rsidRDefault="009E2F0D" w:rsidP="00842956">
            <w:pPr>
              <w:bidi/>
              <w:spacing w:after="0" w:line="240" w:lineRule="auto"/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bidi="ar-JO"/>
              </w:rPr>
            </w:pPr>
            <w:r w:rsidRPr="009A27EC">
              <w:rPr>
                <w:rFonts w:ascii="Arial" w:eastAsia="Times New Roman" w:hAnsi="Arial" w:hint="cs"/>
                <w:b/>
                <w:bCs/>
                <w:sz w:val="28"/>
                <w:szCs w:val="28"/>
                <w:rtl/>
                <w:lang w:bidi="ar-JO"/>
              </w:rPr>
              <w:t>ص 98</w:t>
            </w:r>
          </w:p>
        </w:tc>
        <w:tc>
          <w:tcPr>
            <w:tcW w:w="2510" w:type="dxa"/>
          </w:tcPr>
          <w:p w:rsidR="009E2F0D" w:rsidRPr="009A27EC" w:rsidRDefault="009E2F0D" w:rsidP="00842956">
            <w:pPr>
              <w:bidi/>
              <w:spacing w:after="0" w:line="240" w:lineRule="auto"/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bidi="ar-JO"/>
              </w:rPr>
            </w:pPr>
            <w:r w:rsidRPr="009A27EC"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bidi="ar-JO"/>
              </w:rPr>
              <w:t>أنشطة الكتاب</w:t>
            </w:r>
          </w:p>
          <w:p w:rsidR="009E2F0D" w:rsidRPr="009A27EC" w:rsidRDefault="009E2F0D" w:rsidP="00842956">
            <w:pPr>
              <w:bidi/>
              <w:spacing w:after="0" w:line="240" w:lineRule="auto"/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bidi="ar-JO"/>
              </w:rPr>
            </w:pPr>
            <w:r w:rsidRPr="009A27EC"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bidi="ar-JO"/>
              </w:rPr>
              <w:t>الأنشطة ال</w:t>
            </w:r>
            <w:r w:rsidRPr="009A27EC">
              <w:rPr>
                <w:rFonts w:ascii="Arial" w:eastAsia="Times New Roman" w:hAnsi="Arial" w:hint="cs"/>
                <w:b/>
                <w:bCs/>
                <w:sz w:val="28"/>
                <w:szCs w:val="28"/>
                <w:rtl/>
                <w:lang w:bidi="ar-JO"/>
              </w:rPr>
              <w:t>إ</w:t>
            </w:r>
            <w:r w:rsidRPr="009A27EC"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bidi="ar-JO"/>
              </w:rPr>
              <w:t>ثرائية والعلاجية</w:t>
            </w:r>
            <w:r w:rsidRPr="009A27EC">
              <w:rPr>
                <w:rFonts w:ascii="Arial" w:eastAsia="Times New Roman" w:hAnsi="Arial" w:hint="cs"/>
                <w:b/>
                <w:bCs/>
                <w:sz w:val="28"/>
                <w:szCs w:val="28"/>
                <w:rtl/>
                <w:lang w:bidi="ar-JO"/>
              </w:rPr>
              <w:t>.</w:t>
            </w:r>
          </w:p>
          <w:p w:rsidR="009E2F0D" w:rsidRPr="009A27EC" w:rsidRDefault="009E2F0D" w:rsidP="00842956">
            <w:pPr>
              <w:bidi/>
              <w:spacing w:after="0" w:line="240" w:lineRule="auto"/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bidi="ar-JO"/>
              </w:rPr>
            </w:pPr>
            <w:r w:rsidRPr="009A27EC"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bidi="ar-JO"/>
              </w:rPr>
              <w:t>معلومات يتم الحصول عليها من ال</w:t>
            </w:r>
            <w:r w:rsidRPr="009A27EC">
              <w:rPr>
                <w:rFonts w:ascii="Arial" w:eastAsia="Times New Roman" w:hAnsi="Arial" w:hint="cs"/>
                <w:b/>
                <w:bCs/>
                <w:sz w:val="28"/>
                <w:szCs w:val="28"/>
                <w:rtl/>
                <w:lang w:bidi="ar-JO"/>
              </w:rPr>
              <w:t>إ</w:t>
            </w:r>
            <w:r w:rsidRPr="009A27EC"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bidi="ar-JO"/>
              </w:rPr>
              <w:t>نترنت أو المكتبة المدرسية</w:t>
            </w:r>
          </w:p>
        </w:tc>
      </w:tr>
    </w:tbl>
    <w:p w:rsidR="009E2F0D" w:rsidRDefault="009E2F0D" w:rsidP="009E2F0D">
      <w:pPr>
        <w:spacing w:after="0" w:line="240" w:lineRule="auto"/>
        <w:jc w:val="center"/>
        <w:rPr>
          <w:rFonts w:ascii="Arial" w:hAnsi="Arial"/>
          <w:b/>
          <w:bCs/>
          <w:sz w:val="32"/>
          <w:szCs w:val="32"/>
          <w:rtl/>
        </w:rPr>
      </w:pPr>
      <w:r>
        <w:rPr>
          <w:rFonts w:ascii="Arial" w:hAnsi="Arial"/>
          <w:b/>
          <w:bCs/>
          <w:sz w:val="32"/>
          <w:szCs w:val="32"/>
          <w:rtl/>
        </w:rPr>
        <w:br w:type="page"/>
      </w:r>
    </w:p>
    <w:p w:rsidR="009E2F0D" w:rsidRPr="009A27EC" w:rsidRDefault="009E2F0D" w:rsidP="009E2F0D">
      <w:pPr>
        <w:spacing w:after="0" w:line="240" w:lineRule="auto"/>
        <w:jc w:val="right"/>
        <w:rPr>
          <w:rFonts w:ascii="Arial" w:eastAsia="Times New Roman" w:hAnsi="Arial"/>
          <w:b/>
          <w:bCs/>
          <w:sz w:val="28"/>
          <w:szCs w:val="28"/>
          <w:rtl/>
          <w:lang w:eastAsia="ar-SA" w:bidi="ar-JO"/>
        </w:rPr>
      </w:pPr>
      <w:r w:rsidRPr="009A27EC">
        <w:rPr>
          <w:rFonts w:ascii="Arial" w:eastAsia="Times New Roman" w:hAnsi="Arial"/>
          <w:b/>
          <w:bCs/>
          <w:sz w:val="28"/>
          <w:szCs w:val="28"/>
          <w:rtl/>
          <w:lang w:eastAsia="ar-SA" w:bidi="ar-JO"/>
        </w:rPr>
        <w:lastRenderedPageBreak/>
        <w:t xml:space="preserve"> تــحــلــيـــل مـحـتــــــوى</w:t>
      </w:r>
    </w:p>
    <w:p w:rsidR="009E2F0D" w:rsidRPr="009A27EC" w:rsidRDefault="009E2F0D" w:rsidP="009E2F0D">
      <w:pPr>
        <w:bidi/>
        <w:spacing w:after="0" w:line="240" w:lineRule="auto"/>
        <w:rPr>
          <w:rFonts w:ascii="Arial" w:eastAsia="Times New Roman" w:hAnsi="Arial"/>
          <w:b/>
          <w:bCs/>
          <w:sz w:val="28"/>
          <w:szCs w:val="28"/>
          <w:rtl/>
          <w:lang w:eastAsia="ar-SA" w:bidi="ar-JO"/>
        </w:rPr>
      </w:pPr>
      <w:r w:rsidRPr="009A27EC">
        <w:rPr>
          <w:rFonts w:ascii="Arial" w:eastAsia="Times New Roman" w:hAnsi="Arial"/>
          <w:b/>
          <w:bCs/>
          <w:sz w:val="28"/>
          <w:szCs w:val="28"/>
          <w:rtl/>
          <w:lang w:eastAsia="ar-SA" w:bidi="ar-JO"/>
        </w:rPr>
        <w:t xml:space="preserve">الــمـبــحــــــث : التربية المهنية                                                             </w:t>
      </w:r>
      <w:r>
        <w:rPr>
          <w:rFonts w:ascii="Arial" w:eastAsia="Times New Roman" w:hAnsi="Arial" w:hint="cs"/>
          <w:b/>
          <w:bCs/>
          <w:sz w:val="28"/>
          <w:szCs w:val="28"/>
          <w:rtl/>
          <w:lang w:eastAsia="ar-SA" w:bidi="ar-JO"/>
        </w:rPr>
        <w:t>2025/2026</w:t>
      </w:r>
      <w:r w:rsidRPr="009A27EC">
        <w:rPr>
          <w:rFonts w:ascii="Arial" w:eastAsia="Times New Roman" w:hAnsi="Arial"/>
          <w:b/>
          <w:bCs/>
          <w:sz w:val="28"/>
          <w:szCs w:val="28"/>
          <w:rtl/>
          <w:lang w:eastAsia="ar-SA" w:bidi="ar-JO"/>
        </w:rPr>
        <w:t xml:space="preserve">                                                          الـصــف : </w:t>
      </w:r>
      <w:r w:rsidRPr="009A27EC">
        <w:rPr>
          <w:rFonts w:ascii="Arial" w:eastAsia="Times New Roman" w:hAnsi="Arial" w:hint="cs"/>
          <w:b/>
          <w:bCs/>
          <w:sz w:val="28"/>
          <w:szCs w:val="28"/>
          <w:rtl/>
          <w:lang w:eastAsia="ar-SA" w:bidi="ar-JO"/>
        </w:rPr>
        <w:t>الرابع</w:t>
      </w:r>
    </w:p>
    <w:p w:rsidR="009E2F0D" w:rsidRDefault="009E2F0D" w:rsidP="009E2F0D">
      <w:pPr>
        <w:bidi/>
        <w:spacing w:after="0" w:line="240" w:lineRule="auto"/>
        <w:rPr>
          <w:rFonts w:ascii="Arial" w:eastAsia="Times New Roman" w:hAnsi="Arial"/>
          <w:b/>
          <w:bCs/>
          <w:sz w:val="28"/>
          <w:szCs w:val="28"/>
          <w:rtl/>
          <w:lang w:bidi="ar-JO"/>
        </w:rPr>
      </w:pPr>
      <w:r w:rsidRPr="009A27EC">
        <w:rPr>
          <w:rFonts w:ascii="Arial" w:eastAsia="Times New Roman" w:hAnsi="Arial"/>
          <w:b/>
          <w:bCs/>
          <w:sz w:val="28"/>
          <w:szCs w:val="28"/>
          <w:rtl/>
          <w:lang w:eastAsia="ar-SA" w:bidi="ar-JO"/>
        </w:rPr>
        <w:t xml:space="preserve">عنوان الوحدة : </w:t>
      </w:r>
      <w:r w:rsidRPr="009A27EC">
        <w:rPr>
          <w:rFonts w:ascii="Arial" w:eastAsia="Times New Roman" w:hAnsi="Arial" w:hint="cs"/>
          <w:b/>
          <w:bCs/>
          <w:sz w:val="28"/>
          <w:szCs w:val="28"/>
          <w:rtl/>
          <w:lang w:eastAsia="ar-SA" w:bidi="ar-JO"/>
        </w:rPr>
        <w:t>الصناعات الهندسية والكهربائية وتكنولوجيا المعلومات</w:t>
      </w:r>
      <w:r w:rsidRPr="009A27EC">
        <w:rPr>
          <w:rFonts w:ascii="Arial" w:eastAsia="Times New Roman" w:hAnsi="Arial"/>
          <w:b/>
          <w:bCs/>
          <w:sz w:val="28"/>
          <w:szCs w:val="28"/>
          <w:rtl/>
          <w:lang w:eastAsia="ar-SA" w:bidi="ar-JO"/>
        </w:rPr>
        <w:t xml:space="preserve">الصفحات : </w:t>
      </w:r>
      <w:r w:rsidRPr="009A27EC">
        <w:rPr>
          <w:rFonts w:ascii="Arial" w:eastAsia="Times New Roman" w:hAnsi="Arial" w:hint="cs"/>
          <w:b/>
          <w:bCs/>
          <w:sz w:val="28"/>
          <w:szCs w:val="28"/>
          <w:rtl/>
          <w:lang w:eastAsia="ar-SA" w:bidi="ar-JO"/>
        </w:rPr>
        <w:t>102</w:t>
      </w:r>
      <w:r>
        <w:rPr>
          <w:rFonts w:ascii="Arial" w:eastAsia="Times New Roman" w:hAnsi="Arial"/>
          <w:b/>
          <w:bCs/>
          <w:sz w:val="28"/>
          <w:szCs w:val="28"/>
          <w:rtl/>
          <w:lang w:eastAsia="ar-SA" w:bidi="ar-JO"/>
        </w:rPr>
        <w:t>–</w:t>
      </w:r>
      <w:r w:rsidRPr="009A27EC">
        <w:rPr>
          <w:rFonts w:ascii="Arial" w:eastAsia="Times New Roman" w:hAnsi="Arial" w:hint="cs"/>
          <w:b/>
          <w:bCs/>
          <w:sz w:val="28"/>
          <w:szCs w:val="28"/>
          <w:rtl/>
          <w:lang w:eastAsia="ar-SA" w:bidi="ar-JO"/>
        </w:rPr>
        <w:t xml:space="preserve"> 112</w:t>
      </w:r>
    </w:p>
    <w:tbl>
      <w:tblPr>
        <w:tblpPr w:leftFromText="180" w:rightFromText="180" w:vertAnchor="text" w:horzAnchor="margin" w:tblpXSpec="center" w:tblpY="512"/>
        <w:bidiVisual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0A0"/>
      </w:tblPr>
      <w:tblGrid>
        <w:gridCol w:w="2003"/>
        <w:gridCol w:w="2340"/>
        <w:gridCol w:w="2970"/>
        <w:gridCol w:w="2700"/>
        <w:gridCol w:w="2065"/>
        <w:gridCol w:w="2510"/>
      </w:tblGrid>
      <w:tr w:rsidR="009E2F0D" w:rsidRPr="009A27EC" w:rsidTr="00842956">
        <w:trPr>
          <w:trHeight w:val="170"/>
        </w:trPr>
        <w:tc>
          <w:tcPr>
            <w:tcW w:w="2003" w:type="dxa"/>
          </w:tcPr>
          <w:p w:rsidR="009E2F0D" w:rsidRPr="009A27EC" w:rsidRDefault="009E2F0D" w:rsidP="00842956">
            <w:pPr>
              <w:bidi/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9E2F0D" w:rsidRPr="009A27EC" w:rsidRDefault="009E2F0D" w:rsidP="00842956">
            <w:pPr>
              <w:bidi/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bidi="ar-JO"/>
              </w:rPr>
            </w:pPr>
            <w:r w:rsidRPr="009A27EC"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bidi="ar-JO"/>
              </w:rPr>
              <w:t>المفردات</w:t>
            </w:r>
          </w:p>
        </w:tc>
        <w:tc>
          <w:tcPr>
            <w:tcW w:w="2340" w:type="dxa"/>
          </w:tcPr>
          <w:p w:rsidR="009E2F0D" w:rsidRPr="009A27EC" w:rsidRDefault="009E2F0D" w:rsidP="00842956">
            <w:pPr>
              <w:bidi/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9E2F0D" w:rsidRPr="009A27EC" w:rsidRDefault="009E2F0D" w:rsidP="00842956">
            <w:pPr>
              <w:bidi/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bidi="ar-JO"/>
              </w:rPr>
            </w:pPr>
            <w:r w:rsidRPr="009A27EC"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bidi="ar-JO"/>
              </w:rPr>
              <w:t>المفاهيم والمصطلحات</w:t>
            </w:r>
          </w:p>
        </w:tc>
        <w:tc>
          <w:tcPr>
            <w:tcW w:w="2970" w:type="dxa"/>
          </w:tcPr>
          <w:p w:rsidR="009E2F0D" w:rsidRPr="009A27EC" w:rsidRDefault="009E2F0D" w:rsidP="00842956">
            <w:pPr>
              <w:bidi/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9E2F0D" w:rsidRPr="009A27EC" w:rsidRDefault="009E2F0D" w:rsidP="00842956">
            <w:pPr>
              <w:bidi/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bidi="ar-JO"/>
              </w:rPr>
            </w:pPr>
            <w:r w:rsidRPr="009A27EC"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bidi="ar-JO"/>
              </w:rPr>
              <w:t>الأفكار والحقائق</w:t>
            </w:r>
          </w:p>
        </w:tc>
        <w:tc>
          <w:tcPr>
            <w:tcW w:w="2700" w:type="dxa"/>
          </w:tcPr>
          <w:p w:rsidR="009E2F0D" w:rsidRPr="009A27EC" w:rsidRDefault="009E2F0D" w:rsidP="00842956">
            <w:pPr>
              <w:bidi/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9E2F0D" w:rsidRPr="009A27EC" w:rsidRDefault="009E2F0D" w:rsidP="00842956">
            <w:pPr>
              <w:bidi/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bidi="ar-JO"/>
              </w:rPr>
            </w:pPr>
            <w:r w:rsidRPr="009A27EC"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bidi="ar-JO"/>
              </w:rPr>
              <w:t>القيم وال</w:t>
            </w:r>
            <w:r w:rsidRPr="009A27EC">
              <w:rPr>
                <w:rFonts w:ascii="Arial" w:eastAsia="Times New Roman" w:hAnsi="Arial" w:hint="cs"/>
                <w:b/>
                <w:bCs/>
                <w:sz w:val="28"/>
                <w:szCs w:val="28"/>
                <w:rtl/>
                <w:lang w:bidi="ar-JO"/>
              </w:rPr>
              <w:t>إ</w:t>
            </w:r>
            <w:r w:rsidRPr="009A27EC"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bidi="ar-JO"/>
              </w:rPr>
              <w:t>تجاهات</w:t>
            </w:r>
          </w:p>
        </w:tc>
        <w:tc>
          <w:tcPr>
            <w:tcW w:w="2065" w:type="dxa"/>
          </w:tcPr>
          <w:p w:rsidR="009E2F0D" w:rsidRPr="009A27EC" w:rsidRDefault="009E2F0D" w:rsidP="00842956">
            <w:pPr>
              <w:bidi/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9E2F0D" w:rsidRPr="009A27EC" w:rsidRDefault="009E2F0D" w:rsidP="00842956">
            <w:pPr>
              <w:bidi/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bidi="ar-JO"/>
              </w:rPr>
            </w:pPr>
            <w:r w:rsidRPr="009A27EC"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bidi="ar-JO"/>
              </w:rPr>
              <w:t>الأسئلة</w:t>
            </w:r>
          </w:p>
        </w:tc>
        <w:tc>
          <w:tcPr>
            <w:tcW w:w="2510" w:type="dxa"/>
          </w:tcPr>
          <w:p w:rsidR="009E2F0D" w:rsidRPr="009A27EC" w:rsidRDefault="009E2F0D" w:rsidP="00842956">
            <w:pPr>
              <w:bidi/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9E2F0D" w:rsidRPr="009A27EC" w:rsidRDefault="009E2F0D" w:rsidP="00842956">
            <w:pPr>
              <w:bidi/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bidi="ar-JO"/>
              </w:rPr>
            </w:pPr>
            <w:r w:rsidRPr="009A27EC"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bidi="ar-JO"/>
              </w:rPr>
              <w:t>الوسائل والأنشطة</w:t>
            </w:r>
          </w:p>
          <w:p w:rsidR="009E2F0D" w:rsidRPr="009A27EC" w:rsidRDefault="009E2F0D" w:rsidP="00842956">
            <w:pPr>
              <w:bidi/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9E2F0D" w:rsidRPr="009A27EC" w:rsidTr="00842956">
        <w:trPr>
          <w:trHeight w:val="4867"/>
        </w:trPr>
        <w:tc>
          <w:tcPr>
            <w:tcW w:w="2003" w:type="dxa"/>
          </w:tcPr>
          <w:p w:rsidR="009E2F0D" w:rsidRPr="009A27EC" w:rsidRDefault="009E2F0D" w:rsidP="00842956">
            <w:pPr>
              <w:bidi/>
              <w:spacing w:after="0" w:line="240" w:lineRule="auto"/>
              <w:rPr>
                <w:rFonts w:ascii="Arial" w:eastAsia="Times New Roman" w:hAnsi="Arial"/>
                <w:b/>
                <w:bCs/>
                <w:sz w:val="28"/>
                <w:szCs w:val="28"/>
                <w:rtl/>
              </w:rPr>
            </w:pPr>
            <w:r w:rsidRPr="009A27EC">
              <w:rPr>
                <w:rFonts w:ascii="Arial" w:eastAsia="Times New Roman" w:hAnsi="Arial" w:hint="cs"/>
                <w:b/>
                <w:bCs/>
                <w:sz w:val="28"/>
                <w:szCs w:val="28"/>
                <w:rtl/>
              </w:rPr>
              <w:t>المواد والعدد اليدوية المستخدمة في أعمال الكهرباء</w:t>
            </w:r>
          </w:p>
          <w:p w:rsidR="009E2F0D" w:rsidRPr="009A27EC" w:rsidRDefault="009E2F0D" w:rsidP="00842956">
            <w:pPr>
              <w:bidi/>
              <w:spacing w:after="0" w:line="240" w:lineRule="auto"/>
              <w:rPr>
                <w:rFonts w:ascii="Arial" w:eastAsia="Times New Roman" w:hAnsi="Arial"/>
                <w:b/>
                <w:bCs/>
                <w:sz w:val="28"/>
                <w:szCs w:val="28"/>
                <w:rtl/>
              </w:rPr>
            </w:pPr>
          </w:p>
          <w:p w:rsidR="009E2F0D" w:rsidRPr="009A27EC" w:rsidRDefault="009E2F0D" w:rsidP="00842956">
            <w:pPr>
              <w:bidi/>
              <w:spacing w:after="0" w:line="240" w:lineRule="auto"/>
              <w:rPr>
                <w:rFonts w:ascii="Arial" w:eastAsia="Times New Roman" w:hAnsi="Arial"/>
                <w:b/>
                <w:bCs/>
                <w:sz w:val="28"/>
                <w:szCs w:val="28"/>
                <w:rtl/>
              </w:rPr>
            </w:pPr>
            <w:r w:rsidRPr="009A27EC">
              <w:rPr>
                <w:rFonts w:ascii="Arial" w:eastAsia="Times New Roman" w:hAnsi="Arial" w:hint="cs"/>
                <w:b/>
                <w:bCs/>
                <w:sz w:val="28"/>
                <w:szCs w:val="28"/>
                <w:rtl/>
              </w:rPr>
              <w:t>الاستخدام الآمن للمواد والعدد اليدوية الكهربائية البسيطة</w:t>
            </w:r>
          </w:p>
        </w:tc>
        <w:tc>
          <w:tcPr>
            <w:tcW w:w="2340" w:type="dxa"/>
          </w:tcPr>
          <w:p w:rsidR="009E2F0D" w:rsidRPr="009A27EC" w:rsidRDefault="009E2F0D" w:rsidP="00842956">
            <w:pPr>
              <w:bidi/>
              <w:spacing w:after="0" w:line="240" w:lineRule="auto"/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bidi="ar-JO"/>
              </w:rPr>
            </w:pPr>
            <w:r w:rsidRPr="009A27EC">
              <w:rPr>
                <w:rFonts w:ascii="Arial" w:eastAsia="Times New Roman" w:hAnsi="Arial" w:hint="cs"/>
                <w:b/>
                <w:bCs/>
                <w:sz w:val="28"/>
                <w:szCs w:val="28"/>
                <w:rtl/>
                <w:lang w:bidi="ar-JO"/>
              </w:rPr>
              <w:t>مفكات البراغي</w:t>
            </w:r>
          </w:p>
          <w:p w:rsidR="009E2F0D" w:rsidRPr="009A27EC" w:rsidRDefault="009E2F0D" w:rsidP="00842956">
            <w:pPr>
              <w:bidi/>
              <w:spacing w:after="0" w:line="240" w:lineRule="auto"/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bidi="ar-JO"/>
              </w:rPr>
            </w:pPr>
            <w:r w:rsidRPr="009A27EC">
              <w:rPr>
                <w:rFonts w:ascii="Arial" w:eastAsia="Times New Roman" w:hAnsi="Arial" w:hint="cs"/>
                <w:b/>
                <w:bCs/>
                <w:sz w:val="28"/>
                <w:szCs w:val="28"/>
                <w:rtl/>
                <w:lang w:bidi="ar-JO"/>
              </w:rPr>
              <w:t>الطاولة</w:t>
            </w:r>
          </w:p>
          <w:p w:rsidR="009E2F0D" w:rsidRPr="009A27EC" w:rsidRDefault="009E2F0D" w:rsidP="00842956">
            <w:pPr>
              <w:bidi/>
              <w:spacing w:after="0" w:line="240" w:lineRule="auto"/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bidi="ar-JO"/>
              </w:rPr>
            </w:pPr>
            <w:r w:rsidRPr="009A27EC">
              <w:rPr>
                <w:rFonts w:ascii="Arial" w:eastAsia="Times New Roman" w:hAnsi="Arial" w:hint="cs"/>
                <w:b/>
                <w:bCs/>
                <w:sz w:val="28"/>
                <w:szCs w:val="28"/>
                <w:rtl/>
                <w:lang w:bidi="ar-JO"/>
              </w:rPr>
              <w:t>المسطرة</w:t>
            </w:r>
          </w:p>
          <w:p w:rsidR="009E2F0D" w:rsidRPr="009A27EC" w:rsidRDefault="009E2F0D" w:rsidP="00842956">
            <w:pPr>
              <w:bidi/>
              <w:spacing w:after="0" w:line="240" w:lineRule="auto"/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bidi="ar-JO"/>
              </w:rPr>
            </w:pPr>
            <w:r w:rsidRPr="009A27EC">
              <w:rPr>
                <w:rFonts w:ascii="Arial" w:eastAsia="Times New Roman" w:hAnsi="Arial" w:hint="cs"/>
                <w:b/>
                <w:bCs/>
                <w:sz w:val="28"/>
                <w:szCs w:val="28"/>
                <w:rtl/>
                <w:lang w:bidi="ar-JO"/>
              </w:rPr>
              <w:t>المفك الفاحص</w:t>
            </w:r>
          </w:p>
          <w:p w:rsidR="009E2F0D" w:rsidRPr="009A27EC" w:rsidRDefault="009E2F0D" w:rsidP="00842956">
            <w:pPr>
              <w:bidi/>
              <w:spacing w:after="0" w:line="240" w:lineRule="auto"/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bidi="ar-JO"/>
              </w:rPr>
            </w:pPr>
            <w:r w:rsidRPr="009A27EC">
              <w:rPr>
                <w:rFonts w:ascii="Arial" w:eastAsia="Times New Roman" w:hAnsi="Arial" w:hint="cs"/>
                <w:b/>
                <w:bCs/>
                <w:sz w:val="28"/>
                <w:szCs w:val="28"/>
                <w:rtl/>
                <w:lang w:bidi="ar-JO"/>
              </w:rPr>
              <w:t>قطاعة الأسلاك</w:t>
            </w:r>
          </w:p>
          <w:p w:rsidR="009E2F0D" w:rsidRPr="009A27EC" w:rsidRDefault="009E2F0D" w:rsidP="00842956">
            <w:pPr>
              <w:bidi/>
              <w:spacing w:after="0" w:line="240" w:lineRule="auto"/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bidi="ar-JO"/>
              </w:rPr>
            </w:pPr>
            <w:r w:rsidRPr="009A27EC">
              <w:rPr>
                <w:rFonts w:ascii="Arial" w:eastAsia="Times New Roman" w:hAnsi="Arial" w:hint="cs"/>
                <w:b/>
                <w:bCs/>
                <w:sz w:val="28"/>
                <w:szCs w:val="28"/>
                <w:rtl/>
                <w:lang w:bidi="ar-JO"/>
              </w:rPr>
              <w:t>عرّاية الأسلاك</w:t>
            </w:r>
          </w:p>
        </w:tc>
        <w:tc>
          <w:tcPr>
            <w:tcW w:w="2970" w:type="dxa"/>
          </w:tcPr>
          <w:p w:rsidR="009E2F0D" w:rsidRPr="009A27EC" w:rsidRDefault="009E2F0D" w:rsidP="00842956">
            <w:pPr>
              <w:bidi/>
              <w:spacing w:after="0" w:line="240" w:lineRule="auto"/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bidi="ar-JO"/>
              </w:rPr>
            </w:pPr>
            <w:r w:rsidRPr="009A27EC">
              <w:rPr>
                <w:rFonts w:ascii="Arial" w:eastAsia="Times New Roman" w:hAnsi="Arial" w:hint="cs"/>
                <w:b/>
                <w:bCs/>
                <w:sz w:val="28"/>
                <w:szCs w:val="28"/>
                <w:rtl/>
                <w:lang w:bidi="ar-JO"/>
              </w:rPr>
              <w:t>تعد الكهرباء عصب الحياة</w:t>
            </w:r>
          </w:p>
          <w:p w:rsidR="009E2F0D" w:rsidRPr="009A27EC" w:rsidRDefault="009E2F0D" w:rsidP="00842956">
            <w:pPr>
              <w:bidi/>
              <w:spacing w:after="0" w:line="240" w:lineRule="auto"/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bidi="ar-JO"/>
              </w:rPr>
            </w:pPr>
            <w:r w:rsidRPr="009A27EC">
              <w:rPr>
                <w:rFonts w:ascii="Arial" w:eastAsia="Times New Roman" w:hAnsi="Arial" w:hint="cs"/>
                <w:b/>
                <w:bCs/>
                <w:sz w:val="28"/>
                <w:szCs w:val="28"/>
                <w:rtl/>
                <w:lang w:bidi="ar-JO"/>
              </w:rPr>
              <w:t>الحديثة لأهميتها في مختلف الجوانب الحياتية.</w:t>
            </w:r>
          </w:p>
          <w:p w:rsidR="009E2F0D" w:rsidRPr="009A27EC" w:rsidRDefault="009E2F0D" w:rsidP="00842956">
            <w:pPr>
              <w:bidi/>
              <w:spacing w:after="0" w:line="240" w:lineRule="auto"/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9E2F0D" w:rsidRPr="009A27EC" w:rsidRDefault="009E2F0D" w:rsidP="00842956">
            <w:pPr>
              <w:bidi/>
              <w:spacing w:after="0" w:line="240" w:lineRule="auto"/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bidi="ar-JO"/>
              </w:rPr>
            </w:pPr>
            <w:r w:rsidRPr="009A27EC">
              <w:rPr>
                <w:rFonts w:ascii="Arial" w:eastAsia="Times New Roman" w:hAnsi="Arial" w:hint="cs"/>
                <w:b/>
                <w:bCs/>
                <w:sz w:val="28"/>
                <w:szCs w:val="28"/>
                <w:rtl/>
                <w:lang w:bidi="ar-JO"/>
              </w:rPr>
              <w:t>يتطلب عمل التوصيلات الكهربائية استخدام بعض</w:t>
            </w:r>
          </w:p>
          <w:p w:rsidR="009E2F0D" w:rsidRPr="009A27EC" w:rsidRDefault="009E2F0D" w:rsidP="00842956">
            <w:pPr>
              <w:bidi/>
              <w:spacing w:after="0" w:line="240" w:lineRule="auto"/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bidi="ar-JO"/>
              </w:rPr>
            </w:pPr>
            <w:r w:rsidRPr="009A27EC">
              <w:rPr>
                <w:rFonts w:ascii="Arial" w:eastAsia="Times New Roman" w:hAnsi="Arial" w:hint="cs"/>
                <w:b/>
                <w:bCs/>
                <w:sz w:val="28"/>
                <w:szCs w:val="28"/>
                <w:rtl/>
                <w:lang w:bidi="ar-JO"/>
              </w:rPr>
              <w:t>العدد والمواد اليدوية البسيطة.</w:t>
            </w:r>
          </w:p>
        </w:tc>
        <w:tc>
          <w:tcPr>
            <w:tcW w:w="2700" w:type="dxa"/>
          </w:tcPr>
          <w:p w:rsidR="009E2F0D" w:rsidRPr="009A27EC" w:rsidRDefault="009E2F0D" w:rsidP="00842956">
            <w:pPr>
              <w:bidi/>
              <w:spacing w:after="0" w:line="240" w:lineRule="auto"/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bidi="ar-JO"/>
              </w:rPr>
            </w:pPr>
            <w:r w:rsidRPr="009A27EC">
              <w:rPr>
                <w:rFonts w:ascii="Arial" w:eastAsia="Times New Roman" w:hAnsi="Arial" w:hint="cs"/>
                <w:b/>
                <w:bCs/>
                <w:sz w:val="28"/>
                <w:szCs w:val="28"/>
                <w:rtl/>
                <w:lang w:bidi="ar-JO"/>
              </w:rPr>
              <w:t xml:space="preserve">التعاون </w:t>
            </w:r>
          </w:p>
          <w:p w:rsidR="009E2F0D" w:rsidRPr="009A27EC" w:rsidRDefault="009E2F0D" w:rsidP="00842956">
            <w:pPr>
              <w:bidi/>
              <w:spacing w:after="0" w:line="240" w:lineRule="auto"/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bidi="ar-JO"/>
              </w:rPr>
            </w:pPr>
            <w:r w:rsidRPr="009A27EC">
              <w:rPr>
                <w:rFonts w:ascii="Arial" w:eastAsia="Times New Roman" w:hAnsi="Arial" w:hint="cs"/>
                <w:b/>
                <w:bCs/>
                <w:sz w:val="28"/>
                <w:szCs w:val="28"/>
                <w:rtl/>
                <w:lang w:bidi="ar-JO"/>
              </w:rPr>
              <w:t>الاتقان</w:t>
            </w:r>
          </w:p>
          <w:p w:rsidR="009E2F0D" w:rsidRPr="009A27EC" w:rsidRDefault="009E2F0D" w:rsidP="00842956">
            <w:pPr>
              <w:bidi/>
              <w:spacing w:after="0" w:line="240" w:lineRule="auto"/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bidi="ar-JO"/>
              </w:rPr>
            </w:pPr>
            <w:r w:rsidRPr="009A27EC">
              <w:rPr>
                <w:rFonts w:ascii="Arial" w:eastAsia="Times New Roman" w:hAnsi="Arial" w:hint="cs"/>
                <w:b/>
                <w:bCs/>
                <w:sz w:val="28"/>
                <w:szCs w:val="28"/>
                <w:rtl/>
                <w:lang w:bidi="ar-JO"/>
              </w:rPr>
              <w:t>الدقة</w:t>
            </w:r>
          </w:p>
          <w:p w:rsidR="009E2F0D" w:rsidRPr="009A27EC" w:rsidRDefault="009E2F0D" w:rsidP="00842956">
            <w:pPr>
              <w:bidi/>
              <w:spacing w:after="0" w:line="240" w:lineRule="auto"/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bidi="ar-JO"/>
              </w:rPr>
            </w:pPr>
            <w:r w:rsidRPr="009A27EC">
              <w:rPr>
                <w:rFonts w:ascii="Arial" w:eastAsia="Times New Roman" w:hAnsi="Arial" w:hint="cs"/>
                <w:b/>
                <w:bCs/>
                <w:sz w:val="28"/>
                <w:szCs w:val="28"/>
                <w:rtl/>
                <w:lang w:bidi="ar-JO"/>
              </w:rPr>
              <w:t>حب العمل</w:t>
            </w:r>
          </w:p>
          <w:p w:rsidR="009E2F0D" w:rsidRPr="009A27EC" w:rsidRDefault="009E2F0D" w:rsidP="00842956">
            <w:pPr>
              <w:bidi/>
              <w:spacing w:after="0" w:line="240" w:lineRule="auto"/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bidi="ar-JO"/>
              </w:rPr>
            </w:pPr>
            <w:r w:rsidRPr="009A27EC">
              <w:rPr>
                <w:rFonts w:ascii="Arial" w:eastAsia="Times New Roman" w:hAnsi="Arial" w:hint="cs"/>
                <w:b/>
                <w:bCs/>
                <w:sz w:val="28"/>
                <w:szCs w:val="28"/>
                <w:rtl/>
                <w:lang w:bidi="ar-JO"/>
              </w:rPr>
              <w:t>السلامة العامة</w:t>
            </w:r>
          </w:p>
        </w:tc>
        <w:tc>
          <w:tcPr>
            <w:tcW w:w="2065" w:type="dxa"/>
          </w:tcPr>
          <w:p w:rsidR="009E2F0D" w:rsidRPr="009A27EC" w:rsidRDefault="009E2F0D" w:rsidP="00842956">
            <w:pPr>
              <w:bidi/>
              <w:spacing w:after="0" w:line="240" w:lineRule="auto"/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bidi="ar-JO"/>
              </w:rPr>
            </w:pPr>
            <w:r w:rsidRPr="009A27EC">
              <w:rPr>
                <w:rFonts w:ascii="Arial" w:eastAsia="Times New Roman" w:hAnsi="Arial" w:hint="cs"/>
                <w:b/>
                <w:bCs/>
                <w:sz w:val="28"/>
                <w:szCs w:val="28"/>
                <w:rtl/>
                <w:lang w:bidi="ar-JO"/>
              </w:rPr>
              <w:t>ص 106</w:t>
            </w:r>
          </w:p>
          <w:p w:rsidR="009E2F0D" w:rsidRPr="009A27EC" w:rsidRDefault="009E2F0D" w:rsidP="00842956">
            <w:pPr>
              <w:bidi/>
              <w:spacing w:after="0" w:line="240" w:lineRule="auto"/>
              <w:rPr>
                <w:rFonts w:ascii="Arial" w:eastAsia="Times New Roman" w:hAnsi="Arial"/>
                <w:sz w:val="28"/>
                <w:szCs w:val="28"/>
                <w:rtl/>
                <w:lang w:bidi="ar-JO"/>
              </w:rPr>
            </w:pPr>
          </w:p>
          <w:p w:rsidR="009E2F0D" w:rsidRPr="009A27EC" w:rsidRDefault="009E2F0D" w:rsidP="00842956">
            <w:pPr>
              <w:bidi/>
              <w:spacing w:after="0" w:line="240" w:lineRule="auto"/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bidi="ar-JO"/>
              </w:rPr>
            </w:pPr>
            <w:r w:rsidRPr="009A27EC">
              <w:rPr>
                <w:rFonts w:ascii="Arial" w:eastAsia="Times New Roman" w:hAnsi="Arial" w:hint="cs"/>
                <w:b/>
                <w:bCs/>
                <w:sz w:val="28"/>
                <w:szCs w:val="28"/>
                <w:rtl/>
                <w:lang w:bidi="ar-JO"/>
              </w:rPr>
              <w:t>ص 110</w:t>
            </w:r>
          </w:p>
        </w:tc>
        <w:tc>
          <w:tcPr>
            <w:tcW w:w="2510" w:type="dxa"/>
          </w:tcPr>
          <w:p w:rsidR="009E2F0D" w:rsidRPr="009A27EC" w:rsidRDefault="009E2F0D" w:rsidP="00842956">
            <w:pPr>
              <w:bidi/>
              <w:spacing w:after="0" w:line="240" w:lineRule="auto"/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9E2F0D" w:rsidRPr="009A27EC" w:rsidRDefault="009E2F0D" w:rsidP="00842956">
            <w:pPr>
              <w:bidi/>
              <w:spacing w:after="0" w:line="240" w:lineRule="auto"/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bidi="ar-JO"/>
              </w:rPr>
            </w:pPr>
            <w:r w:rsidRPr="009A27EC"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bidi="ar-JO"/>
              </w:rPr>
              <w:t>أنشطة الكتاب</w:t>
            </w:r>
          </w:p>
          <w:p w:rsidR="009E2F0D" w:rsidRPr="009A27EC" w:rsidRDefault="009E2F0D" w:rsidP="00842956">
            <w:pPr>
              <w:bidi/>
              <w:spacing w:after="0" w:line="240" w:lineRule="auto"/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bidi="ar-JO"/>
              </w:rPr>
            </w:pPr>
            <w:r w:rsidRPr="009A27EC"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bidi="ar-JO"/>
              </w:rPr>
              <w:t>الأنشطة ال</w:t>
            </w:r>
            <w:r w:rsidRPr="009A27EC">
              <w:rPr>
                <w:rFonts w:ascii="Arial" w:eastAsia="Times New Roman" w:hAnsi="Arial" w:hint="cs"/>
                <w:b/>
                <w:bCs/>
                <w:sz w:val="28"/>
                <w:szCs w:val="28"/>
                <w:rtl/>
                <w:lang w:bidi="ar-JO"/>
              </w:rPr>
              <w:t>إ</w:t>
            </w:r>
            <w:r w:rsidRPr="009A27EC"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bidi="ar-JO"/>
              </w:rPr>
              <w:t>ثرائية والعلاجية</w:t>
            </w:r>
            <w:r w:rsidRPr="009A27EC">
              <w:rPr>
                <w:rFonts w:ascii="Arial" w:eastAsia="Times New Roman" w:hAnsi="Arial" w:hint="cs"/>
                <w:b/>
                <w:bCs/>
                <w:sz w:val="28"/>
                <w:szCs w:val="28"/>
                <w:rtl/>
                <w:lang w:bidi="ar-JO"/>
              </w:rPr>
              <w:t>.</w:t>
            </w:r>
          </w:p>
          <w:p w:rsidR="009E2F0D" w:rsidRPr="009A27EC" w:rsidRDefault="009E2F0D" w:rsidP="00842956">
            <w:pPr>
              <w:bidi/>
              <w:spacing w:after="0" w:line="240" w:lineRule="auto"/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bidi="ar-JO"/>
              </w:rPr>
            </w:pPr>
            <w:r w:rsidRPr="009A27EC"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bidi="ar-JO"/>
              </w:rPr>
              <w:t>معلومات يتم الحصول عليها من ال</w:t>
            </w:r>
            <w:r w:rsidRPr="009A27EC">
              <w:rPr>
                <w:rFonts w:ascii="Arial" w:eastAsia="Times New Roman" w:hAnsi="Arial" w:hint="cs"/>
                <w:b/>
                <w:bCs/>
                <w:sz w:val="28"/>
                <w:szCs w:val="28"/>
                <w:rtl/>
                <w:lang w:bidi="ar-JO"/>
              </w:rPr>
              <w:t>إ</w:t>
            </w:r>
            <w:r w:rsidRPr="009A27EC"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bidi="ar-JO"/>
              </w:rPr>
              <w:t>نترنت أو المكتبة المدرسية</w:t>
            </w:r>
          </w:p>
        </w:tc>
      </w:tr>
    </w:tbl>
    <w:p w:rsidR="009E2F0D" w:rsidRPr="009A27EC" w:rsidRDefault="009E2F0D" w:rsidP="009E2F0D">
      <w:pPr>
        <w:bidi/>
        <w:spacing w:after="0" w:line="240" w:lineRule="auto"/>
        <w:rPr>
          <w:rFonts w:ascii="Arial" w:hAnsi="Arial"/>
          <w:b/>
          <w:bCs/>
          <w:sz w:val="32"/>
          <w:szCs w:val="32"/>
          <w:rtl/>
          <w:lang w:bidi="ar-JO"/>
        </w:rPr>
      </w:pPr>
    </w:p>
    <w:p w:rsidR="009E2F0D" w:rsidRDefault="009E2F0D" w:rsidP="009E2F0D">
      <w:pPr>
        <w:bidi/>
        <w:spacing w:line="240" w:lineRule="auto"/>
        <w:rPr>
          <w:rFonts w:ascii="Arial" w:hAnsi="Arial"/>
          <w:b/>
          <w:bCs/>
          <w:sz w:val="32"/>
          <w:szCs w:val="32"/>
          <w:rtl/>
          <w:lang w:bidi="ar-JO"/>
        </w:rPr>
      </w:pPr>
    </w:p>
    <w:sectPr w:rsidR="009E2F0D" w:rsidSect="003E2800">
      <w:footerReference w:type="default" r:id="rId11"/>
      <w:pgSz w:w="16838" w:h="11906" w:orient="landscape"/>
      <w:pgMar w:top="1008" w:right="1152" w:bottom="1008" w:left="1152" w:header="11" w:footer="720" w:gutter="0"/>
      <w:pgBorders w:offsetFrom="page">
        <w:top w:val="cornerTriangles" w:sz="15" w:space="24" w:color="auto"/>
        <w:left w:val="cornerTriangles" w:sz="15" w:space="24" w:color="auto"/>
        <w:bottom w:val="cornerTriangles" w:sz="15" w:space="24" w:color="auto"/>
        <w:right w:val="cornerTriangles" w:sz="15" w:space="24" w:color="auto"/>
      </w:pgBorders>
      <w:cols w:space="720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78A9" w:rsidRDefault="005878A9">
      <w:pPr>
        <w:spacing w:line="240" w:lineRule="auto"/>
      </w:pPr>
      <w:r>
        <w:separator/>
      </w:r>
    </w:p>
  </w:endnote>
  <w:endnote w:type="continuationSeparator" w:id="1">
    <w:p w:rsidR="005878A9" w:rsidRDefault="005878A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2800" w:rsidRDefault="007B7634">
    <w:pPr>
      <w:pStyle w:val="a4"/>
      <w:jc w:val="right"/>
      <w:rPr>
        <w:rFonts w:ascii="Arial" w:hAnsi="Arial"/>
        <w:rtl/>
        <w:lang w:bidi="ar-JO"/>
      </w:rPr>
    </w:pPr>
    <w:r>
      <w:rPr>
        <w:rFonts w:ascii="Arial" w:hAnsi="Arial"/>
      </w:rPr>
      <w:t>Form # QF71 - 1 - 47 rev.a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78A9" w:rsidRDefault="005878A9">
      <w:pPr>
        <w:spacing w:after="0"/>
      </w:pPr>
      <w:r>
        <w:separator/>
      </w:r>
    </w:p>
  </w:footnote>
  <w:footnote w:type="continuationSeparator" w:id="1">
    <w:p w:rsidR="005878A9" w:rsidRDefault="005878A9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C3BBA"/>
    <w:multiLevelType w:val="multilevel"/>
    <w:tmpl w:val="18EC3BBA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605EC9"/>
    <w:multiLevelType w:val="multilevel"/>
    <w:tmpl w:val="3C605EC9"/>
    <w:lvl w:ilvl="0">
      <w:start w:val="1"/>
      <w:numFmt w:val="decimal"/>
      <w:lvlText w:val="%1-"/>
      <w:lvlJc w:val="left"/>
      <w:pPr>
        <w:ind w:left="720" w:hanging="360"/>
      </w:pPr>
      <w:rPr>
        <w:rFonts w:ascii="Arial" w:hAnsi="Arial" w:hint="default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2F6FC6"/>
    <w:multiLevelType w:val="multilevel"/>
    <w:tmpl w:val="452F6FC6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attachedTemplate r:id="rId1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80950"/>
    <w:rsid w:val="0000582E"/>
    <w:rsid w:val="000129EC"/>
    <w:rsid w:val="0003343B"/>
    <w:rsid w:val="000358B2"/>
    <w:rsid w:val="000446CC"/>
    <w:rsid w:val="0004649A"/>
    <w:rsid w:val="000475FB"/>
    <w:rsid w:val="0005159D"/>
    <w:rsid w:val="000569D9"/>
    <w:rsid w:val="00070C53"/>
    <w:rsid w:val="0009559A"/>
    <w:rsid w:val="000A0DF7"/>
    <w:rsid w:val="000A5042"/>
    <w:rsid w:val="000B0A54"/>
    <w:rsid w:val="000C1747"/>
    <w:rsid w:val="000C561F"/>
    <w:rsid w:val="000C7EA4"/>
    <w:rsid w:val="000D0D54"/>
    <w:rsid w:val="000E0528"/>
    <w:rsid w:val="000F4617"/>
    <w:rsid w:val="00104604"/>
    <w:rsid w:val="001069ED"/>
    <w:rsid w:val="0011115A"/>
    <w:rsid w:val="00116D12"/>
    <w:rsid w:val="00121C60"/>
    <w:rsid w:val="001224F4"/>
    <w:rsid w:val="00124BD9"/>
    <w:rsid w:val="00133284"/>
    <w:rsid w:val="00146058"/>
    <w:rsid w:val="00147990"/>
    <w:rsid w:val="0015660F"/>
    <w:rsid w:val="00156BAE"/>
    <w:rsid w:val="001672A3"/>
    <w:rsid w:val="001711EC"/>
    <w:rsid w:val="00176704"/>
    <w:rsid w:val="00180ACE"/>
    <w:rsid w:val="001841D0"/>
    <w:rsid w:val="0018434C"/>
    <w:rsid w:val="0018730A"/>
    <w:rsid w:val="00190355"/>
    <w:rsid w:val="001965EE"/>
    <w:rsid w:val="001A029B"/>
    <w:rsid w:val="001A7D9A"/>
    <w:rsid w:val="001B5285"/>
    <w:rsid w:val="001B5D98"/>
    <w:rsid w:val="001C28CF"/>
    <w:rsid w:val="001D0DD2"/>
    <w:rsid w:val="001D0F12"/>
    <w:rsid w:val="001E132B"/>
    <w:rsid w:val="001E1AF7"/>
    <w:rsid w:val="001F6B63"/>
    <w:rsid w:val="0020208D"/>
    <w:rsid w:val="00203492"/>
    <w:rsid w:val="00216833"/>
    <w:rsid w:val="00220EA9"/>
    <w:rsid w:val="002313DE"/>
    <w:rsid w:val="002328CE"/>
    <w:rsid w:val="00232B52"/>
    <w:rsid w:val="002335CB"/>
    <w:rsid w:val="002335FC"/>
    <w:rsid w:val="002367D6"/>
    <w:rsid w:val="00241072"/>
    <w:rsid w:val="002463F1"/>
    <w:rsid w:val="00246AB6"/>
    <w:rsid w:val="00250AA9"/>
    <w:rsid w:val="002544B3"/>
    <w:rsid w:val="00260C5A"/>
    <w:rsid w:val="002745A9"/>
    <w:rsid w:val="00290BA2"/>
    <w:rsid w:val="002A0D23"/>
    <w:rsid w:val="002A0EC6"/>
    <w:rsid w:val="002A7C99"/>
    <w:rsid w:val="002B0FE6"/>
    <w:rsid w:val="002B266A"/>
    <w:rsid w:val="002B5F62"/>
    <w:rsid w:val="002C68B0"/>
    <w:rsid w:val="002D5127"/>
    <w:rsid w:val="002D5730"/>
    <w:rsid w:val="002E6105"/>
    <w:rsid w:val="002F4C38"/>
    <w:rsid w:val="00305AF8"/>
    <w:rsid w:val="00316F61"/>
    <w:rsid w:val="0032152B"/>
    <w:rsid w:val="00340191"/>
    <w:rsid w:val="00361AA5"/>
    <w:rsid w:val="003636E6"/>
    <w:rsid w:val="00363EF4"/>
    <w:rsid w:val="003674CA"/>
    <w:rsid w:val="00375BEE"/>
    <w:rsid w:val="003819A1"/>
    <w:rsid w:val="0039126A"/>
    <w:rsid w:val="003948B9"/>
    <w:rsid w:val="003A3796"/>
    <w:rsid w:val="003A4EEB"/>
    <w:rsid w:val="003B3CD4"/>
    <w:rsid w:val="003C1B88"/>
    <w:rsid w:val="003D01C4"/>
    <w:rsid w:val="003D7CEB"/>
    <w:rsid w:val="003E2800"/>
    <w:rsid w:val="003E46B5"/>
    <w:rsid w:val="003E6F71"/>
    <w:rsid w:val="00407C65"/>
    <w:rsid w:val="0043506B"/>
    <w:rsid w:val="00436EE7"/>
    <w:rsid w:val="00440035"/>
    <w:rsid w:val="00440E25"/>
    <w:rsid w:val="00446CFC"/>
    <w:rsid w:val="004476E8"/>
    <w:rsid w:val="00456F1B"/>
    <w:rsid w:val="004644B5"/>
    <w:rsid w:val="00467E5C"/>
    <w:rsid w:val="00482752"/>
    <w:rsid w:val="004A5151"/>
    <w:rsid w:val="004A51BD"/>
    <w:rsid w:val="004C0CF0"/>
    <w:rsid w:val="004C2246"/>
    <w:rsid w:val="004D2372"/>
    <w:rsid w:val="004F3F15"/>
    <w:rsid w:val="00500B50"/>
    <w:rsid w:val="00527A5C"/>
    <w:rsid w:val="00547039"/>
    <w:rsid w:val="005479F4"/>
    <w:rsid w:val="00547A81"/>
    <w:rsid w:val="0056067E"/>
    <w:rsid w:val="00561885"/>
    <w:rsid w:val="00566598"/>
    <w:rsid w:val="005730E5"/>
    <w:rsid w:val="005878A9"/>
    <w:rsid w:val="00587CC1"/>
    <w:rsid w:val="00596ACB"/>
    <w:rsid w:val="00596FC1"/>
    <w:rsid w:val="005A1E5E"/>
    <w:rsid w:val="005A27D5"/>
    <w:rsid w:val="005A74C9"/>
    <w:rsid w:val="005B16B1"/>
    <w:rsid w:val="005B5163"/>
    <w:rsid w:val="005B627E"/>
    <w:rsid w:val="005B7AA6"/>
    <w:rsid w:val="005C0846"/>
    <w:rsid w:val="005D7153"/>
    <w:rsid w:val="005E0C2A"/>
    <w:rsid w:val="005E73DB"/>
    <w:rsid w:val="005F1379"/>
    <w:rsid w:val="005F4F12"/>
    <w:rsid w:val="005F7577"/>
    <w:rsid w:val="00600F69"/>
    <w:rsid w:val="00602B31"/>
    <w:rsid w:val="00614397"/>
    <w:rsid w:val="00622DA4"/>
    <w:rsid w:val="00626E2B"/>
    <w:rsid w:val="0064002E"/>
    <w:rsid w:val="00661B64"/>
    <w:rsid w:val="00673091"/>
    <w:rsid w:val="00673F49"/>
    <w:rsid w:val="00674ABE"/>
    <w:rsid w:val="00675EFD"/>
    <w:rsid w:val="006859B4"/>
    <w:rsid w:val="006A6328"/>
    <w:rsid w:val="006B4096"/>
    <w:rsid w:val="006B4843"/>
    <w:rsid w:val="006B5703"/>
    <w:rsid w:val="006C1AC4"/>
    <w:rsid w:val="006C7212"/>
    <w:rsid w:val="006E4A56"/>
    <w:rsid w:val="006E690E"/>
    <w:rsid w:val="006F0960"/>
    <w:rsid w:val="006F1311"/>
    <w:rsid w:val="006F482F"/>
    <w:rsid w:val="006F6654"/>
    <w:rsid w:val="00701F60"/>
    <w:rsid w:val="00703551"/>
    <w:rsid w:val="007125FF"/>
    <w:rsid w:val="00715727"/>
    <w:rsid w:val="00717243"/>
    <w:rsid w:val="007206CB"/>
    <w:rsid w:val="00721D0C"/>
    <w:rsid w:val="0072204B"/>
    <w:rsid w:val="00722AE8"/>
    <w:rsid w:val="0073187D"/>
    <w:rsid w:val="007329EE"/>
    <w:rsid w:val="00747F4B"/>
    <w:rsid w:val="00762F08"/>
    <w:rsid w:val="007652A0"/>
    <w:rsid w:val="007709BA"/>
    <w:rsid w:val="00776847"/>
    <w:rsid w:val="00777DC8"/>
    <w:rsid w:val="007806BA"/>
    <w:rsid w:val="00786E38"/>
    <w:rsid w:val="007933BC"/>
    <w:rsid w:val="00796094"/>
    <w:rsid w:val="007A1847"/>
    <w:rsid w:val="007A2BE7"/>
    <w:rsid w:val="007A4B5A"/>
    <w:rsid w:val="007A7905"/>
    <w:rsid w:val="007B74DC"/>
    <w:rsid w:val="007B7634"/>
    <w:rsid w:val="007C34B1"/>
    <w:rsid w:val="007C6C9C"/>
    <w:rsid w:val="007C6DDA"/>
    <w:rsid w:val="007D1356"/>
    <w:rsid w:val="007D1977"/>
    <w:rsid w:val="007D3C2F"/>
    <w:rsid w:val="007D792D"/>
    <w:rsid w:val="007E45BB"/>
    <w:rsid w:val="007F02DA"/>
    <w:rsid w:val="007F4469"/>
    <w:rsid w:val="007F712E"/>
    <w:rsid w:val="008028FF"/>
    <w:rsid w:val="00802EF6"/>
    <w:rsid w:val="008069F8"/>
    <w:rsid w:val="00810CD4"/>
    <w:rsid w:val="00822A26"/>
    <w:rsid w:val="00826E2E"/>
    <w:rsid w:val="00827E26"/>
    <w:rsid w:val="00827F25"/>
    <w:rsid w:val="00840DFB"/>
    <w:rsid w:val="008478B3"/>
    <w:rsid w:val="00851D57"/>
    <w:rsid w:val="00862FA8"/>
    <w:rsid w:val="00867124"/>
    <w:rsid w:val="00874AE8"/>
    <w:rsid w:val="0087745A"/>
    <w:rsid w:val="008800D6"/>
    <w:rsid w:val="008801AC"/>
    <w:rsid w:val="00885B69"/>
    <w:rsid w:val="008904F8"/>
    <w:rsid w:val="008943FC"/>
    <w:rsid w:val="00894763"/>
    <w:rsid w:val="008A34A3"/>
    <w:rsid w:val="008A3E0C"/>
    <w:rsid w:val="008A7828"/>
    <w:rsid w:val="008B02E0"/>
    <w:rsid w:val="008B1F60"/>
    <w:rsid w:val="008B6753"/>
    <w:rsid w:val="008D6924"/>
    <w:rsid w:val="008E1030"/>
    <w:rsid w:val="008F4F11"/>
    <w:rsid w:val="0090115B"/>
    <w:rsid w:val="00903072"/>
    <w:rsid w:val="00915055"/>
    <w:rsid w:val="00916DC5"/>
    <w:rsid w:val="00920EC0"/>
    <w:rsid w:val="00926F68"/>
    <w:rsid w:val="00943463"/>
    <w:rsid w:val="009502E8"/>
    <w:rsid w:val="00951432"/>
    <w:rsid w:val="0095304E"/>
    <w:rsid w:val="00964C90"/>
    <w:rsid w:val="00975482"/>
    <w:rsid w:val="00980E47"/>
    <w:rsid w:val="00985344"/>
    <w:rsid w:val="009870B6"/>
    <w:rsid w:val="00995A90"/>
    <w:rsid w:val="009A3275"/>
    <w:rsid w:val="009C08A4"/>
    <w:rsid w:val="009C1DF4"/>
    <w:rsid w:val="009C5D91"/>
    <w:rsid w:val="009E2F0D"/>
    <w:rsid w:val="009F5128"/>
    <w:rsid w:val="009F5461"/>
    <w:rsid w:val="009F65EE"/>
    <w:rsid w:val="00A04644"/>
    <w:rsid w:val="00A1280E"/>
    <w:rsid w:val="00A152A5"/>
    <w:rsid w:val="00A203DB"/>
    <w:rsid w:val="00A27F48"/>
    <w:rsid w:val="00A3542A"/>
    <w:rsid w:val="00A40B72"/>
    <w:rsid w:val="00A43869"/>
    <w:rsid w:val="00A45CA5"/>
    <w:rsid w:val="00A47A6F"/>
    <w:rsid w:val="00A517C0"/>
    <w:rsid w:val="00A55021"/>
    <w:rsid w:val="00A56C9E"/>
    <w:rsid w:val="00A614D2"/>
    <w:rsid w:val="00A66D9A"/>
    <w:rsid w:val="00A70461"/>
    <w:rsid w:val="00A70C0C"/>
    <w:rsid w:val="00A75E59"/>
    <w:rsid w:val="00A81022"/>
    <w:rsid w:val="00A8263F"/>
    <w:rsid w:val="00A829AC"/>
    <w:rsid w:val="00A86B55"/>
    <w:rsid w:val="00A935FE"/>
    <w:rsid w:val="00A9721D"/>
    <w:rsid w:val="00AA3C3B"/>
    <w:rsid w:val="00AA3E15"/>
    <w:rsid w:val="00AB4272"/>
    <w:rsid w:val="00AB4F0B"/>
    <w:rsid w:val="00AB5D3D"/>
    <w:rsid w:val="00AB6C00"/>
    <w:rsid w:val="00AC1F34"/>
    <w:rsid w:val="00AD2781"/>
    <w:rsid w:val="00AD2E4C"/>
    <w:rsid w:val="00AE07FF"/>
    <w:rsid w:val="00AE5103"/>
    <w:rsid w:val="00AF441A"/>
    <w:rsid w:val="00AF57E6"/>
    <w:rsid w:val="00AF59AF"/>
    <w:rsid w:val="00B125C9"/>
    <w:rsid w:val="00B126CB"/>
    <w:rsid w:val="00B23891"/>
    <w:rsid w:val="00B25268"/>
    <w:rsid w:val="00B344D4"/>
    <w:rsid w:val="00B36BF1"/>
    <w:rsid w:val="00B438EB"/>
    <w:rsid w:val="00B45CC1"/>
    <w:rsid w:val="00B477B7"/>
    <w:rsid w:val="00B47BFB"/>
    <w:rsid w:val="00B53DA5"/>
    <w:rsid w:val="00B56E0C"/>
    <w:rsid w:val="00B5770E"/>
    <w:rsid w:val="00B71094"/>
    <w:rsid w:val="00B71F23"/>
    <w:rsid w:val="00B720AA"/>
    <w:rsid w:val="00B82480"/>
    <w:rsid w:val="00B855F4"/>
    <w:rsid w:val="00B87A99"/>
    <w:rsid w:val="00B9521B"/>
    <w:rsid w:val="00B969EE"/>
    <w:rsid w:val="00B97967"/>
    <w:rsid w:val="00BA051A"/>
    <w:rsid w:val="00BB031F"/>
    <w:rsid w:val="00BB06E8"/>
    <w:rsid w:val="00BB4FF1"/>
    <w:rsid w:val="00BB5324"/>
    <w:rsid w:val="00BB7B9B"/>
    <w:rsid w:val="00BC00FC"/>
    <w:rsid w:val="00BC1E4F"/>
    <w:rsid w:val="00BD3855"/>
    <w:rsid w:val="00BD43D1"/>
    <w:rsid w:val="00BD5C69"/>
    <w:rsid w:val="00BE09E5"/>
    <w:rsid w:val="00BF1830"/>
    <w:rsid w:val="00BF33C5"/>
    <w:rsid w:val="00BF60BF"/>
    <w:rsid w:val="00C00E37"/>
    <w:rsid w:val="00C0250B"/>
    <w:rsid w:val="00C031B1"/>
    <w:rsid w:val="00C05A5E"/>
    <w:rsid w:val="00C074C0"/>
    <w:rsid w:val="00C25AE9"/>
    <w:rsid w:val="00C25E1C"/>
    <w:rsid w:val="00C264BC"/>
    <w:rsid w:val="00C27D12"/>
    <w:rsid w:val="00C43667"/>
    <w:rsid w:val="00C44767"/>
    <w:rsid w:val="00C50AAB"/>
    <w:rsid w:val="00C52A4E"/>
    <w:rsid w:val="00C60D2B"/>
    <w:rsid w:val="00C6112F"/>
    <w:rsid w:val="00C76A12"/>
    <w:rsid w:val="00C876F9"/>
    <w:rsid w:val="00CA15C6"/>
    <w:rsid w:val="00CA4676"/>
    <w:rsid w:val="00CA785F"/>
    <w:rsid w:val="00CB0EE6"/>
    <w:rsid w:val="00CB25C9"/>
    <w:rsid w:val="00CB28B2"/>
    <w:rsid w:val="00CB4F36"/>
    <w:rsid w:val="00CB70E8"/>
    <w:rsid w:val="00CC0D33"/>
    <w:rsid w:val="00CC6521"/>
    <w:rsid w:val="00CD0B68"/>
    <w:rsid w:val="00CD6529"/>
    <w:rsid w:val="00CF0D5F"/>
    <w:rsid w:val="00CF7AEE"/>
    <w:rsid w:val="00D047CC"/>
    <w:rsid w:val="00D256BF"/>
    <w:rsid w:val="00D2664E"/>
    <w:rsid w:val="00D31559"/>
    <w:rsid w:val="00D35F3C"/>
    <w:rsid w:val="00D40EE1"/>
    <w:rsid w:val="00D551D8"/>
    <w:rsid w:val="00D56F12"/>
    <w:rsid w:val="00D600A3"/>
    <w:rsid w:val="00D80F44"/>
    <w:rsid w:val="00D81295"/>
    <w:rsid w:val="00D97137"/>
    <w:rsid w:val="00DA19CE"/>
    <w:rsid w:val="00DA21B6"/>
    <w:rsid w:val="00DA4440"/>
    <w:rsid w:val="00DA6D56"/>
    <w:rsid w:val="00DB1040"/>
    <w:rsid w:val="00DC1667"/>
    <w:rsid w:val="00DC1722"/>
    <w:rsid w:val="00DC3822"/>
    <w:rsid w:val="00DC3E83"/>
    <w:rsid w:val="00DC5BAC"/>
    <w:rsid w:val="00DC7913"/>
    <w:rsid w:val="00DD110D"/>
    <w:rsid w:val="00DD3C31"/>
    <w:rsid w:val="00DD455C"/>
    <w:rsid w:val="00DD59E5"/>
    <w:rsid w:val="00DF2A18"/>
    <w:rsid w:val="00DF2CFF"/>
    <w:rsid w:val="00DF4A59"/>
    <w:rsid w:val="00DF6DF8"/>
    <w:rsid w:val="00E01142"/>
    <w:rsid w:val="00E05C3C"/>
    <w:rsid w:val="00E17AF9"/>
    <w:rsid w:val="00E30F14"/>
    <w:rsid w:val="00E31879"/>
    <w:rsid w:val="00E43F03"/>
    <w:rsid w:val="00E55947"/>
    <w:rsid w:val="00E70324"/>
    <w:rsid w:val="00E71C4F"/>
    <w:rsid w:val="00E72293"/>
    <w:rsid w:val="00E73338"/>
    <w:rsid w:val="00E81D97"/>
    <w:rsid w:val="00E93BC6"/>
    <w:rsid w:val="00EA0F6B"/>
    <w:rsid w:val="00EB238C"/>
    <w:rsid w:val="00EC2D9B"/>
    <w:rsid w:val="00ED5DD6"/>
    <w:rsid w:val="00ED75F2"/>
    <w:rsid w:val="00EE0E10"/>
    <w:rsid w:val="00EE59CB"/>
    <w:rsid w:val="00F00324"/>
    <w:rsid w:val="00F010DC"/>
    <w:rsid w:val="00F03121"/>
    <w:rsid w:val="00F07CC5"/>
    <w:rsid w:val="00F15464"/>
    <w:rsid w:val="00F2013C"/>
    <w:rsid w:val="00F27270"/>
    <w:rsid w:val="00F34D1E"/>
    <w:rsid w:val="00F37655"/>
    <w:rsid w:val="00F43525"/>
    <w:rsid w:val="00F44389"/>
    <w:rsid w:val="00F4532C"/>
    <w:rsid w:val="00F45738"/>
    <w:rsid w:val="00F47305"/>
    <w:rsid w:val="00F47D84"/>
    <w:rsid w:val="00F522ED"/>
    <w:rsid w:val="00F703CC"/>
    <w:rsid w:val="00F76926"/>
    <w:rsid w:val="00F80950"/>
    <w:rsid w:val="00F81F4B"/>
    <w:rsid w:val="00FA18A6"/>
    <w:rsid w:val="00FA5D83"/>
    <w:rsid w:val="00FC4950"/>
    <w:rsid w:val="00FC586B"/>
    <w:rsid w:val="00FC6CB6"/>
    <w:rsid w:val="00FC7006"/>
    <w:rsid w:val="00FD02B5"/>
    <w:rsid w:val="00FD2DEC"/>
    <w:rsid w:val="00FD5C64"/>
    <w:rsid w:val="00FD624D"/>
    <w:rsid w:val="00FE1B59"/>
    <w:rsid w:val="00FE47AC"/>
    <w:rsid w:val="00FE4CAB"/>
    <w:rsid w:val="00FF00F8"/>
    <w:rsid w:val="4960635B"/>
    <w:rsid w:val="754C69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uiPriority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800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3E2800"/>
    <w:pPr>
      <w:spacing w:after="0" w:line="240" w:lineRule="auto"/>
    </w:pPr>
    <w:rPr>
      <w:rFonts w:ascii="Tahoma" w:hAnsi="Tahoma" w:cs="Times New Roman"/>
      <w:sz w:val="16"/>
      <w:szCs w:val="16"/>
      <w:lang w:val="zh-CN" w:eastAsia="zh-CN"/>
    </w:rPr>
  </w:style>
  <w:style w:type="paragraph" w:styleId="a4">
    <w:name w:val="footer"/>
    <w:basedOn w:val="a"/>
    <w:link w:val="Char0"/>
    <w:unhideWhenUsed/>
    <w:rsid w:val="003E2800"/>
    <w:pPr>
      <w:tabs>
        <w:tab w:val="center" w:pos="4680"/>
        <w:tab w:val="right" w:pos="9360"/>
      </w:tabs>
      <w:spacing w:after="0" w:line="240" w:lineRule="auto"/>
    </w:pPr>
  </w:style>
  <w:style w:type="paragraph" w:styleId="a5">
    <w:name w:val="header"/>
    <w:basedOn w:val="a"/>
    <w:link w:val="Char1"/>
    <w:uiPriority w:val="99"/>
    <w:unhideWhenUsed/>
    <w:rsid w:val="003E2800"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uiPriority w:val="99"/>
    <w:semiHidden/>
    <w:unhideWhenUsed/>
    <w:qFormat/>
    <w:rsid w:val="003E2800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qFormat/>
    <w:rsid w:val="003E2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7">
    <w:name w:val="Table Grid"/>
    <w:basedOn w:val="a1"/>
    <w:uiPriority w:val="59"/>
    <w:qFormat/>
    <w:rsid w:val="003E280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3E2800"/>
    <w:pPr>
      <w:ind w:left="720"/>
      <w:contextualSpacing/>
    </w:pPr>
  </w:style>
  <w:style w:type="character" w:customStyle="1" w:styleId="Char1">
    <w:name w:val="رأس صفحة Char"/>
    <w:basedOn w:val="a0"/>
    <w:link w:val="a5"/>
    <w:uiPriority w:val="99"/>
    <w:rsid w:val="003E2800"/>
  </w:style>
  <w:style w:type="character" w:customStyle="1" w:styleId="Char0">
    <w:name w:val="تذييل صفحة Char"/>
    <w:basedOn w:val="a0"/>
    <w:link w:val="a4"/>
    <w:uiPriority w:val="99"/>
    <w:semiHidden/>
    <w:qFormat/>
    <w:rsid w:val="003E2800"/>
  </w:style>
  <w:style w:type="character" w:customStyle="1" w:styleId="Char">
    <w:name w:val="نص في بالون Char"/>
    <w:link w:val="a3"/>
    <w:uiPriority w:val="99"/>
    <w:semiHidden/>
    <w:qFormat/>
    <w:rsid w:val="003E280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p\Desktop\&#1582;&#1591;&#1577;%20&#1575;&#1604;&#1601;&#1589;&#1604;%20&#1575;&#1604;&#1579;&#1575;&#1606;&#1610;%20&#1608;&#1578;&#1581;&#1604;&#1610;&#1604;%20&#1575;&#1604;&#1605;&#1581;&#1578;&#1608;&#1609;%20&#1604;&#1604;&#1589;&#1601;%20&#1575;&#1604;&#1582;&#1575;&#1605;&#1587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236F536FD0461648871480206E2DCF93" ma:contentTypeVersion="14" ma:contentTypeDescription="إنشاء مستند جديد." ma:contentTypeScope="" ma:versionID="08b2bae180dc331d2852a1090ccfd606">
  <xsd:schema xmlns:xsd="http://www.w3.org/2001/XMLSchema" xmlns:xs="http://www.w3.org/2001/XMLSchema" xmlns:p="http://schemas.microsoft.com/office/2006/metadata/properties" xmlns:ns2="5fa03f67-59b7-46f6-b972-2973e3bcadd2" xmlns:ns3="5ad4272f-b7e2-4ac0-8ab5-e30731897aae" targetNamespace="http://schemas.microsoft.com/office/2006/metadata/properties" ma:root="true" ma:fieldsID="939f8a737b87f09dae216f22330f49dd" ns2:_="" ns3:_="">
    <xsd:import namespace="5fa03f67-59b7-46f6-b972-2973e3bcadd2"/>
    <xsd:import namespace="5ad4272f-b7e2-4ac0-8ab5-e30731897a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a03f67-59b7-46f6-b972-2973e3bcad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d4272f-b7e2-4ac0-8ab5-e30731897aa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تمت مشاركته مع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مشتركة مع تفاصيل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848B966-EEA7-4E37-8918-744E3FD231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a03f67-59b7-46f6-b972-2973e3bcadd2"/>
    <ds:schemaRef ds:uri="5ad4272f-b7e2-4ac0-8ab5-e30731897a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5D2F1D4-4856-4259-9757-7E1028E0DE9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A78B7ED-5C66-40C6-9DDB-141B1F7ECA1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0C7B570-9CA8-40FD-8894-854B34ECE7F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خطة الفصل الثاني وتحليل المحتوى للصف الخامس.dot</Template>
  <TotalTime>17</TotalTime>
  <Pages>14</Pages>
  <Words>2422</Words>
  <Characters>13808</Characters>
  <Application>Microsoft Office Word</Application>
  <DocSecurity>0</DocSecurity>
  <Lines>115</Lines>
  <Paragraphs>32</Paragraphs>
  <ScaleCrop>false</ScaleCrop>
  <Company>NONE</Company>
  <LinksUpToDate>false</LinksUpToDate>
  <CharactersWithSpaces>16198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ALEAMN</cp:lastModifiedBy>
  <cp:revision>28</cp:revision>
  <cp:lastPrinted>2025-01-23T19:46:00Z</cp:lastPrinted>
  <dcterms:created xsi:type="dcterms:W3CDTF">2024-12-31T08:57:00Z</dcterms:created>
  <dcterms:modified xsi:type="dcterms:W3CDTF">2026-01-19T12:38:00Z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0x010100236F536FD0461648871480206E2DCF93</vt:lpwstr>
  </property>
  <property fmtid="{D5CDD505-2E9C-101B-9397-08002B2CF9AE}" pid="3" name="KSOProductBuildVer">
    <vt:lpwstr>1033-12.2.0.19805</vt:lpwstr>
  </property>
  <property fmtid="{D5CDD505-2E9C-101B-9397-08002B2CF9AE}" pid="4" name="ICV">
    <vt:lpwstr>C128030C0E364426B97A031B59018076_12</vt:lpwstr>
  </property>
</Properties>
</file>