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4B798" w14:textId="77777777" w:rsidR="00940F9A" w:rsidRPr="00555DD5" w:rsidRDefault="008E35E7" w:rsidP="00877BAC">
      <w:pPr>
        <w:rPr>
          <w:rFonts w:ascii="Arial" w:hAnsi="Arial" w:cs="Arial"/>
          <w:b/>
          <w:bCs/>
          <w:rtl/>
        </w:rPr>
      </w:pPr>
      <w:r w:rsidRPr="00555DD5">
        <w:rPr>
          <w:rFonts w:ascii="Arial" w:hAnsi="Arial" w:cs="Arial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D87051" wp14:editId="6C59A88B">
                <wp:simplePos x="0" y="0"/>
                <wp:positionH relativeFrom="column">
                  <wp:posOffset>-426720</wp:posOffset>
                </wp:positionH>
                <wp:positionV relativeFrom="paragraph">
                  <wp:posOffset>104775</wp:posOffset>
                </wp:positionV>
                <wp:extent cx="6941820" cy="2295525"/>
                <wp:effectExtent l="0" t="0" r="11430" b="28575"/>
                <wp:wrapNone/>
                <wp:docPr id="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1820" cy="229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96D60" id=" 5" o:spid="_x0000_s1026" style="position:absolute;margin-left:-33.6pt;margin-top:8.25pt;width:546.6pt;height:18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" filled="f">
                <v:path arrowok="t"/>
              </v:rect>
            </w:pict>
          </mc:Fallback>
        </mc:AlternateContent>
      </w:r>
    </w:p>
    <w:p w14:paraId="4A840474" w14:textId="77777777" w:rsidR="00B81958" w:rsidRPr="00555DD5" w:rsidRDefault="008E35E7" w:rsidP="00B81958">
      <w:pPr>
        <w:rPr>
          <w:rFonts w:ascii="Arial" w:hAnsi="Arial" w:cs="Arial"/>
          <w:b/>
          <w:bCs/>
          <w:rtl/>
        </w:rPr>
      </w:pPr>
      <w:r w:rsidRPr="00555DD5">
        <w:rPr>
          <w:b/>
          <w:bCs/>
          <w:noProof/>
        </w:rPr>
        <w:drawing>
          <wp:anchor distT="0" distB="0" distL="114300" distR="114300" simplePos="0" relativeHeight="251656704" behindDoc="0" locked="0" layoutInCell="1" allowOverlap="1" wp14:anchorId="46A3C386" wp14:editId="1390BC3B">
            <wp:simplePos x="0" y="0"/>
            <wp:positionH relativeFrom="column">
              <wp:posOffset>2742565</wp:posOffset>
            </wp:positionH>
            <wp:positionV relativeFrom="paragraph">
              <wp:posOffset>11430</wp:posOffset>
            </wp:positionV>
            <wp:extent cx="610235" cy="657225"/>
            <wp:effectExtent l="0" t="0" r="0" b="0"/>
            <wp:wrapNone/>
            <wp:docPr id="2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ABC5DC" w14:textId="77777777" w:rsidR="00B81958" w:rsidRPr="00555DD5" w:rsidRDefault="00B81958" w:rsidP="00B81958">
      <w:pPr>
        <w:rPr>
          <w:rFonts w:ascii="Arial" w:hAnsi="Arial" w:cs="Arial"/>
          <w:b/>
          <w:bCs/>
          <w:rtl/>
        </w:rPr>
      </w:pPr>
    </w:p>
    <w:p w14:paraId="69D25C17" w14:textId="77777777" w:rsidR="00B81958" w:rsidRPr="00555DD5" w:rsidRDefault="00B81958" w:rsidP="00B81958">
      <w:pPr>
        <w:rPr>
          <w:rFonts w:ascii="Arial" w:hAnsi="Arial" w:cs="Arial"/>
          <w:b/>
          <w:bCs/>
          <w:rtl/>
        </w:rPr>
      </w:pPr>
    </w:p>
    <w:p w14:paraId="4623D006" w14:textId="77777777" w:rsidR="00B81958" w:rsidRPr="00555DD5" w:rsidRDefault="00B81958" w:rsidP="00B81958">
      <w:pPr>
        <w:rPr>
          <w:rFonts w:ascii="Arial" w:hAnsi="Arial" w:cs="Arial"/>
          <w:b/>
          <w:bCs/>
          <w:rtl/>
        </w:rPr>
      </w:pPr>
    </w:p>
    <w:tbl>
      <w:tblPr>
        <w:tblpPr w:leftFromText="180" w:rightFromText="180" w:vertAnchor="text" w:horzAnchor="margin" w:tblpXSpec="center" w:tblpY="236"/>
        <w:bidiVisual/>
        <w:tblW w:w="10560" w:type="dxa"/>
        <w:tblLook w:val="01E0" w:firstRow="1" w:lastRow="1" w:firstColumn="1" w:lastColumn="1" w:noHBand="0" w:noVBand="0"/>
      </w:tblPr>
      <w:tblGrid>
        <w:gridCol w:w="8"/>
        <w:gridCol w:w="4849"/>
        <w:gridCol w:w="5703"/>
      </w:tblGrid>
      <w:tr w:rsidR="00023B64" w:rsidRPr="00555DD5" w14:paraId="5EC8850E" w14:textId="77777777" w:rsidTr="00023B64">
        <w:trPr>
          <w:trHeight w:val="432"/>
        </w:trPr>
        <w:tc>
          <w:tcPr>
            <w:tcW w:w="4857" w:type="dxa"/>
            <w:gridSpan w:val="2"/>
          </w:tcPr>
          <w:p w14:paraId="66F03EB5" w14:textId="77777777" w:rsidR="00023B64" w:rsidRPr="00555DD5" w:rsidRDefault="00023B64" w:rsidP="00023B6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55DD5">
              <w:rPr>
                <w:rFonts w:ascii="Arial" w:hAnsi="Arial" w:cs="Arial" w:hint="cs"/>
                <w:b/>
                <w:bCs/>
                <w:rtl/>
              </w:rPr>
              <w:t>مديرية التربية والتعليم لمنطقة السلط</w:t>
            </w:r>
          </w:p>
        </w:tc>
        <w:tc>
          <w:tcPr>
            <w:tcW w:w="5703" w:type="dxa"/>
          </w:tcPr>
          <w:p w14:paraId="29A29F5D" w14:textId="69BFE3DA" w:rsidR="00023B64" w:rsidRPr="00555DD5" w:rsidRDefault="008A11AB" w:rsidP="0002003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55DD5">
              <w:rPr>
                <w:rFonts w:ascii="Arial" w:hAnsi="Arial" w:cs="Arial" w:hint="cs"/>
                <w:b/>
                <w:bCs/>
                <w:rtl/>
              </w:rPr>
              <w:t>اليوم:</w:t>
            </w:r>
            <w:r w:rsidR="00023B64" w:rsidRPr="00555DD5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020036">
              <w:rPr>
                <w:rFonts w:ascii="Arial" w:hAnsi="Arial" w:cs="Arial" w:hint="cs"/>
                <w:b/>
                <w:bCs/>
                <w:rtl/>
              </w:rPr>
              <w:t>ال</w:t>
            </w:r>
            <w:r w:rsidR="0082524E">
              <w:rPr>
                <w:rFonts w:ascii="Arial" w:hAnsi="Arial" w:cs="Arial" w:hint="cs"/>
                <w:b/>
                <w:bCs/>
                <w:rtl/>
              </w:rPr>
              <w:t>أثنين</w:t>
            </w:r>
            <w:r w:rsidR="008B4860" w:rsidRPr="00555DD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</w:t>
            </w:r>
            <w:r w:rsidR="00020036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   </w:t>
            </w:r>
            <w:r w:rsidR="008B4860" w:rsidRPr="00555DD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</w:t>
            </w:r>
            <w:r w:rsidR="00023B64" w:rsidRPr="00555DD5">
              <w:rPr>
                <w:rFonts w:ascii="Arial" w:hAnsi="Arial" w:cs="Arial" w:hint="cs"/>
                <w:b/>
                <w:bCs/>
                <w:rtl/>
              </w:rPr>
              <w:t xml:space="preserve">   التاريخ :     </w:t>
            </w:r>
            <w:r w:rsidR="008905AF">
              <w:rPr>
                <w:rFonts w:ascii="Arial" w:hAnsi="Arial" w:cs="Arial" w:hint="cs"/>
                <w:b/>
                <w:bCs/>
                <w:rtl/>
              </w:rPr>
              <w:t>31</w:t>
            </w:r>
            <w:r w:rsidR="00020036">
              <w:rPr>
                <w:rFonts w:ascii="Arial" w:hAnsi="Arial" w:cs="Arial" w:hint="cs"/>
                <w:b/>
                <w:bCs/>
                <w:rtl/>
              </w:rPr>
              <w:t xml:space="preserve"> /    10</w:t>
            </w:r>
            <w:r w:rsidR="00023B64" w:rsidRPr="00555DD5">
              <w:rPr>
                <w:rFonts w:ascii="Arial" w:hAnsi="Arial" w:cs="Arial" w:hint="cs"/>
                <w:b/>
                <w:bCs/>
                <w:rtl/>
              </w:rPr>
              <w:t xml:space="preserve">  /</w:t>
            </w:r>
            <w:r w:rsidR="00020036">
              <w:rPr>
                <w:rFonts w:ascii="Arial" w:hAnsi="Arial" w:cs="Arial" w:hint="cs"/>
                <w:b/>
                <w:bCs/>
                <w:rtl/>
              </w:rPr>
              <w:t>2022</w:t>
            </w:r>
          </w:p>
        </w:tc>
      </w:tr>
      <w:tr w:rsidR="00023B64" w:rsidRPr="00555DD5" w14:paraId="78B9563E" w14:textId="77777777" w:rsidTr="00023B64">
        <w:trPr>
          <w:trHeight w:val="416"/>
        </w:trPr>
        <w:tc>
          <w:tcPr>
            <w:tcW w:w="4857" w:type="dxa"/>
            <w:gridSpan w:val="2"/>
          </w:tcPr>
          <w:p w14:paraId="4DA554DC" w14:textId="77777777" w:rsidR="00023B64" w:rsidRPr="00555DD5" w:rsidRDefault="00E8540B" w:rsidP="00023B6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55DD5">
              <w:rPr>
                <w:rFonts w:ascii="Arial" w:hAnsi="Arial" w:cs="Arial" w:hint="cs"/>
                <w:b/>
                <w:bCs/>
                <w:rtl/>
              </w:rPr>
              <w:t>مدرسة الإمام علي بن ابي طالب الشرعية الثانوية للبنين</w:t>
            </w:r>
          </w:p>
        </w:tc>
        <w:tc>
          <w:tcPr>
            <w:tcW w:w="5703" w:type="dxa"/>
          </w:tcPr>
          <w:p w14:paraId="5AB54F8A" w14:textId="07E0A546" w:rsidR="00023B64" w:rsidRPr="00555DD5" w:rsidRDefault="00023B64" w:rsidP="00D47F2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55DD5">
              <w:rPr>
                <w:rFonts w:ascii="Arial" w:hAnsi="Arial" w:cs="Arial" w:hint="cs"/>
                <w:b/>
                <w:bCs/>
                <w:rtl/>
              </w:rPr>
              <w:t>الصـــــــــــــف  :</w:t>
            </w:r>
            <w:r w:rsidR="00D47F2B"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  <w:r w:rsidRPr="00555DD5"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  <w:r w:rsidR="00151F83">
              <w:rPr>
                <w:rFonts w:ascii="Arial" w:hAnsi="Arial" w:cs="Arial" w:hint="cs"/>
                <w:b/>
                <w:bCs/>
                <w:rtl/>
              </w:rPr>
              <w:t>ال</w:t>
            </w:r>
            <w:r w:rsidR="00EB3E31">
              <w:rPr>
                <w:rFonts w:ascii="Arial" w:hAnsi="Arial" w:cs="Arial" w:hint="cs"/>
                <w:b/>
                <w:bCs/>
                <w:rtl/>
              </w:rPr>
              <w:t>تاسع</w:t>
            </w:r>
            <w:r w:rsidR="00020036">
              <w:rPr>
                <w:rFonts w:ascii="Arial" w:hAnsi="Arial" w:cs="Arial" w:hint="cs"/>
                <w:b/>
                <w:bCs/>
                <w:rtl/>
              </w:rPr>
              <w:t xml:space="preserve">      </w:t>
            </w:r>
            <w:r w:rsidR="008B4860" w:rsidRPr="00555DD5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555DD5">
              <w:rPr>
                <w:rFonts w:ascii="Arial" w:hAnsi="Arial" w:cs="Arial" w:hint="cs"/>
                <w:b/>
                <w:bCs/>
                <w:rtl/>
              </w:rPr>
              <w:t xml:space="preserve">         المادة</w:t>
            </w:r>
            <w:r w:rsidR="006E3ABA" w:rsidRPr="00555DD5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555DD5">
              <w:rPr>
                <w:rFonts w:ascii="Arial" w:hAnsi="Arial" w:cs="Arial" w:hint="cs"/>
                <w:b/>
                <w:bCs/>
                <w:rtl/>
              </w:rPr>
              <w:t xml:space="preserve">: </w:t>
            </w:r>
            <w:r w:rsidR="008B4860" w:rsidRPr="00555DD5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020036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C302A9" w:rsidRPr="00555DD5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877BAC">
              <w:rPr>
                <w:rFonts w:ascii="Arial" w:hAnsi="Arial" w:cs="Arial" w:hint="cs"/>
                <w:b/>
                <w:bCs/>
                <w:rtl/>
              </w:rPr>
              <w:t>ال</w:t>
            </w:r>
            <w:r w:rsidR="00E37969">
              <w:rPr>
                <w:rFonts w:ascii="Arial" w:hAnsi="Arial" w:cs="Arial" w:hint="cs"/>
                <w:b/>
                <w:bCs/>
                <w:rtl/>
              </w:rPr>
              <w:t>احياء</w:t>
            </w:r>
          </w:p>
        </w:tc>
      </w:tr>
      <w:tr w:rsidR="00023B64" w:rsidRPr="00555DD5" w14:paraId="08B33FBC" w14:textId="77777777" w:rsidTr="00023B64">
        <w:trPr>
          <w:gridBefore w:val="1"/>
          <w:wBefore w:w="8" w:type="dxa"/>
          <w:trHeight w:val="432"/>
        </w:trPr>
        <w:tc>
          <w:tcPr>
            <w:tcW w:w="10552" w:type="dxa"/>
            <w:gridSpan w:val="2"/>
          </w:tcPr>
          <w:p w14:paraId="792E850D" w14:textId="54874E35" w:rsidR="00023B64" w:rsidRPr="00555DD5" w:rsidRDefault="008B4860" w:rsidP="0002003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55DD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إمتحان </w:t>
            </w:r>
            <w:r w:rsidR="00020036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الشهر </w:t>
            </w:r>
            <w:r w:rsidR="00E37969">
              <w:rPr>
                <w:rFonts w:ascii="Arial" w:hAnsi="Arial" w:cs="Arial" w:hint="cs"/>
                <w:b/>
                <w:bCs/>
                <w:rtl/>
                <w:lang w:bidi="ar-JO"/>
              </w:rPr>
              <w:t>الثاني</w:t>
            </w:r>
            <w:r w:rsidRPr="00555DD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Pr="00555DD5">
              <w:rPr>
                <w:rFonts w:ascii="Arial" w:hAnsi="Arial" w:cs="Arial" w:hint="cs"/>
                <w:b/>
                <w:bCs/>
                <w:rtl/>
              </w:rPr>
              <w:t>ل</w:t>
            </w:r>
            <w:r w:rsidR="00023B64" w:rsidRPr="00555DD5">
              <w:rPr>
                <w:rFonts w:ascii="Arial" w:hAnsi="Arial" w:cs="Arial" w:hint="cs"/>
                <w:b/>
                <w:bCs/>
                <w:rtl/>
              </w:rPr>
              <w:t xml:space="preserve">لفصل الدراسي الاول للعام </w:t>
            </w:r>
            <w:r w:rsidR="00020036">
              <w:rPr>
                <w:rFonts w:ascii="Arial" w:hAnsi="Arial" w:cs="Arial" w:hint="cs"/>
                <w:b/>
                <w:bCs/>
                <w:rtl/>
              </w:rPr>
              <w:t>2022/2023</w:t>
            </w:r>
            <w:r w:rsidR="00877BAC">
              <w:rPr>
                <w:rFonts w:ascii="Arial" w:hAnsi="Arial" w:cs="Arial" w:hint="cs"/>
                <w:b/>
                <w:bCs/>
                <w:rtl/>
              </w:rPr>
              <w:t xml:space="preserve">                  (1)</w:t>
            </w:r>
          </w:p>
        </w:tc>
      </w:tr>
      <w:tr w:rsidR="00023B64" w:rsidRPr="00555DD5" w14:paraId="332990F3" w14:textId="77777777" w:rsidTr="00023B64">
        <w:trPr>
          <w:gridBefore w:val="1"/>
          <w:wBefore w:w="8" w:type="dxa"/>
          <w:trHeight w:val="416"/>
        </w:trPr>
        <w:tc>
          <w:tcPr>
            <w:tcW w:w="10552" w:type="dxa"/>
            <w:gridSpan w:val="2"/>
          </w:tcPr>
          <w:p w14:paraId="5FA0B416" w14:textId="5533F97E" w:rsidR="00023B64" w:rsidRPr="00555DD5" w:rsidRDefault="00023B64" w:rsidP="0002003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55DD5">
              <w:rPr>
                <w:rFonts w:ascii="Arial" w:hAnsi="Arial" w:cs="Arial" w:hint="cs"/>
                <w:b/>
                <w:bCs/>
                <w:rtl/>
              </w:rPr>
              <w:t xml:space="preserve">ملاحظة : اجب عن الاسئلة التالية وعددها ( </w:t>
            </w:r>
            <w:r w:rsidR="00E8540B" w:rsidRPr="00555DD5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8905AF">
              <w:rPr>
                <w:rFonts w:ascii="Arial" w:hAnsi="Arial" w:cs="Arial" w:hint="cs"/>
                <w:b/>
                <w:bCs/>
                <w:rtl/>
              </w:rPr>
              <w:t>2</w:t>
            </w:r>
            <w:r w:rsidR="00E8540B" w:rsidRPr="00555DD5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020036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555DD5">
              <w:rPr>
                <w:rFonts w:ascii="Arial" w:hAnsi="Arial" w:cs="Arial" w:hint="cs"/>
                <w:b/>
                <w:bCs/>
                <w:rtl/>
              </w:rPr>
              <w:t xml:space="preserve">) علما ان عدد الصفحات ( </w:t>
            </w:r>
            <w:r w:rsidR="00E8540B" w:rsidRPr="00555DD5"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  <w:r w:rsidR="00020036"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  <w:r w:rsidR="00151F83">
              <w:rPr>
                <w:rFonts w:ascii="Arial" w:hAnsi="Arial" w:cs="Arial" w:hint="cs"/>
                <w:b/>
                <w:bCs/>
                <w:rtl/>
              </w:rPr>
              <w:t>2</w:t>
            </w:r>
            <w:r w:rsidR="00020036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555DD5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AA0018" w:rsidRPr="00555DD5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555DD5">
              <w:rPr>
                <w:rFonts w:ascii="Arial" w:hAnsi="Arial" w:cs="Arial" w:hint="cs"/>
                <w:b/>
                <w:bCs/>
                <w:rtl/>
              </w:rPr>
              <w:t>)</w:t>
            </w:r>
          </w:p>
        </w:tc>
      </w:tr>
      <w:tr w:rsidR="00023B64" w:rsidRPr="00555DD5" w14:paraId="174051BA" w14:textId="77777777" w:rsidTr="00023B64">
        <w:trPr>
          <w:gridBefore w:val="1"/>
          <w:wBefore w:w="8" w:type="dxa"/>
          <w:trHeight w:val="495"/>
        </w:trPr>
        <w:tc>
          <w:tcPr>
            <w:tcW w:w="10552" w:type="dxa"/>
            <w:gridSpan w:val="2"/>
          </w:tcPr>
          <w:p w14:paraId="5CAA95C3" w14:textId="77777777" w:rsidR="00023B64" w:rsidRPr="00555DD5" w:rsidRDefault="00023B64" w:rsidP="00E8540B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55DD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اسم الطالب : …...............................................................................    الشعبة. : ( </w:t>
            </w:r>
            <w:r w:rsidR="00E8540B" w:rsidRPr="00555DD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555DD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</w:tbl>
    <w:p w14:paraId="6ECF63A1" w14:textId="102FA1F9" w:rsidR="00111855" w:rsidRDefault="007538F9" w:rsidP="00EB3E31">
      <w:pPr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الاول </w:t>
      </w:r>
      <w:r w:rsidR="00E37969">
        <w:rPr>
          <w:rFonts w:hint="cs"/>
          <w:b/>
          <w:bCs/>
          <w:sz w:val="32"/>
          <w:szCs w:val="32"/>
          <w:rtl/>
          <w:lang w:bidi="ar-JO"/>
        </w:rPr>
        <w:t>:</w:t>
      </w:r>
      <w:r w:rsidR="00111855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EB3E31">
        <w:rPr>
          <w:rFonts w:hint="cs"/>
          <w:b/>
          <w:bCs/>
          <w:sz w:val="32"/>
          <w:szCs w:val="32"/>
          <w:rtl/>
          <w:lang w:bidi="ar-JO"/>
        </w:rPr>
        <w:t xml:space="preserve">ضع دائرة حول رمز الاجابة الصحيحة </w:t>
      </w:r>
      <w:r w:rsidR="004A0D5D">
        <w:rPr>
          <w:rFonts w:hint="cs"/>
          <w:b/>
          <w:bCs/>
          <w:sz w:val="32"/>
          <w:szCs w:val="32"/>
          <w:rtl/>
          <w:lang w:bidi="ar-JO"/>
        </w:rPr>
        <w:t>( 3علامات )</w:t>
      </w:r>
      <w:r w:rsidR="00EB3E31">
        <w:rPr>
          <w:rFonts w:hint="cs"/>
          <w:b/>
          <w:bCs/>
          <w:sz w:val="32"/>
          <w:szCs w:val="32"/>
          <w:rtl/>
          <w:lang w:bidi="ar-JO"/>
        </w:rPr>
        <w:t>:</w:t>
      </w:r>
    </w:p>
    <w:p w14:paraId="2887719A" w14:textId="2D057E81" w:rsidR="00EB3E31" w:rsidRDefault="00EB3E31" w:rsidP="00EB3E31">
      <w:pPr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1) تم اختراع اول مجهر ضوئي في :</w:t>
      </w:r>
    </w:p>
    <w:p w14:paraId="25756C22" w14:textId="77777777" w:rsidR="00E6603C" w:rsidRDefault="00EB3E31" w:rsidP="00EB3E31">
      <w:pPr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أ) العصر الحديث</w:t>
      </w:r>
      <w:r w:rsidR="00E6603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14:paraId="34546A8B" w14:textId="50768435" w:rsidR="00E6603C" w:rsidRDefault="00EB3E31" w:rsidP="00E6603C">
      <w:pPr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ب)</w:t>
      </w:r>
      <w:r w:rsidR="00BD4E32">
        <w:rPr>
          <w:rFonts w:hint="cs"/>
          <w:b/>
          <w:bCs/>
          <w:sz w:val="32"/>
          <w:szCs w:val="32"/>
          <w:rtl/>
          <w:lang w:bidi="ar-JO"/>
        </w:rPr>
        <w:t>الحضارة العربية الاسلامية</w:t>
      </w:r>
    </w:p>
    <w:p w14:paraId="3D84BA88" w14:textId="27F4BA5D" w:rsidR="00E6603C" w:rsidRDefault="00EB3E31" w:rsidP="00E6603C">
      <w:pPr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جـ) الحضارة الاغريقية</w:t>
      </w:r>
    </w:p>
    <w:p w14:paraId="46D2D4DC" w14:textId="2B0521F5" w:rsidR="00EB3E31" w:rsidRDefault="00EB3E31" w:rsidP="00E6603C">
      <w:pPr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د)</w:t>
      </w:r>
      <w:r w:rsidR="00BD4E32" w:rsidRPr="00BD4E3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D4E32">
        <w:rPr>
          <w:rFonts w:hint="cs"/>
          <w:b/>
          <w:bCs/>
          <w:sz w:val="32"/>
          <w:szCs w:val="32"/>
          <w:rtl/>
          <w:lang w:bidi="ar-JO"/>
        </w:rPr>
        <w:t>عصر النهضة</w:t>
      </w:r>
    </w:p>
    <w:p w14:paraId="4041F9E4" w14:textId="3E1C82CF" w:rsidR="00E6603C" w:rsidRDefault="00E6603C" w:rsidP="00E6603C">
      <w:pPr>
        <w:ind w:right="-450"/>
        <w:rPr>
          <w:b/>
          <w:bCs/>
          <w:sz w:val="32"/>
          <w:szCs w:val="32"/>
          <w:rtl/>
          <w:lang w:bidi="ar-JO"/>
        </w:rPr>
      </w:pPr>
    </w:p>
    <w:p w14:paraId="66D31703" w14:textId="531EAB31" w:rsidR="00E6603C" w:rsidRDefault="00E6603C" w:rsidP="00E6603C">
      <w:pPr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2) من الامثلة على بعض المواد التي تم انتاجها من خلال علم التكنولوجيا الحيوية :</w:t>
      </w:r>
    </w:p>
    <w:p w14:paraId="371640C4" w14:textId="6ED66B78" w:rsidR="00E6603C" w:rsidRDefault="00E6603C" w:rsidP="00E6603C">
      <w:pPr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أ)الهرمون             ب)البروتين          جـ)</w:t>
      </w:r>
      <w:r w:rsidR="00BD4E32">
        <w:rPr>
          <w:rFonts w:hint="cs"/>
          <w:b/>
          <w:bCs/>
          <w:sz w:val="32"/>
          <w:szCs w:val="32"/>
          <w:rtl/>
          <w:lang w:bidi="ar-JO"/>
        </w:rPr>
        <w:t>الاطعمة المعدلة جينياً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د)ب+جـ</w:t>
      </w:r>
    </w:p>
    <w:p w14:paraId="48DB2D41" w14:textId="1B63FB78" w:rsidR="00E6603C" w:rsidRDefault="00E6603C" w:rsidP="00E6603C">
      <w:pPr>
        <w:ind w:right="-450"/>
        <w:rPr>
          <w:b/>
          <w:bCs/>
          <w:sz w:val="32"/>
          <w:szCs w:val="32"/>
          <w:rtl/>
          <w:lang w:bidi="ar-JO"/>
        </w:rPr>
      </w:pPr>
    </w:p>
    <w:p w14:paraId="65B2F0CD" w14:textId="3275AA6B" w:rsidR="00E6603C" w:rsidRDefault="00E6603C" w:rsidP="00E6603C">
      <w:pPr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3)</w:t>
      </w:r>
      <w:r w:rsidR="002F007F">
        <w:rPr>
          <w:rFonts w:hint="cs"/>
          <w:b/>
          <w:bCs/>
          <w:sz w:val="32"/>
          <w:szCs w:val="32"/>
          <w:rtl/>
          <w:lang w:bidi="ar-JO"/>
        </w:rPr>
        <w:t xml:space="preserve">المجهر الالكتروني </w:t>
      </w:r>
      <w:r w:rsidR="00BD4E32">
        <w:rPr>
          <w:b/>
          <w:bCs/>
          <w:sz w:val="32"/>
          <w:szCs w:val="32"/>
          <w:lang w:bidi="ar-JO"/>
        </w:rPr>
        <w:t>S</w:t>
      </w:r>
      <w:r w:rsidR="002F007F">
        <w:rPr>
          <w:b/>
          <w:bCs/>
          <w:sz w:val="32"/>
          <w:szCs w:val="32"/>
          <w:lang w:bidi="ar-JO"/>
        </w:rPr>
        <w:t>EM</w:t>
      </w:r>
      <w:r w:rsidR="002F007F">
        <w:rPr>
          <w:rFonts w:hint="cs"/>
          <w:b/>
          <w:bCs/>
          <w:sz w:val="32"/>
          <w:szCs w:val="32"/>
          <w:rtl/>
          <w:lang w:bidi="ar-JO"/>
        </w:rPr>
        <w:t xml:space="preserve"> يمتلك قوة تمييز تقدر بـ :</w:t>
      </w:r>
    </w:p>
    <w:p w14:paraId="508EFAF9" w14:textId="14FA0FBB" w:rsidR="002F007F" w:rsidRDefault="002F007F" w:rsidP="00E6603C">
      <w:pPr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أ)0.5</w:t>
      </w:r>
      <w:r>
        <w:rPr>
          <w:b/>
          <w:bCs/>
          <w:sz w:val="32"/>
          <w:szCs w:val="32"/>
          <w:lang w:bidi="ar-JO"/>
        </w:rPr>
        <w:t>nm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ب)1.0</w:t>
      </w:r>
      <w:r>
        <w:rPr>
          <w:b/>
          <w:bCs/>
          <w:sz w:val="32"/>
          <w:szCs w:val="32"/>
          <w:lang w:bidi="ar-JO"/>
        </w:rPr>
        <w:t>nm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جـ)5</w:t>
      </w:r>
      <w:r>
        <w:rPr>
          <w:b/>
          <w:bCs/>
          <w:sz w:val="32"/>
          <w:szCs w:val="32"/>
          <w:lang w:bidi="ar-JO"/>
        </w:rPr>
        <w:t>nm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د)1</w:t>
      </w:r>
      <w:r>
        <w:rPr>
          <w:b/>
          <w:bCs/>
          <w:sz w:val="32"/>
          <w:szCs w:val="32"/>
          <w:lang w:bidi="ar-JO"/>
        </w:rPr>
        <w:t>nm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14:paraId="583A3A7F" w14:textId="4CE2F181" w:rsidR="002F007F" w:rsidRDefault="002F007F" w:rsidP="00E6603C">
      <w:pPr>
        <w:ind w:right="-450"/>
        <w:rPr>
          <w:b/>
          <w:bCs/>
          <w:sz w:val="32"/>
          <w:szCs w:val="32"/>
          <w:rtl/>
          <w:lang w:bidi="ar-JO"/>
        </w:rPr>
      </w:pPr>
    </w:p>
    <w:p w14:paraId="3957B3C3" w14:textId="19FB9409" w:rsidR="002F007F" w:rsidRDefault="002F007F" w:rsidP="00E6603C">
      <w:pPr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4)</w:t>
      </w:r>
      <w:r w:rsidR="00A44766">
        <w:rPr>
          <w:rFonts w:hint="cs"/>
          <w:b/>
          <w:bCs/>
          <w:sz w:val="32"/>
          <w:szCs w:val="32"/>
          <w:rtl/>
          <w:lang w:bidi="ar-JO"/>
        </w:rPr>
        <w:t>احدى الخصائص الاتية تشترك فيها الكائنات الحية :</w:t>
      </w:r>
    </w:p>
    <w:p w14:paraId="636AD564" w14:textId="529A6D88" w:rsidR="00A44766" w:rsidRDefault="00A44766" w:rsidP="00E6603C">
      <w:pPr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أ)الحركة الانتقالية من مكان الى اخر </w:t>
      </w:r>
    </w:p>
    <w:p w14:paraId="0968D273" w14:textId="4D282D39" w:rsidR="00A44766" w:rsidRDefault="00A44766" w:rsidP="00E6603C">
      <w:pPr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ب)القدرة على الرؤية و التذوق</w:t>
      </w:r>
    </w:p>
    <w:p w14:paraId="195BB3F5" w14:textId="42AC5EEB" w:rsidR="00A44766" w:rsidRDefault="00A44766" w:rsidP="00E6603C">
      <w:pPr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جـ)احتواء الخلايا على المادة الوراثية </w:t>
      </w:r>
    </w:p>
    <w:p w14:paraId="69C231E3" w14:textId="7FF7D5B5" w:rsidR="00A44766" w:rsidRDefault="00A44766" w:rsidP="00E6603C">
      <w:pPr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د)تكون الاجسام من خلايا عدة </w:t>
      </w:r>
    </w:p>
    <w:p w14:paraId="61CE6AB3" w14:textId="587B4E7A" w:rsidR="00A44766" w:rsidRDefault="00A44766" w:rsidP="00E6603C">
      <w:pPr>
        <w:pBdr>
          <w:bottom w:val="single" w:sz="6" w:space="1" w:color="auto"/>
        </w:pBdr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هـ)ج</w:t>
      </w:r>
      <w:r w:rsidR="00BD4E32">
        <w:rPr>
          <w:rFonts w:hint="cs"/>
          <w:b/>
          <w:bCs/>
          <w:sz w:val="32"/>
          <w:szCs w:val="32"/>
          <w:rtl/>
          <w:lang w:bidi="ar-JO"/>
        </w:rPr>
        <w:t xml:space="preserve">ميع ماذكر </w:t>
      </w:r>
    </w:p>
    <w:p w14:paraId="77E1A639" w14:textId="26B2E2E0" w:rsidR="00A44766" w:rsidRDefault="00A44766" w:rsidP="00E6603C">
      <w:pPr>
        <w:pBdr>
          <w:bottom w:val="single" w:sz="6" w:space="1" w:color="auto"/>
        </w:pBdr>
        <w:ind w:right="-450"/>
        <w:rPr>
          <w:b/>
          <w:bCs/>
          <w:sz w:val="32"/>
          <w:szCs w:val="32"/>
          <w:rtl/>
          <w:lang w:bidi="ar-JO"/>
        </w:rPr>
      </w:pPr>
    </w:p>
    <w:p w14:paraId="37B6831E" w14:textId="309CAA77" w:rsidR="00A44766" w:rsidRDefault="00A44766" w:rsidP="00E6603C">
      <w:pPr>
        <w:pBdr>
          <w:bottom w:val="single" w:sz="6" w:space="1" w:color="auto"/>
        </w:pBdr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5) </w:t>
      </w:r>
      <w:r w:rsidR="00DF3D34">
        <w:rPr>
          <w:rFonts w:hint="cs"/>
          <w:b/>
          <w:bCs/>
          <w:sz w:val="32"/>
          <w:szCs w:val="32"/>
          <w:rtl/>
          <w:lang w:bidi="ar-JO"/>
        </w:rPr>
        <w:t xml:space="preserve">حركة </w:t>
      </w:r>
      <w:r w:rsidR="00B965B3">
        <w:rPr>
          <w:rFonts w:hint="cs"/>
          <w:b/>
          <w:bCs/>
          <w:sz w:val="32"/>
          <w:szCs w:val="32"/>
          <w:rtl/>
          <w:lang w:bidi="ar-JO"/>
        </w:rPr>
        <w:t>النباتات</w:t>
      </w:r>
      <w:r w:rsidR="00DF3D34">
        <w:rPr>
          <w:rFonts w:hint="cs"/>
          <w:b/>
          <w:bCs/>
          <w:sz w:val="32"/>
          <w:szCs w:val="32"/>
          <w:rtl/>
          <w:lang w:bidi="ar-JO"/>
        </w:rPr>
        <w:t xml:space="preserve"> تسمى بالحركة :</w:t>
      </w:r>
    </w:p>
    <w:p w14:paraId="3F550D3F" w14:textId="3320D13A" w:rsidR="00DF3D34" w:rsidRDefault="00DF3D34" w:rsidP="00E6603C">
      <w:pPr>
        <w:pBdr>
          <w:bottom w:val="single" w:sz="6" w:space="1" w:color="auto"/>
        </w:pBdr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أ)الموضعية               ب)الانتقالية               جـ)السيتوبلازمية             د)الدائبة </w:t>
      </w:r>
    </w:p>
    <w:p w14:paraId="0D075C90" w14:textId="6E76C685" w:rsidR="00D74393" w:rsidRDefault="00D74393" w:rsidP="00E6603C">
      <w:pPr>
        <w:pBdr>
          <w:bottom w:val="single" w:sz="6" w:space="1" w:color="auto"/>
        </w:pBdr>
        <w:ind w:right="-450"/>
        <w:rPr>
          <w:b/>
          <w:bCs/>
          <w:sz w:val="32"/>
          <w:szCs w:val="32"/>
          <w:rtl/>
          <w:lang w:bidi="ar-JO"/>
        </w:rPr>
      </w:pPr>
    </w:p>
    <w:p w14:paraId="5DAABDB9" w14:textId="650B9335" w:rsidR="00D74393" w:rsidRDefault="00D74393" w:rsidP="00E6603C">
      <w:pPr>
        <w:pBdr>
          <w:bottom w:val="single" w:sz="6" w:space="1" w:color="auto"/>
        </w:pBdr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6)</w:t>
      </w:r>
      <w:r w:rsidR="008905AF">
        <w:rPr>
          <w:rFonts w:hint="cs"/>
          <w:b/>
          <w:bCs/>
          <w:sz w:val="32"/>
          <w:szCs w:val="32"/>
          <w:rtl/>
          <w:lang w:bidi="ar-JO"/>
        </w:rPr>
        <w:t>دراسة العلاقات التي تربط الكائنات الحية بعضها ببعض هو :</w:t>
      </w:r>
    </w:p>
    <w:p w14:paraId="65DDF479" w14:textId="154B344C" w:rsidR="008905AF" w:rsidRDefault="008905AF" w:rsidP="008905AF">
      <w:pPr>
        <w:pBdr>
          <w:bottom w:val="single" w:sz="6" w:space="1" w:color="auto"/>
        </w:pBdr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أ)علم الحيوان       ب) </w:t>
      </w:r>
      <w:r w:rsidR="00B965B3">
        <w:rPr>
          <w:rFonts w:hint="cs"/>
          <w:b/>
          <w:bCs/>
          <w:sz w:val="32"/>
          <w:szCs w:val="32"/>
          <w:rtl/>
          <w:lang w:bidi="ar-JO"/>
        </w:rPr>
        <w:t>علم الخلية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جـ) علم وظائف الاعضاء          د) </w:t>
      </w:r>
      <w:r w:rsidR="00B965B3">
        <w:rPr>
          <w:rFonts w:hint="cs"/>
          <w:b/>
          <w:bCs/>
          <w:sz w:val="32"/>
          <w:szCs w:val="32"/>
          <w:rtl/>
          <w:lang w:bidi="ar-JO"/>
        </w:rPr>
        <w:t>علم البيئة</w:t>
      </w:r>
      <w:r w:rsidR="00B965B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14:paraId="5FBDF6DF" w14:textId="3072F479" w:rsidR="00DF3D34" w:rsidRDefault="00A44766" w:rsidP="00DF3D34">
      <w:pPr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الثاني : ضع علامة (صح) امام العبارة الصحيحة و علامة (خطأ) امام العبارة الخاطئة </w:t>
      </w:r>
      <w:r w:rsidR="00DF3D34">
        <w:rPr>
          <w:rFonts w:hint="cs"/>
          <w:b/>
          <w:bCs/>
          <w:sz w:val="32"/>
          <w:szCs w:val="32"/>
          <w:rtl/>
          <w:lang w:bidi="ar-JO"/>
        </w:rPr>
        <w:t xml:space="preserve">مع </w:t>
      </w:r>
      <w:r w:rsidR="00DF3D34" w:rsidRPr="00DF3D34">
        <w:rPr>
          <w:rFonts w:hint="cs"/>
          <w:b/>
          <w:bCs/>
          <w:sz w:val="32"/>
          <w:szCs w:val="32"/>
          <w:u w:val="single"/>
          <w:rtl/>
          <w:lang w:bidi="ar-JO"/>
        </w:rPr>
        <w:t>تصحيح</w:t>
      </w:r>
      <w:r w:rsidR="00DF3D34">
        <w:rPr>
          <w:rFonts w:hint="cs"/>
          <w:b/>
          <w:bCs/>
          <w:sz w:val="32"/>
          <w:szCs w:val="32"/>
          <w:rtl/>
          <w:lang w:bidi="ar-JO"/>
        </w:rPr>
        <w:t xml:space="preserve"> العبارة الخاطئة</w:t>
      </w:r>
      <w:r w:rsidR="004A0D5D">
        <w:rPr>
          <w:rFonts w:hint="cs"/>
          <w:b/>
          <w:bCs/>
          <w:sz w:val="32"/>
          <w:szCs w:val="32"/>
          <w:rtl/>
          <w:lang w:bidi="ar-JO"/>
        </w:rPr>
        <w:t xml:space="preserve"> (7علامات)</w:t>
      </w:r>
      <w:r w:rsidR="00DF3D34">
        <w:rPr>
          <w:rFonts w:hint="cs"/>
          <w:b/>
          <w:bCs/>
          <w:sz w:val="32"/>
          <w:szCs w:val="32"/>
          <w:rtl/>
          <w:lang w:bidi="ar-JO"/>
        </w:rPr>
        <w:t xml:space="preserve"> :</w:t>
      </w:r>
    </w:p>
    <w:p w14:paraId="26524815" w14:textId="77777777" w:rsidR="00D74393" w:rsidRDefault="00D74393" w:rsidP="00DF3D34">
      <w:pPr>
        <w:ind w:right="-450"/>
        <w:rPr>
          <w:b/>
          <w:bCs/>
          <w:sz w:val="32"/>
          <w:szCs w:val="32"/>
          <w:rtl/>
          <w:lang w:bidi="ar-JO"/>
        </w:rPr>
      </w:pPr>
    </w:p>
    <w:p w14:paraId="26EB7D05" w14:textId="619369D0" w:rsidR="008905AF" w:rsidRDefault="00DF3D34" w:rsidP="00B965B3">
      <w:pPr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1)</w:t>
      </w:r>
      <w:r w:rsidR="00B965B3" w:rsidRPr="00B965B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965B3">
        <w:rPr>
          <w:rFonts w:hint="cs"/>
          <w:b/>
          <w:bCs/>
          <w:sz w:val="32"/>
          <w:szCs w:val="32"/>
          <w:rtl/>
          <w:lang w:bidi="ar-JO"/>
        </w:rPr>
        <w:t>يراعى في العينه المراد دراستها باستخدام المجهر الضوئي المركب ان تكون قليلة السمك وشفافة بحيث ينعكس عنها الضوء (            ).................................</w:t>
      </w:r>
    </w:p>
    <w:p w14:paraId="1F36D4C9" w14:textId="77777777" w:rsidR="008905AF" w:rsidRDefault="008905AF" w:rsidP="008905AF">
      <w:pPr>
        <w:ind w:right="-45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يتبع..</w:t>
      </w:r>
    </w:p>
    <w:p w14:paraId="27BAACDE" w14:textId="77777777" w:rsidR="00D74393" w:rsidRDefault="00D74393" w:rsidP="00DF3D34">
      <w:pPr>
        <w:ind w:right="-450"/>
        <w:rPr>
          <w:b/>
          <w:bCs/>
          <w:sz w:val="32"/>
          <w:szCs w:val="32"/>
          <w:rtl/>
          <w:lang w:bidi="ar-JO"/>
        </w:rPr>
      </w:pPr>
    </w:p>
    <w:p w14:paraId="22B744DF" w14:textId="2215ECED" w:rsidR="00B965B3" w:rsidRDefault="00AA29C2" w:rsidP="00B965B3">
      <w:pPr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2)</w:t>
      </w:r>
      <w:r w:rsidR="00B965B3" w:rsidRPr="00B965B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965B3">
        <w:rPr>
          <w:rFonts w:hint="cs"/>
          <w:b/>
          <w:bCs/>
          <w:sz w:val="32"/>
          <w:szCs w:val="32"/>
          <w:rtl/>
          <w:lang w:bidi="ar-JO"/>
        </w:rPr>
        <w:t>تتحرك التراكيب والعضيات داخل الخلية ويطلق على اسم حركتها الحركة الانتقالية</w:t>
      </w:r>
    </w:p>
    <w:p w14:paraId="018AFB9E" w14:textId="627BD8CE" w:rsidR="00AA29C2" w:rsidRDefault="00B965B3" w:rsidP="00B965B3">
      <w:pPr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(           )...............................</w:t>
      </w:r>
    </w:p>
    <w:p w14:paraId="5A772DCF" w14:textId="77777777" w:rsidR="00AA29C2" w:rsidRDefault="00AA29C2" w:rsidP="00DF3D34">
      <w:pPr>
        <w:ind w:right="-450"/>
        <w:rPr>
          <w:b/>
          <w:bCs/>
          <w:sz w:val="32"/>
          <w:szCs w:val="32"/>
          <w:rtl/>
          <w:lang w:bidi="ar-JO"/>
        </w:rPr>
      </w:pPr>
    </w:p>
    <w:p w14:paraId="4E39318A" w14:textId="02BA57F3" w:rsidR="00A44766" w:rsidRDefault="00AA29C2" w:rsidP="00DF3D34">
      <w:pPr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</w:t>
      </w:r>
      <w:r w:rsidR="00B965B3" w:rsidRPr="00B965B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965B3">
        <w:rPr>
          <w:rFonts w:hint="cs"/>
          <w:b/>
          <w:bCs/>
          <w:sz w:val="32"/>
          <w:szCs w:val="32"/>
          <w:rtl/>
          <w:lang w:bidi="ar-JO"/>
        </w:rPr>
        <w:t>)</w:t>
      </w:r>
      <w:r w:rsidR="00B965B3">
        <w:rPr>
          <w:rFonts w:hint="cs"/>
          <w:b/>
          <w:bCs/>
          <w:sz w:val="32"/>
          <w:szCs w:val="32"/>
          <w:rtl/>
          <w:lang w:bidi="ar-JO"/>
        </w:rPr>
        <w:t>تتكاثر جميع الكائنات الحية تكاثراً جنسياً (            )...............................</w:t>
      </w:r>
    </w:p>
    <w:p w14:paraId="3E2BB2C0" w14:textId="2D753690" w:rsidR="00AA29C2" w:rsidRDefault="00AA29C2" w:rsidP="00DF3D34">
      <w:pPr>
        <w:ind w:right="-450"/>
        <w:rPr>
          <w:b/>
          <w:bCs/>
          <w:sz w:val="32"/>
          <w:szCs w:val="32"/>
          <w:rtl/>
          <w:lang w:bidi="ar-JO"/>
        </w:rPr>
      </w:pPr>
    </w:p>
    <w:p w14:paraId="2DAAB56F" w14:textId="08FF1DC6" w:rsidR="00B965B3" w:rsidRDefault="00AA29C2" w:rsidP="00B965B3">
      <w:pPr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4)</w:t>
      </w:r>
      <w:r w:rsidR="00B965B3" w:rsidRPr="00B965B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965B3">
        <w:rPr>
          <w:rFonts w:hint="cs"/>
          <w:b/>
          <w:bCs/>
          <w:sz w:val="32"/>
          <w:szCs w:val="32"/>
          <w:rtl/>
          <w:lang w:bidi="ar-JO"/>
        </w:rPr>
        <w:t>تعمل مجموعة من الخلايا المتشابهة في الشكل والوظيفة في جسم الكائن الحي على تكوين كائن حي (            )..............................</w:t>
      </w:r>
    </w:p>
    <w:p w14:paraId="66A57BC4" w14:textId="7589F2E7" w:rsidR="00AA29C2" w:rsidRDefault="00AA29C2" w:rsidP="00DF3D34">
      <w:pPr>
        <w:ind w:right="-450"/>
        <w:rPr>
          <w:b/>
          <w:bCs/>
          <w:sz w:val="32"/>
          <w:szCs w:val="32"/>
          <w:rtl/>
          <w:lang w:bidi="ar-JO"/>
        </w:rPr>
      </w:pPr>
    </w:p>
    <w:p w14:paraId="48388CEA" w14:textId="2429A782" w:rsidR="00AA29C2" w:rsidRDefault="00AA29C2" w:rsidP="00DF3D34">
      <w:pPr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5)يمتاز الضوء بطول موجي اطول بكثير من الطول الموجي للالكترونات (           )..................</w:t>
      </w:r>
      <w:r w:rsidR="00AD35F0">
        <w:rPr>
          <w:rFonts w:hint="cs"/>
          <w:b/>
          <w:bCs/>
          <w:sz w:val="32"/>
          <w:szCs w:val="32"/>
          <w:rtl/>
          <w:lang w:bidi="ar-JO"/>
        </w:rPr>
        <w:t>..</w:t>
      </w:r>
    </w:p>
    <w:p w14:paraId="6D0BEB3C" w14:textId="7D4C41CC" w:rsidR="00AD35F0" w:rsidRDefault="00AD35F0" w:rsidP="00DF3D34">
      <w:pPr>
        <w:ind w:right="-450"/>
        <w:rPr>
          <w:b/>
          <w:bCs/>
          <w:sz w:val="32"/>
          <w:szCs w:val="32"/>
          <w:rtl/>
          <w:lang w:bidi="ar-JO"/>
        </w:rPr>
      </w:pPr>
    </w:p>
    <w:p w14:paraId="2C6BB71B" w14:textId="1C629F1C" w:rsidR="00B965B3" w:rsidRDefault="00AD35F0" w:rsidP="00B965B3">
      <w:pPr>
        <w:ind w:right="-450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6)</w:t>
      </w:r>
      <w:r w:rsidR="00B965B3" w:rsidRPr="00B965B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965B3">
        <w:rPr>
          <w:rFonts w:hint="cs"/>
          <w:b/>
          <w:bCs/>
          <w:sz w:val="32"/>
          <w:szCs w:val="32"/>
          <w:rtl/>
          <w:lang w:bidi="ar-JO"/>
        </w:rPr>
        <w:t>تحدث داخل الخلايا سلسلة من التفاعلات الكيميائية تفضي الى استهلاك الطاقة وتسمى هذه العملية بـ التنفس الخلوي (               )........................................</w:t>
      </w:r>
      <w:bookmarkStart w:id="0" w:name="_GoBack"/>
      <w:bookmarkEnd w:id="0"/>
    </w:p>
    <w:p w14:paraId="7185299D" w14:textId="6D1C0429" w:rsidR="00AD35F0" w:rsidRDefault="00AD35F0" w:rsidP="00AD35F0">
      <w:pPr>
        <w:ind w:right="-450"/>
        <w:rPr>
          <w:b/>
          <w:bCs/>
          <w:sz w:val="32"/>
          <w:szCs w:val="32"/>
          <w:rtl/>
          <w:lang w:bidi="ar-JO"/>
        </w:rPr>
      </w:pPr>
    </w:p>
    <w:p w14:paraId="62422E7C" w14:textId="1FFE2843" w:rsidR="00AD35F0" w:rsidRDefault="00AD35F0" w:rsidP="00AD35F0">
      <w:pPr>
        <w:ind w:right="-450"/>
        <w:rPr>
          <w:b/>
          <w:bCs/>
          <w:sz w:val="32"/>
          <w:szCs w:val="32"/>
          <w:rtl/>
          <w:lang w:bidi="ar-JO"/>
        </w:rPr>
      </w:pPr>
    </w:p>
    <w:p w14:paraId="745B4450" w14:textId="65151E94" w:rsidR="00AD35F0" w:rsidRDefault="00AD35F0" w:rsidP="00AD35F0">
      <w:pPr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7</w:t>
      </w:r>
      <w:r w:rsidR="00B965B3">
        <w:rPr>
          <w:rFonts w:hint="cs"/>
          <w:b/>
          <w:bCs/>
          <w:sz w:val="32"/>
          <w:szCs w:val="32"/>
          <w:rtl/>
          <w:lang w:bidi="ar-JO"/>
        </w:rPr>
        <w:t>) تتراوح قوه التمييز في المجاهر الضوئية بين 240</w:t>
      </w:r>
      <w:r w:rsidR="00B965B3">
        <w:rPr>
          <w:b/>
          <w:bCs/>
          <w:sz w:val="32"/>
          <w:szCs w:val="32"/>
          <w:lang w:bidi="ar-JO"/>
        </w:rPr>
        <w:t>mm</w:t>
      </w:r>
      <w:r w:rsidR="00B965B3">
        <w:rPr>
          <w:rFonts w:hint="cs"/>
          <w:b/>
          <w:bCs/>
          <w:sz w:val="32"/>
          <w:szCs w:val="32"/>
          <w:rtl/>
          <w:lang w:bidi="ar-JO"/>
        </w:rPr>
        <w:t xml:space="preserve"> و 260</w:t>
      </w:r>
      <w:r w:rsidR="00B965B3">
        <w:rPr>
          <w:b/>
          <w:bCs/>
          <w:sz w:val="32"/>
          <w:szCs w:val="32"/>
          <w:lang w:bidi="ar-JO"/>
        </w:rPr>
        <w:t>mm</w:t>
      </w:r>
      <w:r w:rsidR="00B965B3">
        <w:rPr>
          <w:rFonts w:hint="cs"/>
          <w:b/>
          <w:bCs/>
          <w:sz w:val="32"/>
          <w:szCs w:val="32"/>
          <w:rtl/>
          <w:lang w:bidi="ar-JO"/>
        </w:rPr>
        <w:t xml:space="preserve"> (           )....................</w:t>
      </w:r>
      <w:r w:rsidR="002D737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14:paraId="2CC212E9" w14:textId="77777777" w:rsidR="00AD35F0" w:rsidRDefault="00AD35F0" w:rsidP="00DF3D34">
      <w:pPr>
        <w:ind w:right="-450"/>
        <w:rPr>
          <w:b/>
          <w:bCs/>
          <w:sz w:val="32"/>
          <w:szCs w:val="32"/>
          <w:rtl/>
          <w:lang w:bidi="ar-JO"/>
        </w:rPr>
      </w:pPr>
    </w:p>
    <w:p w14:paraId="294665EC" w14:textId="77777777" w:rsidR="00AA29C2" w:rsidRPr="00111855" w:rsidRDefault="00AA29C2" w:rsidP="00DF3D34">
      <w:pPr>
        <w:pBdr>
          <w:bottom w:val="single" w:sz="6" w:space="1" w:color="auto"/>
        </w:pBdr>
        <w:ind w:right="-450"/>
        <w:rPr>
          <w:b/>
          <w:bCs/>
          <w:sz w:val="32"/>
          <w:szCs w:val="32"/>
          <w:rtl/>
          <w:lang w:bidi="ar-JO"/>
        </w:rPr>
      </w:pPr>
    </w:p>
    <w:p w14:paraId="189B04F5" w14:textId="77777777" w:rsidR="008905AF" w:rsidRDefault="008905AF" w:rsidP="00555DD5">
      <w:pPr>
        <w:ind w:left="-478" w:right="-450"/>
        <w:rPr>
          <w:b/>
          <w:bCs/>
          <w:rtl/>
          <w:lang w:bidi="ar-JO"/>
        </w:rPr>
      </w:pPr>
    </w:p>
    <w:p w14:paraId="4B67DFC2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6B000438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7AAEC403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1DA2A80B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041578B4" w14:textId="1EB40DF9" w:rsidR="00020036" w:rsidRDefault="008905AF" w:rsidP="008905AF">
      <w:pPr>
        <w:ind w:left="-478" w:right="-45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انتهت الاسئلة </w:t>
      </w:r>
    </w:p>
    <w:p w14:paraId="7C88C71F" w14:textId="469E4F0F" w:rsidR="008905AF" w:rsidRDefault="008905AF" w:rsidP="008905AF">
      <w:pPr>
        <w:ind w:left="-478" w:right="-45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بالتوفيق للجميع </w:t>
      </w:r>
    </w:p>
    <w:p w14:paraId="424BC552" w14:textId="531103A1" w:rsidR="008905AF" w:rsidRPr="008905AF" w:rsidRDefault="008905AF" w:rsidP="008905AF">
      <w:pPr>
        <w:ind w:left="-478" w:right="-45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معلم المادة : محمد قطيشات </w:t>
      </w:r>
    </w:p>
    <w:p w14:paraId="46C4488A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731FA3FB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1FE2C9D3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5A655E05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7DD4D2C2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68A660B9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51D989F9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218EFD76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059E4FD8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2569B8E2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63E67E68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1C8C407D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4B92B3AE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560403DC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7314ED1B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04D90B04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158842A4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27714B2C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405D964D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615BCE1B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19FEBC40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5C889FF1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006CBF57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66F51776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6392062C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7403B866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4DC608E8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41507CD4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47D1B4F8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531873C5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6C1E390F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5E7FF540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6DF07B61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3DBA1DFE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281D6687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0AF306F0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285DDA04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3381811A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0A429E63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38C2EA92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28ADBC21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2C1716B4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0CCED3A1" w14:textId="77777777" w:rsidR="00020036" w:rsidRDefault="00020036" w:rsidP="00555DD5">
      <w:pPr>
        <w:ind w:left="-478" w:right="-450"/>
        <w:rPr>
          <w:b/>
          <w:bCs/>
          <w:rtl/>
          <w:lang w:bidi="ar-JO"/>
        </w:rPr>
      </w:pPr>
    </w:p>
    <w:p w14:paraId="759991F7" w14:textId="77777777" w:rsidR="00A943C7" w:rsidRDefault="00020036" w:rsidP="00020036">
      <w:pPr>
        <w:ind w:left="-478" w:right="-450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مع دعائي لكم بالنجاح والتوفيق</w:t>
      </w:r>
    </w:p>
    <w:p w14:paraId="1F819FB4" w14:textId="77777777" w:rsidR="00020036" w:rsidRPr="00555DD5" w:rsidRDefault="00020036" w:rsidP="00D47F2B">
      <w:pPr>
        <w:ind w:left="-478" w:right="-450"/>
        <w:jc w:val="righ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معلم المادة : </w:t>
      </w:r>
      <w:r w:rsidR="00D47F2B">
        <w:rPr>
          <w:rFonts w:hint="cs"/>
          <w:b/>
          <w:bCs/>
          <w:rtl/>
          <w:lang w:bidi="ar-JO"/>
        </w:rPr>
        <w:t>نائل بنات</w:t>
      </w:r>
    </w:p>
    <w:sectPr w:rsidR="00020036" w:rsidRPr="00555DD5" w:rsidSect="00281BB8">
      <w:pgSz w:w="11906" w:h="16838"/>
      <w:pgMar w:top="360" w:right="1152" w:bottom="1135" w:left="1152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E341D" w14:textId="77777777" w:rsidR="00E27898" w:rsidRDefault="00E27898" w:rsidP="002D74B9">
      <w:r>
        <w:separator/>
      </w:r>
    </w:p>
  </w:endnote>
  <w:endnote w:type="continuationSeparator" w:id="0">
    <w:p w14:paraId="24C9858B" w14:textId="77777777" w:rsidR="00E27898" w:rsidRDefault="00E27898" w:rsidP="002D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EBD83" w14:textId="77777777" w:rsidR="00E27898" w:rsidRDefault="00E27898" w:rsidP="002D74B9">
      <w:r>
        <w:separator/>
      </w:r>
    </w:p>
  </w:footnote>
  <w:footnote w:type="continuationSeparator" w:id="0">
    <w:p w14:paraId="595487E9" w14:textId="77777777" w:rsidR="00E27898" w:rsidRDefault="00E27898" w:rsidP="002D7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46984"/>
    <w:multiLevelType w:val="hybridMultilevel"/>
    <w:tmpl w:val="326490B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F48EC"/>
    <w:multiLevelType w:val="hybridMultilevel"/>
    <w:tmpl w:val="78966DB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A3874"/>
    <w:multiLevelType w:val="hybridMultilevel"/>
    <w:tmpl w:val="CFC45296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47618"/>
    <w:multiLevelType w:val="hybridMultilevel"/>
    <w:tmpl w:val="B600D6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0750B1"/>
    <w:multiLevelType w:val="hybridMultilevel"/>
    <w:tmpl w:val="AE7665A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40B1D45"/>
    <w:multiLevelType w:val="hybridMultilevel"/>
    <w:tmpl w:val="2D2E9E3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D08AE"/>
    <w:multiLevelType w:val="hybridMultilevel"/>
    <w:tmpl w:val="3EE2C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83E53"/>
    <w:multiLevelType w:val="hybridMultilevel"/>
    <w:tmpl w:val="5B206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81E34"/>
    <w:multiLevelType w:val="hybridMultilevel"/>
    <w:tmpl w:val="CD966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56F74"/>
    <w:multiLevelType w:val="hybridMultilevel"/>
    <w:tmpl w:val="DCAC58CC"/>
    <w:lvl w:ilvl="0" w:tplc="4E78CAFC">
      <w:numFmt w:val="bullet"/>
      <w:lvlText w:val="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8313547"/>
    <w:multiLevelType w:val="hybridMultilevel"/>
    <w:tmpl w:val="667E8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27918"/>
    <w:multiLevelType w:val="hybridMultilevel"/>
    <w:tmpl w:val="9C36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5F"/>
    <w:rsid w:val="000058CF"/>
    <w:rsid w:val="000071FC"/>
    <w:rsid w:val="00020036"/>
    <w:rsid w:val="00023B64"/>
    <w:rsid w:val="00025182"/>
    <w:rsid w:val="00032A56"/>
    <w:rsid w:val="00044B8E"/>
    <w:rsid w:val="0007009E"/>
    <w:rsid w:val="001006AB"/>
    <w:rsid w:val="00111855"/>
    <w:rsid w:val="00115765"/>
    <w:rsid w:val="00127CDC"/>
    <w:rsid w:val="00151F83"/>
    <w:rsid w:val="00160ADA"/>
    <w:rsid w:val="00165E5E"/>
    <w:rsid w:val="00170B8D"/>
    <w:rsid w:val="001957B0"/>
    <w:rsid w:val="001A2874"/>
    <w:rsid w:val="001D0B03"/>
    <w:rsid w:val="00245111"/>
    <w:rsid w:val="00261C4F"/>
    <w:rsid w:val="00271954"/>
    <w:rsid w:val="00281BB8"/>
    <w:rsid w:val="00293756"/>
    <w:rsid w:val="00295ABD"/>
    <w:rsid w:val="002D7371"/>
    <w:rsid w:val="002D74B9"/>
    <w:rsid w:val="002E6A2D"/>
    <w:rsid w:val="002F007F"/>
    <w:rsid w:val="002F67AD"/>
    <w:rsid w:val="003603DA"/>
    <w:rsid w:val="003A2976"/>
    <w:rsid w:val="003A5D21"/>
    <w:rsid w:val="003B58C6"/>
    <w:rsid w:val="003B755F"/>
    <w:rsid w:val="003F65FD"/>
    <w:rsid w:val="00420B86"/>
    <w:rsid w:val="004400D1"/>
    <w:rsid w:val="00473A2D"/>
    <w:rsid w:val="004A0D5D"/>
    <w:rsid w:val="004E5B7A"/>
    <w:rsid w:val="00523A6C"/>
    <w:rsid w:val="00525FB0"/>
    <w:rsid w:val="00555DD5"/>
    <w:rsid w:val="00575B59"/>
    <w:rsid w:val="005B04EA"/>
    <w:rsid w:val="005C675C"/>
    <w:rsid w:val="005C770A"/>
    <w:rsid w:val="00610D2B"/>
    <w:rsid w:val="0064278D"/>
    <w:rsid w:val="00675CB1"/>
    <w:rsid w:val="006962DD"/>
    <w:rsid w:val="006C4BC8"/>
    <w:rsid w:val="006E3ABA"/>
    <w:rsid w:val="006F3FFB"/>
    <w:rsid w:val="007233C5"/>
    <w:rsid w:val="00735301"/>
    <w:rsid w:val="007538F9"/>
    <w:rsid w:val="00773382"/>
    <w:rsid w:val="007A3DB8"/>
    <w:rsid w:val="007B5F7B"/>
    <w:rsid w:val="007B738A"/>
    <w:rsid w:val="007F33CE"/>
    <w:rsid w:val="0082524E"/>
    <w:rsid w:val="00877BAC"/>
    <w:rsid w:val="008905AF"/>
    <w:rsid w:val="00891615"/>
    <w:rsid w:val="00892221"/>
    <w:rsid w:val="008A11AB"/>
    <w:rsid w:val="008B12A8"/>
    <w:rsid w:val="008B4860"/>
    <w:rsid w:val="008C37DF"/>
    <w:rsid w:val="008D17D7"/>
    <w:rsid w:val="008E35E7"/>
    <w:rsid w:val="008E37F3"/>
    <w:rsid w:val="00902D68"/>
    <w:rsid w:val="00940F9A"/>
    <w:rsid w:val="009940DD"/>
    <w:rsid w:val="009A7A4B"/>
    <w:rsid w:val="009E7A17"/>
    <w:rsid w:val="00A01485"/>
    <w:rsid w:val="00A16492"/>
    <w:rsid w:val="00A20FA2"/>
    <w:rsid w:val="00A440F2"/>
    <w:rsid w:val="00A44766"/>
    <w:rsid w:val="00A943C7"/>
    <w:rsid w:val="00AA0018"/>
    <w:rsid w:val="00AA29C2"/>
    <w:rsid w:val="00AC7D44"/>
    <w:rsid w:val="00AD35F0"/>
    <w:rsid w:val="00B13EA9"/>
    <w:rsid w:val="00B43FEF"/>
    <w:rsid w:val="00B81958"/>
    <w:rsid w:val="00B82302"/>
    <w:rsid w:val="00B91A60"/>
    <w:rsid w:val="00B965B3"/>
    <w:rsid w:val="00BA3CBF"/>
    <w:rsid w:val="00BC203A"/>
    <w:rsid w:val="00BD4E32"/>
    <w:rsid w:val="00C13F5F"/>
    <w:rsid w:val="00C302A9"/>
    <w:rsid w:val="00C50A50"/>
    <w:rsid w:val="00C77886"/>
    <w:rsid w:val="00C91E01"/>
    <w:rsid w:val="00CB6C05"/>
    <w:rsid w:val="00CB745C"/>
    <w:rsid w:val="00CB7E25"/>
    <w:rsid w:val="00CC725E"/>
    <w:rsid w:val="00CE181F"/>
    <w:rsid w:val="00D06D69"/>
    <w:rsid w:val="00D47F2B"/>
    <w:rsid w:val="00D500D0"/>
    <w:rsid w:val="00D517C7"/>
    <w:rsid w:val="00D74393"/>
    <w:rsid w:val="00DA115A"/>
    <w:rsid w:val="00DB4BB1"/>
    <w:rsid w:val="00DB6436"/>
    <w:rsid w:val="00DD5A1F"/>
    <w:rsid w:val="00DF3D34"/>
    <w:rsid w:val="00E27898"/>
    <w:rsid w:val="00E3120D"/>
    <w:rsid w:val="00E37969"/>
    <w:rsid w:val="00E6603C"/>
    <w:rsid w:val="00E676E9"/>
    <w:rsid w:val="00E8540B"/>
    <w:rsid w:val="00E92019"/>
    <w:rsid w:val="00EB3E31"/>
    <w:rsid w:val="00EC388D"/>
    <w:rsid w:val="00ED1FD8"/>
    <w:rsid w:val="00EE1384"/>
    <w:rsid w:val="00EE7C1F"/>
    <w:rsid w:val="00F3267F"/>
    <w:rsid w:val="00F421FD"/>
    <w:rsid w:val="00F832E6"/>
    <w:rsid w:val="00F93EB3"/>
    <w:rsid w:val="00FC4659"/>
    <w:rsid w:val="00FC7EF4"/>
    <w:rsid w:val="00FE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54744"/>
  <w15:chartTrackingRefBased/>
  <w15:docId w15:val="{A30A2396-7E51-0246-88A8-A2BDBDB1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95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302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02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2D74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D74B9"/>
    <w:rPr>
      <w:sz w:val="24"/>
      <w:szCs w:val="24"/>
    </w:rPr>
  </w:style>
  <w:style w:type="paragraph" w:styleId="Footer">
    <w:name w:val="footer"/>
    <w:basedOn w:val="Normal"/>
    <w:link w:val="FooterChar"/>
    <w:rsid w:val="002D74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D74B9"/>
    <w:rPr>
      <w:sz w:val="24"/>
      <w:szCs w:val="24"/>
    </w:rPr>
  </w:style>
  <w:style w:type="character" w:styleId="LineNumber">
    <w:name w:val="line number"/>
    <w:rsid w:val="00281BB8"/>
  </w:style>
  <w:style w:type="paragraph" w:styleId="ListParagraph">
    <w:name w:val="List Paragraph"/>
    <w:basedOn w:val="Normal"/>
    <w:uiPriority w:val="34"/>
    <w:qFormat/>
    <w:rsid w:val="00A20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h-em.com/mt7f-7r/data/media/118/image011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mad\Downloads\&#1578;&#1585;&#1608;&#1610;&#1587;&#1577;%2520&#1575;&#1605;&#1578;&#1581;&#1575;&#1606;1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12AB6-7EB1-4A5A-BF3F-1BCCC9FD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ترويسة%20امتحان1</Template>
  <TotalTime>8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USER</Company>
  <LinksUpToDate>false</LinksUpToDate>
  <CharactersWithSpaces>2597</CharactersWithSpaces>
  <SharedDoc>false</SharedDoc>
  <HLinks>
    <vt:vector size="6" baseType="variant">
      <vt:variant>
        <vt:i4>1245187</vt:i4>
      </vt:variant>
      <vt:variant>
        <vt:i4>-1</vt:i4>
      </vt:variant>
      <vt:variant>
        <vt:i4>1026</vt:i4>
      </vt:variant>
      <vt:variant>
        <vt:i4>1</vt:i4>
      </vt:variant>
      <vt:variant>
        <vt:lpwstr>http://wh-em.com/mt7f-7r/data/media/118/image011.jpg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ahmad</dc:creator>
  <cp:keywords/>
  <cp:lastModifiedBy>2020986028</cp:lastModifiedBy>
  <cp:revision>3</cp:revision>
  <cp:lastPrinted>2022-09-28T07:53:00Z</cp:lastPrinted>
  <dcterms:created xsi:type="dcterms:W3CDTF">2022-10-29T10:56:00Z</dcterms:created>
  <dcterms:modified xsi:type="dcterms:W3CDTF">2022-10-29T11:06:00Z</dcterms:modified>
</cp:coreProperties>
</file>